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8D" w:rsidRPr="002614C4" w:rsidRDefault="00B8318D" w:rsidP="002614C4">
      <w:pPr>
        <w:pStyle w:val="Nagwek3"/>
        <w:rPr>
          <w:b/>
          <w:sz w:val="24"/>
        </w:rPr>
      </w:pPr>
      <w:r>
        <w:rPr>
          <w:b/>
          <w:i w:val="0"/>
          <w:iCs w:val="0"/>
          <w:sz w:val="24"/>
        </w:rPr>
        <w:t>Załącz</w:t>
      </w:r>
      <w:r w:rsidR="002D2B87">
        <w:rPr>
          <w:b/>
          <w:i w:val="0"/>
          <w:iCs w:val="0"/>
          <w:sz w:val="24"/>
        </w:rPr>
        <w:t>nik nr 1 do ogłoszenia o zamówieniu</w:t>
      </w:r>
    </w:p>
    <w:p w:rsidR="00A6085A" w:rsidRPr="00A6085A" w:rsidRDefault="004C61DF" w:rsidP="00A6085A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300D59" w:rsidRDefault="00300D59" w:rsidP="00A20C91">
      <w:pPr>
        <w:shd w:val="clear" w:color="auto" w:fill="FFFFFF"/>
        <w:tabs>
          <w:tab w:val="left" w:leader="dot" w:pos="6101"/>
        </w:tabs>
        <w:jc w:val="center"/>
        <w:rPr>
          <w:b/>
          <w:sz w:val="24"/>
          <w:szCs w:val="24"/>
        </w:rPr>
      </w:pPr>
    </w:p>
    <w:p w:rsidR="002614C4" w:rsidRDefault="00300D59" w:rsidP="00300D5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300D59">
        <w:rPr>
          <w:b/>
          <w:sz w:val="24"/>
          <w:szCs w:val="24"/>
        </w:rPr>
        <w:t xml:space="preserve">na sprzedaż, dostawę, montaż i uruchomienie urządzeń klimatyzacyjnych w celu uzyskania </w:t>
      </w:r>
      <w:r w:rsidR="002614C4">
        <w:rPr>
          <w:b/>
          <w:sz w:val="24"/>
          <w:szCs w:val="24"/>
        </w:rPr>
        <w:t>systemów</w:t>
      </w:r>
      <w:r w:rsidRPr="00300D59">
        <w:rPr>
          <w:b/>
          <w:sz w:val="24"/>
          <w:szCs w:val="24"/>
        </w:rPr>
        <w:t xml:space="preserve"> chłodzenia w pomieszczeniach poczekalni głównej i sali obsługi interesantów w</w:t>
      </w:r>
      <w:r w:rsidR="002B7058">
        <w:rPr>
          <w:b/>
          <w:sz w:val="24"/>
          <w:szCs w:val="24"/>
        </w:rPr>
        <w:t xml:space="preserve"> podziale na części</w:t>
      </w:r>
      <w:r w:rsidR="002614C4">
        <w:rPr>
          <w:b/>
          <w:sz w:val="24"/>
          <w:szCs w:val="24"/>
        </w:rPr>
        <w:t>:</w:t>
      </w:r>
      <w:r w:rsidRPr="00300D59">
        <w:rPr>
          <w:b/>
          <w:sz w:val="24"/>
          <w:szCs w:val="24"/>
        </w:rPr>
        <w:t xml:space="preserve"> </w:t>
      </w:r>
    </w:p>
    <w:p w:rsidR="002614C4" w:rsidRDefault="002614C4" w:rsidP="002614C4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2614C4">
        <w:rPr>
          <w:b/>
          <w:sz w:val="24"/>
          <w:szCs w:val="24"/>
        </w:rPr>
        <w:t xml:space="preserve">Część I w budynku Placówki </w:t>
      </w:r>
      <w:r>
        <w:rPr>
          <w:b/>
          <w:sz w:val="24"/>
          <w:szCs w:val="24"/>
        </w:rPr>
        <w:t xml:space="preserve">Terenowej KRUS w Hrubieszowie, </w:t>
      </w:r>
    </w:p>
    <w:p w:rsidR="00300D59" w:rsidRPr="00300D59" w:rsidRDefault="002614C4" w:rsidP="002614C4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2614C4">
        <w:rPr>
          <w:b/>
          <w:sz w:val="24"/>
          <w:szCs w:val="24"/>
        </w:rPr>
        <w:t>Część II w budynku Pl</w:t>
      </w:r>
      <w:r>
        <w:rPr>
          <w:b/>
          <w:sz w:val="24"/>
          <w:szCs w:val="24"/>
        </w:rPr>
        <w:t>acówki Terenowej KRUS w Łukowie.</w:t>
      </w:r>
      <w:r w:rsidRPr="002614C4">
        <w:rPr>
          <w:b/>
          <w:sz w:val="24"/>
          <w:szCs w:val="24"/>
        </w:rPr>
        <w:t xml:space="preserve"> </w:t>
      </w:r>
    </w:p>
    <w:p w:rsidR="00300D59" w:rsidRPr="007F0052" w:rsidRDefault="00300D59" w:rsidP="00300D59">
      <w:pPr>
        <w:shd w:val="clear" w:color="auto" w:fill="FFFFFF"/>
        <w:tabs>
          <w:tab w:val="left" w:leader="dot" w:pos="6101"/>
        </w:tabs>
        <w:rPr>
          <w:b/>
          <w:sz w:val="22"/>
          <w:szCs w:val="22"/>
        </w:rPr>
      </w:pPr>
    </w:p>
    <w:p w:rsidR="004C61DF" w:rsidRPr="00E856B6" w:rsidRDefault="004C61DF" w:rsidP="004C61DF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4C61DF" w:rsidRPr="0046034A" w:rsidRDefault="004C61DF" w:rsidP="004C61DF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</w:t>
      </w:r>
      <w:r w:rsidR="00A6085A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C61DF" w:rsidRPr="00E50867" w:rsidRDefault="004C61DF" w:rsidP="004C61DF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D12AC8" w:rsidRDefault="004C61DF" w:rsidP="00D12AC8">
      <w:pPr>
        <w:shd w:val="clear" w:color="auto" w:fill="FFFFFF"/>
        <w:ind w:left="567"/>
        <w:rPr>
          <w:color w:val="000000"/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6085A" w:rsidRPr="00D12AC8" w:rsidRDefault="004C61DF" w:rsidP="00D12AC8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B7058" w:rsidRPr="002B7058" w:rsidRDefault="00821F32" w:rsidP="00821F32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oferujemy wykonanie c</w:t>
      </w:r>
      <w:r w:rsidR="002B7058">
        <w:rPr>
          <w:color w:val="000000"/>
          <w:sz w:val="24"/>
          <w:szCs w:val="24"/>
        </w:rPr>
        <w:t>ałości przedmiotu zamówienia w:</w:t>
      </w:r>
    </w:p>
    <w:p w:rsidR="00821F32" w:rsidRPr="002B7058" w:rsidRDefault="002B7058" w:rsidP="002B705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PT Hrubieszów - część I za </w:t>
      </w:r>
      <w:r w:rsidR="00821F32" w:rsidRPr="002B7058">
        <w:rPr>
          <w:color w:val="000000"/>
          <w:sz w:val="24"/>
          <w:szCs w:val="24"/>
        </w:rPr>
        <w:t>cenę netto: ……………… zł., a wraz z należnym podatkiem VAT w wysokości</w:t>
      </w:r>
      <w:r w:rsidR="00821F32" w:rsidRPr="002B7058">
        <w:rPr>
          <w:sz w:val="24"/>
          <w:szCs w:val="24"/>
        </w:rPr>
        <w:t xml:space="preserve"> … </w:t>
      </w:r>
      <w:r w:rsidR="00821F32" w:rsidRPr="002B7058">
        <w:rPr>
          <w:color w:val="000000"/>
          <w:sz w:val="24"/>
          <w:szCs w:val="24"/>
        </w:rPr>
        <w:t>% za cenę brutto:</w:t>
      </w:r>
      <w:r w:rsidR="00821F32" w:rsidRPr="002B7058">
        <w:rPr>
          <w:color w:val="000000"/>
          <w:sz w:val="24"/>
          <w:szCs w:val="24"/>
        </w:rPr>
        <w:tab/>
        <w:t>………</w:t>
      </w:r>
      <w:r w:rsidR="00F96BDC" w:rsidRPr="002B7058">
        <w:rPr>
          <w:color w:val="000000"/>
          <w:sz w:val="24"/>
          <w:szCs w:val="24"/>
        </w:rPr>
        <w:t>………</w:t>
      </w:r>
      <w:r w:rsidR="00821F32" w:rsidRPr="002B7058">
        <w:rPr>
          <w:color w:val="000000"/>
          <w:sz w:val="24"/>
          <w:szCs w:val="24"/>
        </w:rPr>
        <w:t>… zł*;</w:t>
      </w:r>
    </w:p>
    <w:p w:rsidR="002B7058" w:rsidRDefault="00A20C91" w:rsidP="002B7058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B7058" w:rsidRPr="002B7058">
        <w:rPr>
          <w:sz w:val="24"/>
          <w:szCs w:val="24"/>
        </w:rPr>
        <w:t xml:space="preserve">PT </w:t>
      </w:r>
      <w:r w:rsidR="002B7058">
        <w:rPr>
          <w:sz w:val="24"/>
          <w:szCs w:val="24"/>
        </w:rPr>
        <w:t>Łuków</w:t>
      </w:r>
      <w:r w:rsidR="002B7058" w:rsidRPr="002B7058">
        <w:rPr>
          <w:sz w:val="24"/>
          <w:szCs w:val="24"/>
        </w:rPr>
        <w:t xml:space="preserve"> - część I</w:t>
      </w:r>
      <w:r w:rsidR="002B7058">
        <w:rPr>
          <w:sz w:val="24"/>
          <w:szCs w:val="24"/>
        </w:rPr>
        <w:t>I</w:t>
      </w:r>
      <w:r w:rsidR="002B7058" w:rsidRPr="002B7058">
        <w:rPr>
          <w:sz w:val="24"/>
          <w:szCs w:val="24"/>
        </w:rPr>
        <w:t xml:space="preserve"> za </w:t>
      </w:r>
      <w:r w:rsidR="00821F32" w:rsidRPr="002B7058">
        <w:rPr>
          <w:sz w:val="24"/>
          <w:szCs w:val="24"/>
        </w:rPr>
        <w:t xml:space="preserve">cenę netto: ……………… zł., a wraz z należnym podatkiem </w:t>
      </w:r>
      <w:r w:rsidR="002B7058">
        <w:rPr>
          <w:sz w:val="24"/>
          <w:szCs w:val="24"/>
        </w:rPr>
        <w:t xml:space="preserve">     </w:t>
      </w:r>
    </w:p>
    <w:p w:rsidR="00821F32" w:rsidRPr="002B7058" w:rsidRDefault="002B7058" w:rsidP="002B7058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21F32" w:rsidRPr="002B7058">
        <w:rPr>
          <w:sz w:val="24"/>
          <w:szCs w:val="24"/>
        </w:rPr>
        <w:t xml:space="preserve">VAT w wysokości … </w:t>
      </w:r>
      <w:r>
        <w:rPr>
          <w:sz w:val="24"/>
          <w:szCs w:val="24"/>
        </w:rPr>
        <w:t>% za cenę brutto:…………..</w:t>
      </w:r>
      <w:r w:rsidR="00821F32" w:rsidRPr="002B7058">
        <w:rPr>
          <w:sz w:val="24"/>
          <w:szCs w:val="24"/>
        </w:rPr>
        <w:t>………</w:t>
      </w:r>
      <w:r w:rsidR="00F96BDC" w:rsidRPr="002B7058">
        <w:rPr>
          <w:sz w:val="24"/>
          <w:szCs w:val="24"/>
        </w:rPr>
        <w:t>………</w:t>
      </w:r>
      <w:r w:rsidR="00821F32" w:rsidRPr="002B7058">
        <w:rPr>
          <w:sz w:val="24"/>
          <w:szCs w:val="24"/>
        </w:rPr>
        <w:t>… zł*;</w:t>
      </w:r>
    </w:p>
    <w:p w:rsidR="00E97278" w:rsidRDefault="00E97278" w:rsidP="00A20C91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A20C91" w:rsidRDefault="00E97278" w:rsidP="00A20C91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457FD">
        <w:rPr>
          <w:sz w:val="24"/>
          <w:szCs w:val="24"/>
        </w:rPr>
        <w:t>ceny dla poszczególnych lokalizacji wg zakresu z Załącznika nr 3 przedstawiają się</w:t>
      </w:r>
      <w:r w:rsidR="002B7058">
        <w:rPr>
          <w:sz w:val="24"/>
          <w:szCs w:val="24"/>
        </w:rPr>
        <w:t xml:space="preserve"> następująco:</w:t>
      </w:r>
    </w:p>
    <w:p w:rsidR="00A20C91" w:rsidRDefault="00A20C91" w:rsidP="00A20C91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a-Siatka"/>
        <w:tblW w:w="8472" w:type="dxa"/>
        <w:jc w:val="center"/>
        <w:tblLayout w:type="fixed"/>
        <w:tblLook w:val="01E0" w:firstRow="1" w:lastRow="1" w:firstColumn="1" w:lastColumn="1" w:noHBand="0" w:noVBand="0"/>
      </w:tblPr>
      <w:tblGrid>
        <w:gridCol w:w="1384"/>
        <w:gridCol w:w="1451"/>
        <w:gridCol w:w="2410"/>
        <w:gridCol w:w="1667"/>
        <w:gridCol w:w="1560"/>
      </w:tblGrid>
      <w:tr w:rsidR="00994ADE" w:rsidRPr="00A20C91" w:rsidTr="00FE7CD6">
        <w:trPr>
          <w:trHeight w:val="1262"/>
          <w:jc w:val="center"/>
        </w:trPr>
        <w:tc>
          <w:tcPr>
            <w:tcW w:w="5245" w:type="dxa"/>
            <w:gridSpan w:val="3"/>
            <w:vAlign w:val="center"/>
          </w:tcPr>
          <w:p w:rsidR="00994ADE" w:rsidRDefault="00994ADE" w:rsidP="00994AD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Lokalizacja</w:t>
            </w:r>
          </w:p>
          <w:p w:rsidR="00994ADE" w:rsidRPr="00F457FD" w:rsidRDefault="00994ADE" w:rsidP="00994AD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994ADE" w:rsidRDefault="00994ADE" w:rsidP="00F457FD">
            <w:pPr>
              <w:widowControl/>
              <w:jc w:val="center"/>
              <w:rPr>
                <w:sz w:val="22"/>
                <w:szCs w:val="22"/>
              </w:rPr>
            </w:pPr>
          </w:p>
          <w:p w:rsidR="00994ADE" w:rsidRPr="00A20C91" w:rsidRDefault="00994ADE" w:rsidP="00F457FD">
            <w:pPr>
              <w:widowControl/>
              <w:jc w:val="center"/>
              <w:rPr>
                <w:sz w:val="22"/>
                <w:szCs w:val="22"/>
              </w:rPr>
            </w:pPr>
            <w:r w:rsidRPr="00A20C91">
              <w:rPr>
                <w:sz w:val="22"/>
                <w:szCs w:val="22"/>
              </w:rPr>
              <w:t>Cena netto</w:t>
            </w:r>
          </w:p>
          <w:p w:rsidR="00994ADE" w:rsidRPr="00A20C91" w:rsidRDefault="00994ADE" w:rsidP="00F457FD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A20C91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1560" w:type="dxa"/>
            <w:vAlign w:val="center"/>
          </w:tcPr>
          <w:p w:rsidR="00994ADE" w:rsidRDefault="00994ADE" w:rsidP="00F457FD">
            <w:pPr>
              <w:widowControl/>
              <w:jc w:val="center"/>
              <w:rPr>
                <w:sz w:val="22"/>
                <w:szCs w:val="22"/>
              </w:rPr>
            </w:pPr>
          </w:p>
          <w:p w:rsidR="00994ADE" w:rsidRPr="00A20C91" w:rsidRDefault="00994ADE" w:rsidP="00F457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</w:t>
            </w:r>
          </w:p>
          <w:p w:rsidR="00994ADE" w:rsidRPr="00A20C91" w:rsidRDefault="00994ADE" w:rsidP="00F457FD">
            <w:pPr>
              <w:widowControl/>
              <w:jc w:val="center"/>
              <w:rPr>
                <w:sz w:val="22"/>
                <w:szCs w:val="22"/>
              </w:rPr>
            </w:pPr>
            <w:r w:rsidRPr="00A20C91">
              <w:rPr>
                <w:b/>
                <w:sz w:val="22"/>
                <w:szCs w:val="22"/>
              </w:rPr>
              <w:t>[zł]</w:t>
            </w:r>
          </w:p>
        </w:tc>
      </w:tr>
      <w:tr w:rsidR="002614C4" w:rsidRPr="00A20C91" w:rsidTr="00FE7CD6">
        <w:trPr>
          <w:trHeight w:val="365"/>
          <w:jc w:val="center"/>
        </w:trPr>
        <w:tc>
          <w:tcPr>
            <w:tcW w:w="2835" w:type="dxa"/>
            <w:gridSpan w:val="2"/>
          </w:tcPr>
          <w:p w:rsidR="002614C4" w:rsidRPr="00A20C91" w:rsidRDefault="002614C4" w:rsidP="00A20C91">
            <w:pPr>
              <w:widowControl/>
              <w:jc w:val="center"/>
              <w:rPr>
                <w:sz w:val="16"/>
                <w:szCs w:val="16"/>
              </w:rPr>
            </w:pPr>
            <w:r w:rsidRPr="00A20C91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2614C4" w:rsidRPr="00A20C91" w:rsidRDefault="002614C4" w:rsidP="00A20C91">
            <w:pPr>
              <w:widowControl/>
              <w:jc w:val="center"/>
              <w:rPr>
                <w:sz w:val="16"/>
                <w:szCs w:val="16"/>
              </w:rPr>
            </w:pPr>
            <w:r w:rsidRPr="00A20C91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vAlign w:val="center"/>
          </w:tcPr>
          <w:p w:rsidR="002614C4" w:rsidRPr="00A20C91" w:rsidRDefault="002614C4" w:rsidP="00A20C91">
            <w:pPr>
              <w:widowControl/>
              <w:jc w:val="center"/>
              <w:rPr>
                <w:sz w:val="16"/>
                <w:szCs w:val="16"/>
              </w:rPr>
            </w:pPr>
            <w:r w:rsidRPr="00A20C91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2614C4" w:rsidRPr="00A20C91" w:rsidRDefault="002614C4" w:rsidP="00A20C91">
            <w:pPr>
              <w:widowControl/>
              <w:jc w:val="center"/>
              <w:rPr>
                <w:sz w:val="16"/>
                <w:szCs w:val="16"/>
              </w:rPr>
            </w:pPr>
            <w:r w:rsidRPr="00A20C91">
              <w:rPr>
                <w:sz w:val="16"/>
                <w:szCs w:val="16"/>
              </w:rPr>
              <w:t>4</w:t>
            </w:r>
          </w:p>
        </w:tc>
      </w:tr>
      <w:tr w:rsidR="00FE7CD6" w:rsidRPr="00A20C91" w:rsidTr="00FE7CD6">
        <w:trPr>
          <w:trHeight w:val="712"/>
          <w:jc w:val="center"/>
        </w:trPr>
        <w:tc>
          <w:tcPr>
            <w:tcW w:w="1384" w:type="dxa"/>
            <w:vMerge w:val="restart"/>
            <w:vAlign w:val="center"/>
          </w:tcPr>
          <w:p w:rsidR="00FE7CD6" w:rsidRPr="00FE7CD6" w:rsidRDefault="00FE7CD6" w:rsidP="002614C4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FE7CD6">
              <w:rPr>
                <w:b/>
                <w:sz w:val="22"/>
                <w:szCs w:val="22"/>
              </w:rPr>
              <w:t>PT Hrubieszów</w:t>
            </w:r>
          </w:p>
        </w:tc>
        <w:tc>
          <w:tcPr>
            <w:tcW w:w="1451" w:type="dxa"/>
            <w:vMerge w:val="restart"/>
            <w:vAlign w:val="center"/>
          </w:tcPr>
          <w:p w:rsidR="00FE7CD6" w:rsidRPr="00655F55" w:rsidRDefault="00FE7CD6" w:rsidP="00653D44">
            <w:pPr>
              <w:widowControl/>
              <w:jc w:val="center"/>
            </w:pPr>
          </w:p>
          <w:p w:rsidR="00FE7CD6" w:rsidRPr="00655F55" w:rsidRDefault="00FE7CD6" w:rsidP="00653D44">
            <w:pPr>
              <w:widowControl/>
              <w:jc w:val="center"/>
            </w:pPr>
            <w:r w:rsidRPr="00655F55">
              <w:t>Pomieszczenie nr 1</w:t>
            </w:r>
          </w:p>
          <w:p w:rsidR="00FE7CD6" w:rsidRPr="00655F55" w:rsidRDefault="00FE7CD6" w:rsidP="00653D44">
            <w:pPr>
              <w:jc w:val="center"/>
            </w:pPr>
          </w:p>
        </w:tc>
        <w:tc>
          <w:tcPr>
            <w:tcW w:w="2410" w:type="dxa"/>
            <w:vAlign w:val="center"/>
          </w:tcPr>
          <w:p w:rsidR="00FE7CD6" w:rsidRPr="002614C4" w:rsidRDefault="00FE7CD6" w:rsidP="00183217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Producent……………………</w:t>
            </w:r>
          </w:p>
          <w:p w:rsidR="00FE7CD6" w:rsidRPr="002614C4" w:rsidRDefault="00FE7CD6" w:rsidP="00655F55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TYP…………………………</w:t>
            </w:r>
          </w:p>
        </w:tc>
        <w:tc>
          <w:tcPr>
            <w:tcW w:w="1667" w:type="dxa"/>
            <w:vAlign w:val="center"/>
          </w:tcPr>
          <w:p w:rsidR="00FE7CD6" w:rsidRPr="00A20C91" w:rsidRDefault="00FE7CD6" w:rsidP="00A20C9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7CD6" w:rsidRPr="00A20C91" w:rsidRDefault="00FE7CD6" w:rsidP="00A20C9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E7CD6" w:rsidRPr="00A20C91" w:rsidTr="00FE7CD6">
        <w:trPr>
          <w:trHeight w:val="694"/>
          <w:jc w:val="center"/>
        </w:trPr>
        <w:tc>
          <w:tcPr>
            <w:tcW w:w="1384" w:type="dxa"/>
            <w:vMerge/>
            <w:vAlign w:val="center"/>
          </w:tcPr>
          <w:p w:rsidR="00FE7CD6" w:rsidRDefault="00FE7CD6" w:rsidP="002614C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vAlign w:val="center"/>
          </w:tcPr>
          <w:p w:rsidR="00FE7CD6" w:rsidRPr="00655F55" w:rsidRDefault="00FE7CD6" w:rsidP="00653D44">
            <w:pPr>
              <w:widowControl/>
              <w:jc w:val="center"/>
            </w:pPr>
          </w:p>
        </w:tc>
        <w:tc>
          <w:tcPr>
            <w:tcW w:w="2410" w:type="dxa"/>
            <w:vAlign w:val="center"/>
          </w:tcPr>
          <w:p w:rsidR="00FE7CD6" w:rsidRPr="002614C4" w:rsidRDefault="00FE7CD6" w:rsidP="00315720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Producent……………………</w:t>
            </w:r>
          </w:p>
          <w:p w:rsidR="00FE7CD6" w:rsidRPr="002614C4" w:rsidRDefault="00FE7CD6" w:rsidP="00315720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TYP…………………………</w:t>
            </w:r>
          </w:p>
        </w:tc>
        <w:tc>
          <w:tcPr>
            <w:tcW w:w="1667" w:type="dxa"/>
            <w:vAlign w:val="center"/>
          </w:tcPr>
          <w:p w:rsidR="00FE7CD6" w:rsidRPr="00A20C91" w:rsidRDefault="00FE7CD6" w:rsidP="00A20C9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7CD6" w:rsidRPr="00A20C91" w:rsidRDefault="00FE7CD6" w:rsidP="00A20C9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E7CD6" w:rsidRPr="00A20C91" w:rsidTr="00FE7CD6">
        <w:trPr>
          <w:trHeight w:val="704"/>
          <w:jc w:val="center"/>
        </w:trPr>
        <w:tc>
          <w:tcPr>
            <w:tcW w:w="1384" w:type="dxa"/>
            <w:vMerge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FE7CD6" w:rsidRPr="00655F55" w:rsidRDefault="00FE7CD6" w:rsidP="00653D44">
            <w:pPr>
              <w:widowControl/>
              <w:jc w:val="center"/>
            </w:pPr>
          </w:p>
          <w:p w:rsidR="00FE7CD6" w:rsidRPr="00655F55" w:rsidRDefault="00FE7CD6" w:rsidP="00653D44">
            <w:pPr>
              <w:widowControl/>
              <w:jc w:val="center"/>
            </w:pPr>
            <w:r w:rsidRPr="00655F55">
              <w:t>Pomieszczenie nr 2</w:t>
            </w:r>
          </w:p>
          <w:p w:rsidR="00FE7CD6" w:rsidRPr="00655F55" w:rsidRDefault="00FE7CD6" w:rsidP="00653D44">
            <w:pPr>
              <w:jc w:val="center"/>
            </w:pPr>
          </w:p>
        </w:tc>
        <w:tc>
          <w:tcPr>
            <w:tcW w:w="2410" w:type="dxa"/>
            <w:vAlign w:val="center"/>
          </w:tcPr>
          <w:p w:rsidR="00FE7CD6" w:rsidRPr="002614C4" w:rsidRDefault="00FE7CD6" w:rsidP="00315720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Producent……………………</w:t>
            </w:r>
          </w:p>
          <w:p w:rsidR="00FE7CD6" w:rsidRPr="002614C4" w:rsidRDefault="00FE7CD6" w:rsidP="00315720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TYP…………………………</w:t>
            </w:r>
          </w:p>
        </w:tc>
        <w:tc>
          <w:tcPr>
            <w:tcW w:w="1667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E7CD6" w:rsidRPr="00A20C91" w:rsidTr="00FE7CD6">
        <w:trPr>
          <w:trHeight w:val="700"/>
          <w:jc w:val="center"/>
        </w:trPr>
        <w:tc>
          <w:tcPr>
            <w:tcW w:w="1384" w:type="dxa"/>
            <w:vMerge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vAlign w:val="center"/>
          </w:tcPr>
          <w:p w:rsidR="00FE7CD6" w:rsidRPr="00655F55" w:rsidRDefault="00FE7CD6" w:rsidP="00653D44">
            <w:pPr>
              <w:widowControl/>
              <w:jc w:val="center"/>
            </w:pPr>
          </w:p>
        </w:tc>
        <w:tc>
          <w:tcPr>
            <w:tcW w:w="2410" w:type="dxa"/>
            <w:vAlign w:val="center"/>
          </w:tcPr>
          <w:p w:rsidR="00FE7CD6" w:rsidRPr="002614C4" w:rsidRDefault="00FE7CD6" w:rsidP="00315720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Producent……………………</w:t>
            </w:r>
          </w:p>
          <w:p w:rsidR="00FE7CD6" w:rsidRPr="002614C4" w:rsidRDefault="00FE7CD6" w:rsidP="00315720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TYP…………………………</w:t>
            </w:r>
          </w:p>
        </w:tc>
        <w:tc>
          <w:tcPr>
            <w:tcW w:w="1667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E7CD6" w:rsidRPr="00A20C91" w:rsidTr="00FE7CD6">
        <w:trPr>
          <w:trHeight w:val="697"/>
          <w:jc w:val="center"/>
        </w:trPr>
        <w:tc>
          <w:tcPr>
            <w:tcW w:w="5245" w:type="dxa"/>
            <w:gridSpan w:val="3"/>
            <w:vAlign w:val="center"/>
          </w:tcPr>
          <w:p w:rsidR="00FE7CD6" w:rsidRPr="00FE7CD6" w:rsidRDefault="00FE7CD6" w:rsidP="00FE7CD6">
            <w:pPr>
              <w:jc w:val="center"/>
              <w:rPr>
                <w:b/>
                <w:sz w:val="18"/>
                <w:szCs w:val="18"/>
              </w:rPr>
            </w:pPr>
            <w:r w:rsidRPr="00FE7CD6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667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E7CD6" w:rsidRPr="00A20C91" w:rsidTr="00FE7CD6">
        <w:trPr>
          <w:trHeight w:val="908"/>
          <w:jc w:val="center"/>
        </w:trPr>
        <w:tc>
          <w:tcPr>
            <w:tcW w:w="1384" w:type="dxa"/>
            <w:vAlign w:val="center"/>
          </w:tcPr>
          <w:p w:rsidR="00FE7CD6" w:rsidRPr="00FE7CD6" w:rsidRDefault="00FE7CD6" w:rsidP="00FE7CD6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FE7CD6">
              <w:rPr>
                <w:b/>
                <w:sz w:val="22"/>
                <w:szCs w:val="22"/>
              </w:rPr>
              <w:t>PT Łuków</w:t>
            </w:r>
          </w:p>
        </w:tc>
        <w:tc>
          <w:tcPr>
            <w:tcW w:w="1451" w:type="dxa"/>
            <w:vAlign w:val="center"/>
          </w:tcPr>
          <w:p w:rsidR="00FE7CD6" w:rsidRPr="00655F55" w:rsidRDefault="00FE7CD6" w:rsidP="00653D44">
            <w:pPr>
              <w:widowControl/>
              <w:jc w:val="center"/>
            </w:pPr>
            <w:r w:rsidRPr="00655F55">
              <w:t>Pomieszczenie nr 1</w:t>
            </w:r>
          </w:p>
        </w:tc>
        <w:tc>
          <w:tcPr>
            <w:tcW w:w="2410" w:type="dxa"/>
            <w:vAlign w:val="center"/>
          </w:tcPr>
          <w:p w:rsidR="00FE7CD6" w:rsidRPr="002614C4" w:rsidRDefault="00FE7CD6" w:rsidP="00183217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Producent……………………</w:t>
            </w:r>
          </w:p>
          <w:p w:rsidR="00FE7CD6" w:rsidRPr="002614C4" w:rsidRDefault="00FE7CD6" w:rsidP="00183217">
            <w:pPr>
              <w:jc w:val="center"/>
              <w:rPr>
                <w:sz w:val="18"/>
                <w:szCs w:val="18"/>
              </w:rPr>
            </w:pPr>
          </w:p>
          <w:p w:rsidR="00FE7CD6" w:rsidRPr="002614C4" w:rsidRDefault="00FE7CD6" w:rsidP="00655F55">
            <w:pPr>
              <w:jc w:val="center"/>
              <w:rPr>
                <w:sz w:val="18"/>
                <w:szCs w:val="18"/>
              </w:rPr>
            </w:pPr>
            <w:r w:rsidRPr="002614C4">
              <w:rPr>
                <w:sz w:val="18"/>
                <w:szCs w:val="18"/>
              </w:rPr>
              <w:t>TYP…………………………</w:t>
            </w:r>
          </w:p>
        </w:tc>
        <w:tc>
          <w:tcPr>
            <w:tcW w:w="1667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7CD6" w:rsidRPr="00A20C91" w:rsidRDefault="00FE7CD6" w:rsidP="001C1CC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A20C91" w:rsidRPr="00A20C91" w:rsidRDefault="00A20C91" w:rsidP="00A20C91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A6085A" w:rsidRPr="00821F32" w:rsidRDefault="00821F32" w:rsidP="00821F32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objęty**) odwrotnym obciążeniem VAT.</w:t>
      </w:r>
    </w:p>
    <w:p w:rsidR="00E97278" w:rsidRPr="00A6085A" w:rsidRDefault="00E97278" w:rsidP="00A6085A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4C61DF" w:rsidRPr="00B90A09" w:rsidRDefault="004C61DF" w:rsidP="004941D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F63C0">
        <w:rPr>
          <w:sz w:val="24"/>
          <w:szCs w:val="24"/>
        </w:rPr>
        <w:t>Oferujemy te</w:t>
      </w:r>
      <w:r w:rsidR="00821F32" w:rsidRPr="000F63C0">
        <w:rPr>
          <w:sz w:val="24"/>
          <w:szCs w:val="24"/>
        </w:rPr>
        <w:t xml:space="preserve">rmin </w:t>
      </w:r>
      <w:r w:rsidR="00821F32" w:rsidRPr="00B90A09">
        <w:rPr>
          <w:sz w:val="24"/>
          <w:szCs w:val="24"/>
        </w:rPr>
        <w:t>re</w:t>
      </w:r>
      <w:r w:rsidR="002B7058">
        <w:rPr>
          <w:sz w:val="24"/>
          <w:szCs w:val="24"/>
        </w:rPr>
        <w:t>alizacji zamówienia: 21 dni od dnia zawarcia umowy.</w:t>
      </w:r>
    </w:p>
    <w:p w:rsidR="00691EAA" w:rsidRPr="00691EAA" w:rsidRDefault="00691EAA" w:rsidP="003B53BC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="002B7058">
        <w:rPr>
          <w:sz w:val="24"/>
          <w:szCs w:val="24"/>
        </w:rPr>
        <w:t>minimum 36</w:t>
      </w:r>
      <w:r w:rsidR="00821F32" w:rsidRPr="00B90A09">
        <w:rPr>
          <w:sz w:val="24"/>
          <w:szCs w:val="24"/>
        </w:rPr>
        <w:t xml:space="preserve"> miesięczny okres gwarancji </w:t>
      </w:r>
      <w:r w:rsidR="00821F32" w:rsidRPr="000F63C0">
        <w:rPr>
          <w:sz w:val="24"/>
          <w:szCs w:val="24"/>
        </w:rPr>
        <w:t xml:space="preserve">na wykonane prace </w:t>
      </w:r>
      <w:r>
        <w:rPr>
          <w:sz w:val="24"/>
          <w:szCs w:val="24"/>
        </w:rPr>
        <w:t xml:space="preserve">i zamontowane </w:t>
      </w:r>
      <w:r w:rsidR="003B53BC">
        <w:rPr>
          <w:sz w:val="24"/>
          <w:szCs w:val="24"/>
        </w:rPr>
        <w:lastRenderedPageBreak/>
        <w:t xml:space="preserve">nowe </w:t>
      </w:r>
      <w:r>
        <w:rPr>
          <w:sz w:val="24"/>
          <w:szCs w:val="24"/>
        </w:rPr>
        <w:t xml:space="preserve">urządzenia </w:t>
      </w:r>
      <w:r w:rsidR="00821F32" w:rsidRPr="000F63C0">
        <w:rPr>
          <w:sz w:val="24"/>
          <w:szCs w:val="24"/>
        </w:rPr>
        <w:t>lic</w:t>
      </w:r>
      <w:r w:rsidR="00E97278">
        <w:rPr>
          <w:sz w:val="24"/>
          <w:szCs w:val="24"/>
        </w:rPr>
        <w:t>z</w:t>
      </w:r>
      <w:r w:rsidR="00C46184">
        <w:rPr>
          <w:sz w:val="24"/>
          <w:szCs w:val="24"/>
        </w:rPr>
        <w:t>ąc od daty podpisania protokołu</w:t>
      </w:r>
      <w:r w:rsidR="00821F32" w:rsidRPr="000F63C0">
        <w:rPr>
          <w:sz w:val="24"/>
          <w:szCs w:val="24"/>
        </w:rPr>
        <w:t xml:space="preserve"> odbioru.</w:t>
      </w:r>
    </w:p>
    <w:p w:rsidR="004C61DF" w:rsidRPr="000F63C0" w:rsidRDefault="000F63C0" w:rsidP="004941D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sz w:val="24"/>
          <w:szCs w:val="24"/>
        </w:rPr>
      </w:pPr>
      <w:r w:rsidRPr="000F63C0">
        <w:rPr>
          <w:sz w:val="24"/>
          <w:szCs w:val="24"/>
        </w:rPr>
        <w:t xml:space="preserve">Forma zabezpieczenia należytego wykonania umowy </w:t>
      </w:r>
      <w:proofErr w:type="spellStart"/>
      <w:r w:rsidRPr="000F63C0">
        <w:rPr>
          <w:sz w:val="24"/>
          <w:szCs w:val="24"/>
        </w:rPr>
        <w:t>xxxxxxxxxxxxxxxxxx</w:t>
      </w:r>
      <w:proofErr w:type="spellEnd"/>
      <w:r w:rsidRPr="000F63C0">
        <w:rPr>
          <w:sz w:val="24"/>
          <w:szCs w:val="24"/>
        </w:rPr>
        <w:t>.</w:t>
      </w:r>
      <w:r w:rsidR="00D12AC8" w:rsidRPr="000F63C0">
        <w:rPr>
          <w:sz w:val="24"/>
          <w:szCs w:val="24"/>
        </w:rPr>
        <w:t xml:space="preserve"> </w:t>
      </w:r>
    </w:p>
    <w:p w:rsidR="004C61DF" w:rsidRPr="000F63C0" w:rsidRDefault="004C61DF" w:rsidP="004941D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F63C0">
        <w:rPr>
          <w:sz w:val="24"/>
          <w:szCs w:val="24"/>
        </w:rPr>
        <w:t>Pozostałe dane do kryteri</w:t>
      </w:r>
      <w:r w:rsidR="000F63C0" w:rsidRPr="000F63C0">
        <w:rPr>
          <w:sz w:val="24"/>
          <w:szCs w:val="24"/>
        </w:rPr>
        <w:t xml:space="preserve">ów oceny ofert </w:t>
      </w:r>
      <w:proofErr w:type="spellStart"/>
      <w:r w:rsidR="000F63C0" w:rsidRPr="000F63C0">
        <w:rPr>
          <w:sz w:val="24"/>
          <w:szCs w:val="24"/>
        </w:rPr>
        <w:t>xxxxxxxxxxxxxxxxxxxxxxxx</w:t>
      </w:r>
      <w:proofErr w:type="spellEnd"/>
      <w:r w:rsidR="000F63C0" w:rsidRPr="000F63C0">
        <w:rPr>
          <w:sz w:val="24"/>
          <w:szCs w:val="24"/>
        </w:rPr>
        <w:t>.</w:t>
      </w:r>
      <w:r w:rsidRPr="000F63C0">
        <w:rPr>
          <w:sz w:val="24"/>
          <w:szCs w:val="24"/>
        </w:rPr>
        <w:t xml:space="preserve"> </w:t>
      </w:r>
    </w:p>
    <w:p w:rsidR="004C61DF" w:rsidRDefault="004C61DF" w:rsidP="004941D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F63C0">
        <w:rPr>
          <w:sz w:val="24"/>
          <w:szCs w:val="24"/>
        </w:rPr>
        <w:t xml:space="preserve">Oświadczam, iż zapoznałem się z opisem przedmiotu zamówienia i wymogami Zamawiającego i nie wnoszę do nich żadnych </w:t>
      </w:r>
      <w:r w:rsidRPr="0046034A">
        <w:rPr>
          <w:sz w:val="24"/>
          <w:szCs w:val="24"/>
        </w:rPr>
        <w:t>zastrzeżeń.</w:t>
      </w:r>
    </w:p>
    <w:p w:rsidR="00691EAA" w:rsidRDefault="00691EAA" w:rsidP="004941D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iż</w:t>
      </w:r>
      <w:r w:rsidR="00C46184">
        <w:rPr>
          <w:sz w:val="24"/>
          <w:szCs w:val="24"/>
        </w:rPr>
        <w:t xml:space="preserve"> zgodnie z rozdziałem 2 pkt 12</w:t>
      </w:r>
      <w:r w:rsidR="00FF2653">
        <w:rPr>
          <w:sz w:val="24"/>
          <w:szCs w:val="24"/>
        </w:rPr>
        <w:t xml:space="preserve"> ogłoszenia o zamówieniu</w:t>
      </w:r>
      <w:r>
        <w:rPr>
          <w:sz w:val="24"/>
          <w:szCs w:val="24"/>
        </w:rPr>
        <w:t xml:space="preserve"> dokonałem</w:t>
      </w:r>
      <w:r w:rsidR="00FF2653">
        <w:rPr>
          <w:sz w:val="24"/>
          <w:szCs w:val="24"/>
        </w:rPr>
        <w:t xml:space="preserve"> </w:t>
      </w:r>
      <w:r w:rsidR="00C46184">
        <w:rPr>
          <w:sz w:val="24"/>
          <w:szCs w:val="24"/>
        </w:rPr>
        <w:t>wizji lokalnej obiektu w którym</w:t>
      </w:r>
      <w:r w:rsidR="00FF2653">
        <w:rPr>
          <w:sz w:val="24"/>
          <w:szCs w:val="24"/>
        </w:rPr>
        <w:t xml:space="preserve"> montowane będą urządzenia klimatyzacyjne.</w:t>
      </w:r>
    </w:p>
    <w:p w:rsidR="00E97278" w:rsidRDefault="00E97278" w:rsidP="004941D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Nasze dane kontaktowe:</w:t>
      </w:r>
    </w:p>
    <w:p w:rsidR="00E97278" w:rsidRDefault="00E97278" w:rsidP="004941DF">
      <w:pPr>
        <w:pStyle w:val="Akapitzlist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nr telefonu…………………..</w:t>
      </w:r>
    </w:p>
    <w:p w:rsidR="00E97278" w:rsidRDefault="00E97278" w:rsidP="004941DF">
      <w:pPr>
        <w:pStyle w:val="Akapitzlist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nr faxu………………………</w:t>
      </w:r>
    </w:p>
    <w:p w:rsidR="004941DF" w:rsidRPr="00FF2653" w:rsidRDefault="00FF2653" w:rsidP="00FF2653">
      <w:pPr>
        <w:pStyle w:val="Akapitzlist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adres e-mail…………………</w:t>
      </w:r>
    </w:p>
    <w:p w:rsidR="004C61DF" w:rsidRPr="0046034A" w:rsidRDefault="004C61DF" w:rsidP="004941D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</w:t>
      </w:r>
      <w:r w:rsidR="00821F32">
        <w:rPr>
          <w:color w:val="000000"/>
          <w:sz w:val="24"/>
          <w:szCs w:val="24"/>
        </w:rPr>
        <w:t>zęść oferty są:</w:t>
      </w:r>
    </w:p>
    <w:p w:rsidR="004C61DF" w:rsidRPr="00E856B6" w:rsidRDefault="004C61DF" w:rsidP="004941DF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6" w:lineRule="auto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9F4717" w:rsidRPr="009F4717" w:rsidRDefault="009F4717" w:rsidP="009F4717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karty katalogowe dla oferowanych urządzeń klimatyzacyjnych potwierdzające wszystkie minimalne parametry techniczne o których mowa w Załączniku nr 3 do ogłoszenia o zamówieniu.</w:t>
      </w:r>
    </w:p>
    <w:p w:rsidR="004C61DF" w:rsidRPr="00B8318D" w:rsidRDefault="004C61DF" w:rsidP="009F4717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B8318D" w:rsidRDefault="00B8318D" w:rsidP="00B8318D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sz w:val="24"/>
          <w:szCs w:val="24"/>
        </w:rPr>
      </w:pPr>
    </w:p>
    <w:p w:rsidR="004C61DF" w:rsidRPr="00821F32" w:rsidRDefault="004C61DF" w:rsidP="00821F32">
      <w:pPr>
        <w:shd w:val="clear" w:color="auto" w:fill="FFFFFF"/>
        <w:tabs>
          <w:tab w:val="left" w:pos="993"/>
          <w:tab w:val="left" w:leader="dot" w:pos="9072"/>
        </w:tabs>
        <w:spacing w:before="14"/>
        <w:ind w:left="567"/>
        <w:rPr>
          <w:sz w:val="24"/>
          <w:szCs w:val="24"/>
        </w:rPr>
      </w:pPr>
    </w:p>
    <w:p w:rsidR="00821F32" w:rsidRPr="00821F32" w:rsidRDefault="004C61DF" w:rsidP="00821F3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994ADE">
        <w:rPr>
          <w:i/>
          <w:iCs/>
          <w:color w:val="000000"/>
          <w:sz w:val="24"/>
          <w:szCs w:val="24"/>
        </w:rPr>
        <w:t>dnia</w:t>
      </w:r>
      <w:r w:rsidR="00994ADE">
        <w:rPr>
          <w:i/>
          <w:iCs/>
          <w:color w:val="000000"/>
          <w:sz w:val="24"/>
          <w:szCs w:val="24"/>
        </w:rPr>
        <w:tab/>
        <w:t>2018</w:t>
      </w:r>
      <w:r w:rsidRPr="00E50867">
        <w:rPr>
          <w:i/>
          <w:iCs/>
          <w:color w:val="000000"/>
          <w:sz w:val="24"/>
          <w:szCs w:val="24"/>
        </w:rPr>
        <w:t>. roku.</w:t>
      </w:r>
    </w:p>
    <w:p w:rsidR="000F63C0" w:rsidRDefault="000F63C0" w:rsidP="00821F32">
      <w:pPr>
        <w:shd w:val="clear" w:color="auto" w:fill="FFFFFF"/>
        <w:spacing w:before="1008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4C61DF" w:rsidRDefault="004C61DF" w:rsidP="00821F32">
      <w:pPr>
        <w:shd w:val="clear" w:color="auto" w:fill="FFFFFF"/>
        <w:spacing w:before="1008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D26CB6" w:rsidRDefault="00D26CB6" w:rsidP="00821F32">
      <w:pPr>
        <w:shd w:val="clear" w:color="auto" w:fill="FFFFFF"/>
        <w:spacing w:before="1008"/>
        <w:ind w:left="4253" w:firstLine="499"/>
        <w:jc w:val="center"/>
        <w:rPr>
          <w:sz w:val="24"/>
          <w:szCs w:val="24"/>
        </w:rPr>
      </w:pPr>
    </w:p>
    <w:p w:rsidR="003150AD" w:rsidRPr="00E50867" w:rsidRDefault="003150AD" w:rsidP="009F4717">
      <w:pPr>
        <w:shd w:val="clear" w:color="auto" w:fill="FFFFFF"/>
        <w:spacing w:before="1008"/>
        <w:rPr>
          <w:sz w:val="24"/>
          <w:szCs w:val="24"/>
        </w:rPr>
      </w:pPr>
    </w:p>
    <w:p w:rsidR="004C61DF" w:rsidRDefault="004C61DF" w:rsidP="00821F32">
      <w:pPr>
        <w:shd w:val="clear" w:color="auto" w:fill="FFFFFF"/>
        <w:spacing w:before="557"/>
        <w:ind w:left="284" w:hanging="284"/>
        <w:jc w:val="both"/>
        <w:rPr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6085A" w:rsidRDefault="00A6085A" w:rsidP="00821F32">
      <w:pPr>
        <w:shd w:val="clear" w:color="auto" w:fill="FFFFFF"/>
        <w:spacing w:before="557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 niepotrzebne </w:t>
      </w:r>
      <w:r w:rsidR="00821F32">
        <w:rPr>
          <w:color w:val="000000"/>
          <w:sz w:val="24"/>
          <w:szCs w:val="24"/>
        </w:rPr>
        <w:t>skreślić</w:t>
      </w:r>
    </w:p>
    <w:p w:rsidR="000F4412" w:rsidRPr="006A24E9" w:rsidRDefault="000F4412" w:rsidP="008B0754">
      <w:pPr>
        <w:shd w:val="clear" w:color="auto" w:fill="FFFFFF"/>
        <w:spacing w:before="235" w:line="230" w:lineRule="exact"/>
        <w:jc w:val="both"/>
        <w:rPr>
          <w:sz w:val="24"/>
          <w:szCs w:val="24"/>
        </w:rPr>
      </w:pPr>
    </w:p>
    <w:sectPr w:rsidR="000F4412" w:rsidRPr="006A24E9" w:rsidSect="000F63C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C4" w:rsidRDefault="002614C4" w:rsidP="00821F32">
      <w:r>
        <w:separator/>
      </w:r>
    </w:p>
  </w:endnote>
  <w:endnote w:type="continuationSeparator" w:id="0">
    <w:p w:rsidR="002614C4" w:rsidRDefault="002614C4" w:rsidP="0082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C4" w:rsidRDefault="002614C4" w:rsidP="00821F32">
      <w:r>
        <w:separator/>
      </w:r>
    </w:p>
  </w:footnote>
  <w:footnote w:type="continuationSeparator" w:id="0">
    <w:p w:rsidR="002614C4" w:rsidRDefault="002614C4" w:rsidP="0082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2231C"/>
    <w:multiLevelType w:val="hybridMultilevel"/>
    <w:tmpl w:val="9DDA3F50"/>
    <w:lvl w:ilvl="0" w:tplc="8544E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D5D2A61"/>
    <w:multiLevelType w:val="hybridMultilevel"/>
    <w:tmpl w:val="DDB29E46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92"/>
    <w:rsid w:val="000470FE"/>
    <w:rsid w:val="00095E1F"/>
    <w:rsid w:val="000F4412"/>
    <w:rsid w:val="000F63C0"/>
    <w:rsid w:val="00112E9B"/>
    <w:rsid w:val="001B5399"/>
    <w:rsid w:val="001C1CC4"/>
    <w:rsid w:val="0020133A"/>
    <w:rsid w:val="002614C4"/>
    <w:rsid w:val="002B7058"/>
    <w:rsid w:val="002D2B87"/>
    <w:rsid w:val="00300D59"/>
    <w:rsid w:val="003150AD"/>
    <w:rsid w:val="003B53BC"/>
    <w:rsid w:val="004941DF"/>
    <w:rsid w:val="004C61DF"/>
    <w:rsid w:val="005C7DF7"/>
    <w:rsid w:val="00655F55"/>
    <w:rsid w:val="00691EAA"/>
    <w:rsid w:val="006A24E9"/>
    <w:rsid w:val="006E6CB0"/>
    <w:rsid w:val="00725186"/>
    <w:rsid w:val="00764C23"/>
    <w:rsid w:val="007F0052"/>
    <w:rsid w:val="00821F32"/>
    <w:rsid w:val="008B0754"/>
    <w:rsid w:val="00994ADE"/>
    <w:rsid w:val="009D52D7"/>
    <w:rsid w:val="009F4717"/>
    <w:rsid w:val="00A20C91"/>
    <w:rsid w:val="00A6085A"/>
    <w:rsid w:val="00B44A7C"/>
    <w:rsid w:val="00B8318D"/>
    <w:rsid w:val="00B90A09"/>
    <w:rsid w:val="00BB0692"/>
    <w:rsid w:val="00C46184"/>
    <w:rsid w:val="00D12AC8"/>
    <w:rsid w:val="00D26CB6"/>
    <w:rsid w:val="00E5208E"/>
    <w:rsid w:val="00E60C8D"/>
    <w:rsid w:val="00E94C48"/>
    <w:rsid w:val="00E97278"/>
    <w:rsid w:val="00EB1316"/>
    <w:rsid w:val="00F457FD"/>
    <w:rsid w:val="00F96678"/>
    <w:rsid w:val="00F96BDC"/>
    <w:rsid w:val="00FE7CD6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8318D"/>
    <w:pPr>
      <w:keepNext/>
      <w:widowControl/>
      <w:jc w:val="right"/>
      <w:outlineLvl w:val="2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A2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1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3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2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8318D"/>
    <w:rPr>
      <w:rFonts w:ascii="Times New Roman" w:eastAsia="Times New Roman" w:hAnsi="Times New Roman" w:cs="Times New Roman"/>
      <w:i/>
      <w:i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8318D"/>
    <w:pPr>
      <w:keepNext/>
      <w:widowControl/>
      <w:jc w:val="right"/>
      <w:outlineLvl w:val="2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A2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1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3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2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8318D"/>
    <w:rPr>
      <w:rFonts w:ascii="Times New Roman" w:eastAsia="Times New Roman" w:hAnsi="Times New Roman" w:cs="Times New Roman"/>
      <w:i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BF862492</Template>
  <TotalTime>298</TotalTime>
  <Pages>3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Wiśliński</dc:creator>
  <cp:lastModifiedBy>Magdalena Morek</cp:lastModifiedBy>
  <cp:revision>36</cp:revision>
  <cp:lastPrinted>2017-10-31T05:29:00Z</cp:lastPrinted>
  <dcterms:created xsi:type="dcterms:W3CDTF">2017-06-07T06:53:00Z</dcterms:created>
  <dcterms:modified xsi:type="dcterms:W3CDTF">2018-05-23T10:18:00Z</dcterms:modified>
</cp:coreProperties>
</file>