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A" w:rsidRDefault="007423F5" w:rsidP="00B057FB">
      <w:pPr>
        <w:shd w:val="clear" w:color="auto" w:fill="FFFFFF"/>
        <w:spacing w:before="235" w:line="230" w:lineRule="exact"/>
        <w:ind w:left="2695" w:right="-1136" w:firstLine="708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         </w:t>
      </w:r>
      <w:r w:rsidR="00B057FB">
        <w:rPr>
          <w:color w:val="000000"/>
          <w:sz w:val="22"/>
          <w:szCs w:val="22"/>
        </w:rPr>
        <w:tab/>
      </w:r>
      <w:r w:rsidR="00B057FB">
        <w:rPr>
          <w:color w:val="000000"/>
          <w:sz w:val="22"/>
          <w:szCs w:val="22"/>
        </w:rPr>
        <w:tab/>
      </w:r>
    </w:p>
    <w:p w:rsidR="00B057FB" w:rsidRDefault="007423F5" w:rsidP="00FA5E0A">
      <w:pPr>
        <w:shd w:val="clear" w:color="auto" w:fill="FFFFFF"/>
        <w:spacing w:before="235" w:line="230" w:lineRule="exact"/>
        <w:ind w:left="4956" w:right="-1136" w:firstLine="708"/>
        <w:jc w:val="both"/>
        <w:rPr>
          <w:b/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 </w:t>
      </w:r>
      <w:r w:rsidR="00F043C3" w:rsidRPr="00B057FB">
        <w:rPr>
          <w:b/>
          <w:color w:val="000000"/>
          <w:sz w:val="22"/>
          <w:szCs w:val="22"/>
        </w:rPr>
        <w:t xml:space="preserve">Załącznik nr </w:t>
      </w:r>
      <w:r w:rsidRPr="00B057FB">
        <w:rPr>
          <w:b/>
          <w:color w:val="000000"/>
          <w:sz w:val="22"/>
          <w:szCs w:val="22"/>
        </w:rPr>
        <w:t>1 do</w:t>
      </w:r>
      <w:r w:rsidR="00B057FB" w:rsidRPr="00B057FB">
        <w:rPr>
          <w:b/>
          <w:color w:val="000000"/>
          <w:sz w:val="22"/>
          <w:szCs w:val="22"/>
        </w:rPr>
        <w:t xml:space="preserve"> </w:t>
      </w:r>
      <w:r w:rsidR="001044C4">
        <w:rPr>
          <w:b/>
          <w:color w:val="000000"/>
          <w:sz w:val="22"/>
          <w:szCs w:val="22"/>
        </w:rPr>
        <w:t>ogłoszenia o zamówieniu</w:t>
      </w:r>
    </w:p>
    <w:p w:rsidR="009B0409" w:rsidRDefault="009B0409" w:rsidP="00964070">
      <w:pPr>
        <w:shd w:val="clear" w:color="auto" w:fill="FFFFFF"/>
        <w:spacing w:before="274"/>
        <w:ind w:left="3403"/>
        <w:rPr>
          <w:b/>
          <w:bCs/>
          <w:color w:val="000000"/>
          <w:sz w:val="22"/>
          <w:szCs w:val="22"/>
        </w:rPr>
      </w:pPr>
    </w:p>
    <w:p w:rsidR="00964070" w:rsidRPr="00964070" w:rsidRDefault="00F043C3" w:rsidP="00964070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B057FB">
        <w:rPr>
          <w:b/>
          <w:bCs/>
          <w:color w:val="000000"/>
          <w:sz w:val="22"/>
          <w:szCs w:val="22"/>
        </w:rPr>
        <w:t>FORMULARZ OFERTY</w:t>
      </w:r>
    </w:p>
    <w:p w:rsidR="009233B6" w:rsidRDefault="009233B6" w:rsidP="009B0409">
      <w:pPr>
        <w:shd w:val="clear" w:color="auto" w:fill="FFFFFF"/>
        <w:tabs>
          <w:tab w:val="left" w:leader="dot" w:pos="610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zakup i dostawę</w:t>
      </w:r>
      <w:r w:rsidRPr="009233B6">
        <w:rPr>
          <w:b/>
          <w:sz w:val="22"/>
          <w:szCs w:val="22"/>
        </w:rPr>
        <w:t xml:space="preserve"> 30 sztuk regałów metalowych/magazynowych na potrzeby OR KRUS </w:t>
      </w:r>
    </w:p>
    <w:p w:rsidR="009B0409" w:rsidRDefault="009233B6" w:rsidP="009B040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9233B6">
        <w:rPr>
          <w:b/>
          <w:sz w:val="22"/>
          <w:szCs w:val="22"/>
        </w:rPr>
        <w:t>w Lublinie oraz podległych Placówek Terenowych.</w:t>
      </w:r>
    </w:p>
    <w:p w:rsidR="009B0409" w:rsidRPr="009B0409" w:rsidRDefault="009B0409" w:rsidP="009B040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</w:p>
    <w:p w:rsidR="00F043C3" w:rsidRPr="00E37543" w:rsidRDefault="00F043C3" w:rsidP="00F043C3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Nazwa (firma) oraz adres Wykonawcy: </w:t>
      </w:r>
    </w:p>
    <w:p w:rsidR="00F043C3" w:rsidRPr="00E37543" w:rsidRDefault="00F043C3" w:rsidP="00F043C3">
      <w:pPr>
        <w:pStyle w:val="Akapitzlist"/>
        <w:shd w:val="clear" w:color="auto" w:fill="FFFFFF"/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………………………………………….</w:t>
      </w:r>
    </w:p>
    <w:p w:rsidR="00F043C3" w:rsidRPr="00E37543" w:rsidRDefault="00F043C3" w:rsidP="00F043C3">
      <w:pPr>
        <w:shd w:val="clear" w:color="auto" w:fill="FFFFFF"/>
        <w:tabs>
          <w:tab w:val="left" w:leader="dot" w:pos="1814"/>
        </w:tabs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NIP: ………………..…….</w:t>
      </w:r>
      <w:r w:rsidRPr="00E37543">
        <w:rPr>
          <w:color w:val="000000"/>
          <w:sz w:val="22"/>
          <w:szCs w:val="22"/>
        </w:rPr>
        <w:tab/>
      </w:r>
    </w:p>
    <w:p w:rsidR="00F043C3" w:rsidRPr="00E37543" w:rsidRDefault="00F043C3" w:rsidP="00F043C3">
      <w:pPr>
        <w:shd w:val="clear" w:color="auto" w:fill="FFFFFF"/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REGON: …………………</w:t>
      </w:r>
    </w:p>
    <w:p w:rsidR="00F043C3" w:rsidRPr="00E37543" w:rsidRDefault="00F043C3" w:rsidP="00F043C3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B27249" w:rsidRDefault="00B27249" w:rsidP="009A14F2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right="673" w:hanging="426"/>
        <w:jc w:val="both"/>
        <w:rPr>
          <w:sz w:val="22"/>
          <w:szCs w:val="22"/>
        </w:rPr>
      </w:pPr>
      <w:r w:rsidRPr="00E37543">
        <w:rPr>
          <w:sz w:val="22"/>
          <w:szCs w:val="22"/>
        </w:rPr>
        <w:t xml:space="preserve">oferujemy wykonanie całości przedmiotu zamówienia za cenę: </w:t>
      </w:r>
    </w:p>
    <w:p w:rsidR="009B0409" w:rsidRPr="009A14F2" w:rsidRDefault="009B0409" w:rsidP="009B0409">
      <w:pPr>
        <w:pStyle w:val="Akapitzlist"/>
        <w:widowControl/>
        <w:autoSpaceDE/>
        <w:autoSpaceDN/>
        <w:adjustRightInd/>
        <w:spacing w:line="360" w:lineRule="auto"/>
        <w:ind w:left="993" w:right="673"/>
        <w:jc w:val="both"/>
        <w:rPr>
          <w:sz w:val="22"/>
          <w:szCs w:val="22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418"/>
        <w:gridCol w:w="1276"/>
        <w:gridCol w:w="1559"/>
      </w:tblGrid>
      <w:tr w:rsidR="00930FF4" w:rsidRPr="00E37543" w:rsidTr="00FA5E0A">
        <w:trPr>
          <w:trHeight w:val="10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F4" w:rsidRPr="00E37543" w:rsidRDefault="00964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F2" w:rsidRDefault="00964070" w:rsidP="00465B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ilość </w:t>
            </w:r>
          </w:p>
          <w:p w:rsidR="00930FF4" w:rsidRPr="00E37543" w:rsidRDefault="00930FF4" w:rsidP="00FA5E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F2" w:rsidRDefault="00964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Cena netto </w:t>
            </w:r>
          </w:p>
          <w:p w:rsidR="00930FF4" w:rsidRPr="00E37543" w:rsidRDefault="00964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1 szt.</w:t>
            </w:r>
            <w:r w:rsidR="00930FF4" w:rsidRPr="00E37543">
              <w:rPr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F4" w:rsidRPr="00E37543" w:rsidRDefault="00930FF4" w:rsidP="00465BF0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netto (kol. 2 x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Default="00964070" w:rsidP="00964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Kwota </w:t>
            </w:r>
          </w:p>
          <w:p w:rsidR="00930FF4" w:rsidRPr="00E37543" w:rsidRDefault="00964070" w:rsidP="009640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F4" w:rsidRPr="00E37543" w:rsidRDefault="00930FF4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brutto</w:t>
            </w:r>
          </w:p>
          <w:p w:rsidR="00930FF4" w:rsidRPr="00E37543" w:rsidRDefault="009B04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(kol. 4 +</w:t>
            </w:r>
            <w:r w:rsidR="00930FF4" w:rsidRPr="00E37543">
              <w:rPr>
                <w:bCs/>
                <w:sz w:val="22"/>
                <w:szCs w:val="22"/>
              </w:rPr>
              <w:t xml:space="preserve"> kol. </w:t>
            </w:r>
            <w:r w:rsidR="00930FF4">
              <w:rPr>
                <w:bCs/>
                <w:sz w:val="22"/>
                <w:szCs w:val="22"/>
              </w:rPr>
              <w:t>5</w:t>
            </w:r>
            <w:r w:rsidR="00930FF4" w:rsidRPr="00E37543">
              <w:rPr>
                <w:bCs/>
                <w:sz w:val="22"/>
                <w:szCs w:val="22"/>
              </w:rPr>
              <w:t>)</w:t>
            </w:r>
          </w:p>
          <w:p w:rsidR="00930FF4" w:rsidRPr="00E37543" w:rsidRDefault="00930FF4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( zł )</w:t>
            </w:r>
          </w:p>
        </w:tc>
      </w:tr>
      <w:tr w:rsidR="00FA5E0A" w:rsidRPr="00E37543" w:rsidTr="00FA5E0A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>
            <w:pPr>
              <w:jc w:val="center"/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 w:rsidP="00465BF0">
            <w:pPr>
              <w:jc w:val="center"/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>
            <w:pPr>
              <w:jc w:val="center"/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 w:rsidP="00465BF0">
            <w:pPr>
              <w:jc w:val="center"/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 w:rsidP="00964070">
            <w:pPr>
              <w:jc w:val="center"/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0A" w:rsidRPr="00FA5E0A" w:rsidRDefault="00FA5E0A" w:rsidP="00FA5E0A">
            <w:pPr>
              <w:rPr>
                <w:b/>
                <w:bCs/>
                <w:sz w:val="22"/>
                <w:szCs w:val="22"/>
              </w:rPr>
            </w:pPr>
            <w:r w:rsidRPr="00FA5E0A">
              <w:rPr>
                <w:b/>
                <w:bCs/>
                <w:sz w:val="22"/>
                <w:szCs w:val="22"/>
              </w:rPr>
              <w:t xml:space="preserve">           6</w:t>
            </w:r>
          </w:p>
        </w:tc>
      </w:tr>
      <w:tr w:rsidR="00964070" w:rsidRPr="00E37543" w:rsidTr="009A14F2">
        <w:trPr>
          <w:cantSplit/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97522A" w:rsidRDefault="009233B6" w:rsidP="009A1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Regał metalowy/magazynowy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97522A" w:rsidRDefault="00923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D250B1" w:rsidRDefault="00964070" w:rsidP="00B272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D250B1" w:rsidRDefault="00964070" w:rsidP="00465B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E37543" w:rsidRDefault="00964070" w:rsidP="00465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70" w:rsidRPr="00E37543" w:rsidRDefault="00964070">
            <w:pPr>
              <w:jc w:val="center"/>
              <w:rPr>
                <w:sz w:val="22"/>
                <w:szCs w:val="22"/>
              </w:rPr>
            </w:pPr>
          </w:p>
        </w:tc>
      </w:tr>
      <w:tr w:rsidR="00EE0746" w:rsidRPr="00E37543" w:rsidTr="00EE0746">
        <w:trPr>
          <w:cantSplit/>
          <w:trHeight w:val="737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46" w:rsidRPr="00E37543" w:rsidRDefault="00B0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46" w:rsidRPr="00E37543" w:rsidRDefault="00EE0746" w:rsidP="00465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46" w:rsidRPr="00E37543" w:rsidRDefault="00EE0746" w:rsidP="009A14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46" w:rsidRPr="00E37543" w:rsidRDefault="00EE07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5E0A" w:rsidRPr="009B0409" w:rsidRDefault="00F043C3" w:rsidP="009B0409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9A3AD6" w:rsidRPr="00E37543" w:rsidRDefault="009A3AD6" w:rsidP="009A3AD6">
      <w:pPr>
        <w:pStyle w:val="Akapitzlist"/>
        <w:numPr>
          <w:ilvl w:val="2"/>
          <w:numId w:val="1"/>
        </w:numPr>
        <w:shd w:val="clear" w:color="auto" w:fill="FFFFFF"/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Termin realiza</w:t>
      </w:r>
      <w:r w:rsidR="00B04855">
        <w:rPr>
          <w:sz w:val="22"/>
          <w:szCs w:val="22"/>
        </w:rPr>
        <w:t xml:space="preserve">cji zamówienia: </w:t>
      </w:r>
      <w:r w:rsidR="009233B6">
        <w:rPr>
          <w:sz w:val="22"/>
          <w:szCs w:val="22"/>
        </w:rPr>
        <w:t>do 31.08.2018 r.</w:t>
      </w:r>
    </w:p>
    <w:p w:rsidR="009B0409" w:rsidRDefault="00F043C3" w:rsidP="009B040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B0409" w:rsidRPr="001044C4" w:rsidRDefault="001044C4" w:rsidP="001044C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Gwarancja: 24 miesiące</w:t>
      </w:r>
      <w:bookmarkStart w:id="0" w:name="_GoBack"/>
      <w:bookmarkEnd w:id="0"/>
    </w:p>
    <w:p w:rsidR="00F043C3" w:rsidRPr="00E37543" w:rsidRDefault="00F043C3" w:rsidP="00F043C3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F043C3" w:rsidRPr="00E37543" w:rsidRDefault="00F043C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parafowany wzór umowy;</w:t>
      </w:r>
    </w:p>
    <w:p w:rsidR="007A7E34" w:rsidRPr="007A7E34" w:rsidRDefault="00F043C3" w:rsidP="007A7E3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………………………………….</w:t>
      </w:r>
    </w:p>
    <w:p w:rsidR="00F043C3" w:rsidRPr="007A7E34" w:rsidRDefault="007A7E34" w:rsidP="007A7E34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Miejscowość…………………</w:t>
      </w:r>
      <w:r w:rsidR="00F043C3" w:rsidRPr="007A7E3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dnia ………………..</w:t>
      </w:r>
      <w:r w:rsidR="00F043C3" w:rsidRPr="007A7E34">
        <w:rPr>
          <w:i/>
          <w:iCs/>
          <w:color w:val="000000"/>
          <w:sz w:val="22"/>
          <w:szCs w:val="22"/>
        </w:rPr>
        <w:t>20</w:t>
      </w:r>
      <w:r w:rsidR="00CA6440" w:rsidRPr="007A7E34">
        <w:rPr>
          <w:i/>
          <w:iCs/>
          <w:color w:val="000000"/>
          <w:sz w:val="22"/>
          <w:szCs w:val="22"/>
        </w:rPr>
        <w:t>18</w:t>
      </w:r>
      <w:r w:rsidR="00F043C3" w:rsidRPr="007A7E34">
        <w:rPr>
          <w:i/>
          <w:iCs/>
          <w:color w:val="000000"/>
          <w:sz w:val="22"/>
          <w:szCs w:val="22"/>
        </w:rPr>
        <w:t xml:space="preserve"> roku.</w:t>
      </w:r>
    </w:p>
    <w:p w:rsidR="00F043C3" w:rsidRPr="00E37543" w:rsidRDefault="00F043C3" w:rsidP="00F043C3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 w:rsidRPr="00E37543">
        <w:rPr>
          <w:i/>
          <w:iCs/>
          <w:color w:val="000000"/>
          <w:sz w:val="22"/>
          <w:szCs w:val="22"/>
        </w:rPr>
        <w:t xml:space="preserve">(pieczęć i podpis osoby uprawnionej </w:t>
      </w:r>
      <w:r w:rsidR="00E05238" w:rsidRPr="00E37543">
        <w:rPr>
          <w:i/>
          <w:iCs/>
          <w:color w:val="000000"/>
          <w:sz w:val="22"/>
          <w:szCs w:val="22"/>
        </w:rPr>
        <w:br/>
        <w:t xml:space="preserve">        </w:t>
      </w:r>
      <w:r w:rsidRPr="00E37543">
        <w:rPr>
          <w:i/>
          <w:iCs/>
          <w:color w:val="000000"/>
          <w:sz w:val="22"/>
          <w:szCs w:val="22"/>
        </w:rPr>
        <w:t>do składania oświadczeń woli w imieniu Wykonawcy)</w:t>
      </w:r>
    </w:p>
    <w:sectPr w:rsidR="00F043C3" w:rsidRPr="00E37543" w:rsidSect="007360AC">
      <w:foot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2A" w:rsidRDefault="0097522A" w:rsidP="00FA5E0A">
      <w:r>
        <w:separator/>
      </w:r>
    </w:p>
  </w:endnote>
  <w:endnote w:type="continuationSeparator" w:id="0">
    <w:p w:rsidR="0097522A" w:rsidRDefault="0097522A" w:rsidP="00FA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3378"/>
      <w:docPartObj>
        <w:docPartGallery w:val="Page Numbers (Bottom of Page)"/>
        <w:docPartUnique/>
      </w:docPartObj>
    </w:sdtPr>
    <w:sdtEndPr/>
    <w:sdtContent>
      <w:p w:rsidR="0097522A" w:rsidRDefault="009752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C4">
          <w:rPr>
            <w:noProof/>
          </w:rPr>
          <w:t>1</w:t>
        </w:r>
        <w:r>
          <w:fldChar w:fldCharType="end"/>
        </w:r>
      </w:p>
    </w:sdtContent>
  </w:sdt>
  <w:p w:rsidR="0097522A" w:rsidRDefault="009752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2A" w:rsidRDefault="0097522A" w:rsidP="00FA5E0A">
      <w:r>
        <w:separator/>
      </w:r>
    </w:p>
  </w:footnote>
  <w:footnote w:type="continuationSeparator" w:id="0">
    <w:p w:rsidR="0097522A" w:rsidRDefault="0097522A" w:rsidP="00FA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3D501EB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61124"/>
    <w:rsid w:val="000C2BA6"/>
    <w:rsid w:val="000E7CCC"/>
    <w:rsid w:val="001044C4"/>
    <w:rsid w:val="001E2DB0"/>
    <w:rsid w:val="00307DB5"/>
    <w:rsid w:val="003B6533"/>
    <w:rsid w:val="00465BF0"/>
    <w:rsid w:val="004C77E7"/>
    <w:rsid w:val="004D5009"/>
    <w:rsid w:val="007360AC"/>
    <w:rsid w:val="007423F5"/>
    <w:rsid w:val="007A7E34"/>
    <w:rsid w:val="00923009"/>
    <w:rsid w:val="009233B6"/>
    <w:rsid w:val="00930FF4"/>
    <w:rsid w:val="00940144"/>
    <w:rsid w:val="0095378A"/>
    <w:rsid w:val="00964070"/>
    <w:rsid w:val="0097522A"/>
    <w:rsid w:val="009A14F2"/>
    <w:rsid w:val="009A3AD6"/>
    <w:rsid w:val="009B0409"/>
    <w:rsid w:val="00A236A8"/>
    <w:rsid w:val="00B04855"/>
    <w:rsid w:val="00B057FB"/>
    <w:rsid w:val="00B27249"/>
    <w:rsid w:val="00CA6440"/>
    <w:rsid w:val="00CB3B48"/>
    <w:rsid w:val="00D250B1"/>
    <w:rsid w:val="00E05238"/>
    <w:rsid w:val="00E37543"/>
    <w:rsid w:val="00EE0746"/>
    <w:rsid w:val="00F043C3"/>
    <w:rsid w:val="00F37459"/>
    <w:rsid w:val="00FA5E0A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FA1B-16A8-44A2-9C95-6E2BD05D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6AD62B1C</Template>
  <TotalTime>58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Magdalena Morek</cp:lastModifiedBy>
  <cp:revision>13</cp:revision>
  <cp:lastPrinted>2018-07-30T06:05:00Z</cp:lastPrinted>
  <dcterms:created xsi:type="dcterms:W3CDTF">2017-08-07T13:01:00Z</dcterms:created>
  <dcterms:modified xsi:type="dcterms:W3CDTF">2018-07-30T06:10:00Z</dcterms:modified>
</cp:coreProperties>
</file>