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C7" w:rsidRPr="00487D92" w:rsidRDefault="00792F9E" w:rsidP="00AA17C4">
      <w:pPr>
        <w:shd w:val="clear" w:color="auto" w:fill="FFFFFF"/>
        <w:spacing w:before="235" w:line="360" w:lineRule="auto"/>
        <w:jc w:val="right"/>
        <w:rPr>
          <w:b/>
          <w:color w:val="000000"/>
          <w:sz w:val="24"/>
          <w:szCs w:val="24"/>
        </w:rPr>
      </w:pPr>
      <w:r w:rsidRPr="00487D92">
        <w:rPr>
          <w:b/>
          <w:color w:val="000000"/>
          <w:sz w:val="24"/>
          <w:szCs w:val="24"/>
        </w:rPr>
        <w:t xml:space="preserve">Załącznik nr </w:t>
      </w:r>
      <w:r w:rsidR="00435718">
        <w:rPr>
          <w:b/>
          <w:color w:val="000000"/>
          <w:sz w:val="24"/>
          <w:szCs w:val="24"/>
        </w:rPr>
        <w:t>1</w:t>
      </w:r>
      <w:bookmarkStart w:id="0" w:name="_GoBack"/>
      <w:bookmarkEnd w:id="0"/>
      <w:r w:rsidRPr="00487D92">
        <w:rPr>
          <w:b/>
          <w:color w:val="000000"/>
          <w:sz w:val="24"/>
          <w:szCs w:val="24"/>
        </w:rPr>
        <w:t xml:space="preserve"> do </w:t>
      </w:r>
      <w:r w:rsidR="00AA17C4">
        <w:rPr>
          <w:b/>
          <w:color w:val="000000"/>
          <w:sz w:val="24"/>
          <w:szCs w:val="24"/>
        </w:rPr>
        <w:t>ogłoszenia o zamówieniu</w:t>
      </w:r>
    </w:p>
    <w:p w:rsidR="00921EC7" w:rsidRPr="00D977C4" w:rsidRDefault="00921EC7" w:rsidP="00D977C4">
      <w:pPr>
        <w:shd w:val="clear" w:color="auto" w:fill="FFFFFF"/>
        <w:spacing w:before="274" w:line="360" w:lineRule="auto"/>
        <w:ind w:left="3403"/>
        <w:rPr>
          <w:sz w:val="24"/>
          <w:szCs w:val="24"/>
        </w:rPr>
      </w:pPr>
      <w:r w:rsidRPr="00D977C4">
        <w:rPr>
          <w:bCs/>
          <w:color w:val="000000"/>
          <w:sz w:val="24"/>
          <w:szCs w:val="24"/>
        </w:rPr>
        <w:t>FORMULARZ OFERTY</w:t>
      </w:r>
    </w:p>
    <w:p w:rsidR="00921EC7" w:rsidRPr="00E52B93" w:rsidRDefault="00921EC7" w:rsidP="00E52B93">
      <w:pPr>
        <w:shd w:val="clear" w:color="auto" w:fill="FFFFFF"/>
        <w:tabs>
          <w:tab w:val="left" w:leader="dot" w:pos="6101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D977C4">
        <w:rPr>
          <w:b/>
          <w:bCs/>
          <w:color w:val="000000"/>
          <w:sz w:val="24"/>
          <w:szCs w:val="24"/>
        </w:rPr>
        <w:t xml:space="preserve">na wykonanie </w:t>
      </w:r>
      <w:r w:rsidR="001B7E47" w:rsidRPr="00D977C4">
        <w:rPr>
          <w:b/>
          <w:bCs/>
          <w:color w:val="000000"/>
          <w:sz w:val="24"/>
          <w:szCs w:val="24"/>
        </w:rPr>
        <w:t>okresowych przeglądów technicznych i czynności konserwujących urządzeń, sp</w:t>
      </w:r>
      <w:r w:rsidR="00861D87">
        <w:rPr>
          <w:b/>
          <w:bCs/>
          <w:color w:val="000000"/>
          <w:sz w:val="24"/>
          <w:szCs w:val="24"/>
        </w:rPr>
        <w:t>rzętu przeciwpożarowego, gaśnic</w:t>
      </w:r>
      <w:r w:rsidR="00E52B93">
        <w:rPr>
          <w:b/>
          <w:bCs/>
          <w:color w:val="000000"/>
          <w:sz w:val="24"/>
          <w:szCs w:val="24"/>
        </w:rPr>
        <w:t xml:space="preserve"> (w budynkach i samochodach służbowych)</w:t>
      </w:r>
      <w:r w:rsidR="00861D87">
        <w:rPr>
          <w:b/>
          <w:bCs/>
          <w:color w:val="000000"/>
          <w:sz w:val="24"/>
          <w:szCs w:val="24"/>
        </w:rPr>
        <w:t xml:space="preserve">, instalacji oświetlenia ewakuacyjnego </w:t>
      </w:r>
      <w:r w:rsidR="003C4DBB">
        <w:rPr>
          <w:b/>
          <w:bCs/>
          <w:color w:val="000000"/>
          <w:sz w:val="24"/>
          <w:szCs w:val="24"/>
        </w:rPr>
        <w:t>w</w:t>
      </w:r>
      <w:r w:rsidR="001B7E47" w:rsidRPr="00D977C4">
        <w:rPr>
          <w:b/>
          <w:bCs/>
          <w:color w:val="000000"/>
          <w:sz w:val="24"/>
          <w:szCs w:val="24"/>
        </w:rPr>
        <w:t xml:space="preserve"> </w:t>
      </w:r>
      <w:r w:rsidR="00E52B93">
        <w:rPr>
          <w:b/>
          <w:bCs/>
          <w:color w:val="000000"/>
          <w:sz w:val="24"/>
          <w:szCs w:val="24"/>
        </w:rPr>
        <w:t>obiektach</w:t>
      </w:r>
      <w:r w:rsidR="003C4DBB">
        <w:rPr>
          <w:b/>
          <w:bCs/>
          <w:color w:val="000000"/>
          <w:sz w:val="24"/>
          <w:szCs w:val="24"/>
        </w:rPr>
        <w:t xml:space="preserve"> Oddziału Regionalnego</w:t>
      </w:r>
      <w:r w:rsidR="001B7E47" w:rsidRPr="00D977C4">
        <w:rPr>
          <w:b/>
          <w:bCs/>
          <w:color w:val="000000"/>
          <w:sz w:val="24"/>
          <w:szCs w:val="24"/>
        </w:rPr>
        <w:t xml:space="preserve"> KRUS w Lublinie</w:t>
      </w:r>
    </w:p>
    <w:p w:rsidR="00921EC7" w:rsidRDefault="00921EC7" w:rsidP="00D977C4">
      <w:pPr>
        <w:pStyle w:val="Akapitzlist"/>
        <w:numPr>
          <w:ilvl w:val="2"/>
          <w:numId w:val="1"/>
        </w:numPr>
        <w:shd w:val="clear" w:color="auto" w:fill="FFFFFF"/>
        <w:spacing w:line="360" w:lineRule="auto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Nazwa (firma) oraz adres Wykonawcy: </w:t>
      </w:r>
    </w:p>
    <w:p w:rsidR="00921EC7" w:rsidRDefault="00921EC7" w:rsidP="00D977C4">
      <w:pPr>
        <w:pStyle w:val="Akapitzlist"/>
        <w:shd w:val="clear" w:color="auto" w:fill="FFFFFF"/>
        <w:spacing w:line="360" w:lineRule="auto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</w:t>
      </w:r>
      <w:r w:rsidR="005C4630">
        <w:rPr>
          <w:color w:val="000000"/>
          <w:sz w:val="24"/>
          <w:szCs w:val="24"/>
        </w:rPr>
        <w:t>………………………………………………….</w:t>
      </w:r>
    </w:p>
    <w:p w:rsidR="00921EC7" w:rsidRDefault="00921EC7" w:rsidP="00D977C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NIP: ………………..…….</w:t>
      </w:r>
      <w:r>
        <w:rPr>
          <w:color w:val="000000"/>
          <w:sz w:val="24"/>
          <w:szCs w:val="24"/>
        </w:rPr>
        <w:tab/>
      </w:r>
    </w:p>
    <w:p w:rsidR="00921EC7" w:rsidRDefault="00921EC7" w:rsidP="00D977C4">
      <w:pPr>
        <w:shd w:val="clear" w:color="auto" w:fill="FFFFFF"/>
        <w:spacing w:line="360" w:lineRule="auto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REGON: …………………</w:t>
      </w:r>
    </w:p>
    <w:p w:rsidR="00921EC7" w:rsidRDefault="00921EC7" w:rsidP="00D977C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>Kalkulacja cenowa Wykonawcy za realizację całości przedmiotu zamówienia:</w:t>
      </w:r>
    </w:p>
    <w:p w:rsidR="00921EC7" w:rsidRDefault="00921EC7" w:rsidP="00D977C4">
      <w:pPr>
        <w:pStyle w:val="Akapitzlist"/>
        <w:shd w:val="clear" w:color="auto" w:fill="FFFFFF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wykonanie całości przedmiotu zamówienia za cenę netto: ……………… zł, a wraz z należnym podatkiem VAT w wysokości</w:t>
      </w:r>
      <w:r>
        <w:rPr>
          <w:sz w:val="24"/>
          <w:szCs w:val="24"/>
        </w:rPr>
        <w:t xml:space="preserve"> … </w:t>
      </w:r>
      <w:r w:rsidR="005C4630">
        <w:rPr>
          <w:color w:val="000000"/>
          <w:sz w:val="24"/>
          <w:szCs w:val="24"/>
        </w:rPr>
        <w:t>% za cenę brutto:</w:t>
      </w:r>
      <w:r w:rsidR="005C4630">
        <w:rPr>
          <w:color w:val="000000"/>
          <w:sz w:val="24"/>
          <w:szCs w:val="24"/>
        </w:rPr>
        <w:tab/>
        <w:t>………..</w:t>
      </w:r>
      <w:r w:rsidR="000A07C3">
        <w:rPr>
          <w:color w:val="000000"/>
          <w:sz w:val="24"/>
          <w:szCs w:val="24"/>
        </w:rPr>
        <w:t xml:space="preserve"> zł</w:t>
      </w:r>
      <w:r w:rsidR="00DB5FAD">
        <w:rPr>
          <w:color w:val="000000"/>
          <w:sz w:val="24"/>
          <w:szCs w:val="24"/>
        </w:rPr>
        <w:t>.</w:t>
      </w:r>
    </w:p>
    <w:p w:rsidR="00921EC7" w:rsidRDefault="00921EC7" w:rsidP="00D977C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33088A" w:rsidRDefault="0033088A" w:rsidP="00D977C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Nasz dane kontaktowe:</w:t>
      </w:r>
    </w:p>
    <w:p w:rsidR="00FD5A52" w:rsidRDefault="00FD5A52" w:rsidP="00D977C4">
      <w:pPr>
        <w:pStyle w:val="Akapitzlist"/>
        <w:shd w:val="clear" w:color="auto" w:fill="FFFFFF"/>
        <w:tabs>
          <w:tab w:val="left" w:pos="851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nr telefonu: ………………………..</w:t>
      </w:r>
    </w:p>
    <w:p w:rsidR="00A02A8A" w:rsidRPr="000A07C3" w:rsidRDefault="00FD5A52" w:rsidP="000A07C3">
      <w:pPr>
        <w:pStyle w:val="Akapitzlist"/>
        <w:shd w:val="clear" w:color="auto" w:fill="FFFFFF"/>
        <w:tabs>
          <w:tab w:val="left" w:pos="851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adres e-mail: ……………………....</w:t>
      </w:r>
    </w:p>
    <w:p w:rsidR="000A07C3" w:rsidRPr="000A07C3" w:rsidRDefault="000A07C3" w:rsidP="000A07C3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  <w:sz w:val="24"/>
          <w:szCs w:val="24"/>
        </w:rPr>
      </w:pPr>
      <w:r w:rsidRPr="000A07C3">
        <w:rPr>
          <w:sz w:val="24"/>
          <w:szCs w:val="24"/>
        </w:rPr>
        <w:t xml:space="preserve">Wykonawca udziela Zamawiającemu ……… gwarancji na usługi naprawy sprzętu </w:t>
      </w:r>
      <w:r>
        <w:rPr>
          <w:sz w:val="24"/>
          <w:szCs w:val="24"/>
        </w:rPr>
        <w:br/>
      </w:r>
      <w:r w:rsidRPr="000A07C3">
        <w:rPr>
          <w:sz w:val="24"/>
          <w:szCs w:val="24"/>
        </w:rPr>
        <w:t>i urządzeń będące przedmiotem umowy, licząc od daty podpisania przez przedstawicieli stron umowy protokołu odbioru po</w:t>
      </w:r>
      <w:r>
        <w:rPr>
          <w:sz w:val="24"/>
          <w:szCs w:val="24"/>
        </w:rPr>
        <w:t>twierdzającego wykonanie usługi/</w:t>
      </w:r>
      <w:r w:rsidRPr="000A07C3">
        <w:rPr>
          <w:sz w:val="24"/>
          <w:szCs w:val="24"/>
        </w:rPr>
        <w:t xml:space="preserve">naprawy. </w:t>
      </w:r>
    </w:p>
    <w:p w:rsidR="00921EC7" w:rsidRDefault="00921EC7" w:rsidP="00D977C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Załącznikami do niniejszego formularza oferty stanowiącymi integralną część oferty</w:t>
      </w:r>
      <w:r w:rsidR="005678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są:</w:t>
      </w:r>
    </w:p>
    <w:p w:rsidR="00921EC7" w:rsidRDefault="00F704F4" w:rsidP="00D977C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360" w:lineRule="auto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Załącznik nr 2 do ogłoszenia o zamówieniu – parafowany wzór umowy</w:t>
      </w:r>
      <w:r w:rsidR="00921EC7">
        <w:rPr>
          <w:color w:val="000000"/>
          <w:sz w:val="24"/>
          <w:szCs w:val="24"/>
        </w:rPr>
        <w:t>;</w:t>
      </w:r>
    </w:p>
    <w:p w:rsidR="00921EC7" w:rsidRDefault="00F704F4" w:rsidP="00D977C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Załącznik nr 1 do Formularza o</w:t>
      </w:r>
      <w:r w:rsidR="001E4521">
        <w:rPr>
          <w:color w:val="000000"/>
          <w:sz w:val="24"/>
          <w:szCs w:val="24"/>
        </w:rPr>
        <w:t>ferty</w:t>
      </w:r>
      <w:r w:rsidRPr="00F704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Formularz Cenowy;</w:t>
      </w:r>
    </w:p>
    <w:p w:rsidR="00921EC7" w:rsidRDefault="00F704F4" w:rsidP="00D977C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Załącznik nr 2 do Formularza oferty – dodatkowy cennik;</w:t>
      </w:r>
    </w:p>
    <w:p w:rsidR="00921EC7" w:rsidRDefault="00921EC7" w:rsidP="00D977C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921EC7" w:rsidRDefault="00921EC7" w:rsidP="00D977C4">
      <w:pPr>
        <w:shd w:val="clear" w:color="auto" w:fill="FFFFFF"/>
        <w:tabs>
          <w:tab w:val="left" w:leader="dot" w:pos="3422"/>
          <w:tab w:val="left" w:leader="dot" w:pos="5962"/>
        </w:tabs>
        <w:spacing w:before="806" w:line="360" w:lineRule="auto"/>
        <w:ind w:left="715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Miejscowość</w:t>
      </w:r>
      <w:r>
        <w:rPr>
          <w:i/>
          <w:i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</w:t>
      </w:r>
      <w:r w:rsidR="003C4DBB">
        <w:rPr>
          <w:i/>
          <w:iCs/>
          <w:color w:val="000000"/>
          <w:sz w:val="24"/>
          <w:szCs w:val="24"/>
        </w:rPr>
        <w:t>18</w:t>
      </w:r>
      <w:r>
        <w:rPr>
          <w:i/>
          <w:iCs/>
          <w:color w:val="000000"/>
          <w:sz w:val="24"/>
          <w:szCs w:val="24"/>
        </w:rPr>
        <w:t xml:space="preserve"> roku.</w:t>
      </w:r>
    </w:p>
    <w:p w:rsidR="00921EC7" w:rsidRDefault="00921EC7" w:rsidP="000A07C3">
      <w:pPr>
        <w:shd w:val="clear" w:color="auto" w:fill="FFFFFF"/>
        <w:spacing w:before="1008" w:line="360" w:lineRule="auto"/>
        <w:ind w:left="4253" w:firstLine="499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(pieczęć i podpis osoby uprawnionej do  składania oświadczeń woli w imieniu Wykonawcy)</w:t>
      </w:r>
    </w:p>
    <w:sectPr w:rsidR="00921EC7" w:rsidSect="00D977C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D3AEF6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271"/>
    <w:multiLevelType w:val="hybridMultilevel"/>
    <w:tmpl w:val="0080801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6D"/>
    <w:rsid w:val="000A07C3"/>
    <w:rsid w:val="001B7E47"/>
    <w:rsid w:val="001E4521"/>
    <w:rsid w:val="0033088A"/>
    <w:rsid w:val="003B4FBD"/>
    <w:rsid w:val="003C4DBB"/>
    <w:rsid w:val="00435718"/>
    <w:rsid w:val="00487D92"/>
    <w:rsid w:val="004D1EEC"/>
    <w:rsid w:val="00567824"/>
    <w:rsid w:val="00585F5A"/>
    <w:rsid w:val="005C4630"/>
    <w:rsid w:val="007550AC"/>
    <w:rsid w:val="00792F9E"/>
    <w:rsid w:val="00861D87"/>
    <w:rsid w:val="00921EC7"/>
    <w:rsid w:val="00A02A8A"/>
    <w:rsid w:val="00AA17C4"/>
    <w:rsid w:val="00D977C4"/>
    <w:rsid w:val="00DB5FAD"/>
    <w:rsid w:val="00E52B93"/>
    <w:rsid w:val="00F5746D"/>
    <w:rsid w:val="00F704F4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1EC7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A02A8A"/>
    <w:pPr>
      <w:suppressAutoHyphens/>
      <w:autoSpaceDE/>
      <w:autoSpaceDN/>
      <w:adjustRightInd/>
      <w:ind w:left="240"/>
    </w:pPr>
    <w:rPr>
      <w:rFonts w:eastAsia="SimSu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1EC7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A02A8A"/>
    <w:pPr>
      <w:suppressAutoHyphens/>
      <w:autoSpaceDE/>
      <w:autoSpaceDN/>
      <w:adjustRightInd/>
      <w:ind w:left="240"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D8E27BEF</Template>
  <TotalTime>123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Magdalena Morek</cp:lastModifiedBy>
  <cp:revision>18</cp:revision>
  <cp:lastPrinted>2017-07-26T10:11:00Z</cp:lastPrinted>
  <dcterms:created xsi:type="dcterms:W3CDTF">2017-07-21T12:29:00Z</dcterms:created>
  <dcterms:modified xsi:type="dcterms:W3CDTF">2018-07-16T09:50:00Z</dcterms:modified>
</cp:coreProperties>
</file>