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60" w:rsidRPr="00A13B60" w:rsidRDefault="00A13B60" w:rsidP="00A13B60">
      <w:pPr>
        <w:rPr>
          <w:b/>
        </w:rPr>
      </w:pP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>
        <w:rPr>
          <w:b/>
        </w:rPr>
        <w:tab/>
      </w:r>
      <w:r w:rsidRPr="00A13B60">
        <w:rPr>
          <w:b/>
        </w:rPr>
        <w:t>Załącznik nr 1 do Formularza Oferty</w:t>
      </w:r>
    </w:p>
    <w:p w:rsidR="00A37174" w:rsidRDefault="00A37174" w:rsidP="00A13B60"/>
    <w:p w:rsidR="00A13B60" w:rsidRDefault="00A13B60" w:rsidP="00A13B60">
      <w:bookmarkStart w:id="0" w:name="_GoBack"/>
      <w:bookmarkEnd w:id="0"/>
      <w:r>
        <w:t>…………………………………</w:t>
      </w:r>
    </w:p>
    <w:p w:rsidR="00A13B60" w:rsidRDefault="00A13B60" w:rsidP="00A13B60">
      <w:pPr>
        <w:rPr>
          <w:sz w:val="20"/>
          <w:szCs w:val="20"/>
        </w:rPr>
      </w:pPr>
      <w:r>
        <w:t xml:space="preserve">              </w:t>
      </w:r>
      <w:r>
        <w:rPr>
          <w:sz w:val="20"/>
          <w:szCs w:val="20"/>
        </w:rPr>
        <w:t>(pieczęć firmowa)</w:t>
      </w:r>
    </w:p>
    <w:p w:rsidR="00A13B60" w:rsidRDefault="00A13B60" w:rsidP="00A13B60">
      <w:pPr>
        <w:jc w:val="center"/>
        <w:rPr>
          <w:b/>
        </w:rPr>
      </w:pPr>
      <w:r>
        <w:rPr>
          <w:b/>
        </w:rPr>
        <w:t>FORMULARZ CENOWY</w:t>
      </w:r>
    </w:p>
    <w:p w:rsidR="00A13B60" w:rsidRDefault="00A13B60" w:rsidP="00A13B60"/>
    <w:p w:rsidR="00A13B60" w:rsidRDefault="00A13B60" w:rsidP="00A13B60">
      <w:pPr>
        <w:jc w:val="center"/>
        <w:rPr>
          <w:b/>
        </w:rPr>
      </w:pPr>
      <w:r>
        <w:rPr>
          <w:b/>
        </w:rPr>
        <w:t>Szczegółowy wykaz wynagrodzenia dla poszczególnych budynków objętych zamówieniem</w:t>
      </w:r>
    </w:p>
    <w:p w:rsidR="00A13B60" w:rsidRDefault="00A13B60" w:rsidP="00A13B60">
      <w:pPr>
        <w:jc w:val="center"/>
        <w:rPr>
          <w:b/>
        </w:rPr>
      </w:pPr>
    </w:p>
    <w:tbl>
      <w:tblPr>
        <w:tblStyle w:val="Tabela-Siatka"/>
        <w:tblW w:w="0" w:type="auto"/>
        <w:tblInd w:w="765" w:type="dxa"/>
        <w:tblLook w:val="01E0" w:firstRow="1" w:lastRow="1" w:firstColumn="1" w:lastColumn="1" w:noHBand="0" w:noVBand="0"/>
      </w:tblPr>
      <w:tblGrid>
        <w:gridCol w:w="708"/>
        <w:gridCol w:w="4600"/>
        <w:gridCol w:w="3090"/>
        <w:gridCol w:w="2610"/>
        <w:gridCol w:w="3190"/>
      </w:tblGrid>
      <w:tr w:rsidR="00A13B60" w:rsidTr="00A37174">
        <w:trPr>
          <w:trHeight w:val="3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Nazwa obiektu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rPr>
                <w:b/>
              </w:rPr>
            </w:pPr>
            <w:r>
              <w:rPr>
                <w:b/>
              </w:rPr>
              <w:t xml:space="preserve">  Cena netto za 1 przegląd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Cena brutto za 1 przegląd</w:t>
            </w: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OR Lublin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Bełżyce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Bychawa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 xml:space="preserve">PT Janów Lubelski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5.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Kock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6.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Kraśnik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7.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Lubartów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8.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Łęczna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9.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Opole Lubelskie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10.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Piaski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Puławy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Ryki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 xml:space="preserve">PT Biłgoraj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Hrubieszów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15.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Tomaszów Lubelski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16.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Zamość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17.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Chełm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18.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Krasnystaw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19.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Włodawa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20.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Radzyń Podlaski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21.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Biała Podlaska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22.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Łuków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</w:pPr>
            <w:r>
              <w:t>23.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PT Parczew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  <w:tr w:rsidR="00A13B60" w:rsidTr="00A13B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60" w:rsidRDefault="00A13B60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60" w:rsidRDefault="00A13B60">
            <w:pPr>
              <w:jc w:val="center"/>
              <w:rPr>
                <w:b/>
              </w:rPr>
            </w:pPr>
          </w:p>
        </w:tc>
      </w:tr>
    </w:tbl>
    <w:p w:rsidR="00A13B60" w:rsidRDefault="00A13B60" w:rsidP="00A13B60">
      <w:pPr>
        <w:jc w:val="center"/>
        <w:rPr>
          <w:b/>
        </w:rPr>
      </w:pPr>
    </w:p>
    <w:p w:rsidR="00A37174" w:rsidRDefault="00A37174" w:rsidP="00A13B60">
      <w:pPr>
        <w:jc w:val="center"/>
        <w:rPr>
          <w:b/>
        </w:rPr>
      </w:pPr>
    </w:p>
    <w:p w:rsidR="00A13B60" w:rsidRDefault="00A13B60" w:rsidP="00A13B60">
      <w:pPr>
        <w:jc w:val="both"/>
        <w:rPr>
          <w:b/>
        </w:rPr>
      </w:pPr>
      <w:r>
        <w:rPr>
          <w:b/>
        </w:rPr>
        <w:t xml:space="preserve">          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……………………………………</w:t>
      </w:r>
    </w:p>
    <w:p w:rsidR="00A13B60" w:rsidRDefault="00A13B60" w:rsidP="00A13B60">
      <w:pPr>
        <w:jc w:val="both"/>
        <w:rPr>
          <w:sz w:val="20"/>
          <w:szCs w:val="20"/>
        </w:rPr>
      </w:pPr>
      <w:r>
        <w:rPr>
          <w:b/>
        </w:rPr>
        <w:t xml:space="preserve">                     </w:t>
      </w: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Podpis/y osoby/osób upoważnionej/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</w:t>
      </w:r>
    </w:p>
    <w:p w:rsidR="00A13B60" w:rsidRDefault="00A13B60" w:rsidP="00A13B6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 reprezentowania firmy</w:t>
      </w:r>
    </w:p>
    <w:sectPr w:rsidR="00A13B60" w:rsidSect="00A13B60">
      <w:pgSz w:w="16838" w:h="11906" w:orient="landscape"/>
      <w:pgMar w:top="284" w:right="851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41"/>
    <w:rsid w:val="00061124"/>
    <w:rsid w:val="004C77E7"/>
    <w:rsid w:val="00532141"/>
    <w:rsid w:val="00A13B60"/>
    <w:rsid w:val="00A37174"/>
    <w:rsid w:val="00E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3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3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90DD2A41</Template>
  <TotalTime>7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Małgorzata Olszak</cp:lastModifiedBy>
  <cp:revision>3</cp:revision>
  <cp:lastPrinted>2017-08-08T13:06:00Z</cp:lastPrinted>
  <dcterms:created xsi:type="dcterms:W3CDTF">2017-07-26T07:01:00Z</dcterms:created>
  <dcterms:modified xsi:type="dcterms:W3CDTF">2017-08-08T13:06:00Z</dcterms:modified>
</cp:coreProperties>
</file>