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left="10635" w:right="99" w:firstLine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nr 3 do SIWZ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………………………………..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Pieczęć adresowa firmy Wykonawcy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Wykaz usług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lang w:eastAsia="pl-PL"/>
        </w:rPr>
        <w:t xml:space="preserve">Celem potwierdzenia spełnienia warunku udziału </w:t>
      </w:r>
      <w:r w:rsidRPr="00F7025A">
        <w:rPr>
          <w:rFonts w:ascii="Times New Roman" w:eastAsia="Times New Roman" w:hAnsi="Times New Roman" w:cs="Times New Roman"/>
          <w:b/>
          <w:iCs/>
          <w:lang w:eastAsia="pl-PL"/>
        </w:rPr>
        <w:t>w postępowaniu pn.</w:t>
      </w:r>
      <w:r w:rsidRPr="00F7025A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„</w:t>
      </w:r>
      <w:r w:rsidRPr="00F7025A">
        <w:rPr>
          <w:rFonts w:ascii="Times New Roman" w:eastAsia="Times New Roman" w:hAnsi="Times New Roman" w:cs="Times New Roman"/>
          <w:b/>
          <w:iCs/>
          <w:lang w:eastAsia="pl-PL"/>
        </w:rPr>
        <w:t>Zakup usługi kompleksowej obsługi urządzeń drukujących i kopiujących polegającej na zapewnieniu prawidłowej pracy urządzeń wraz z dostawą materiałów eksploatacyjnych, serwisem, wdrożeniem wydruku podążającego i dzierżawą urządzeń na potrzeby OR KRUS w Lublinie i podległych Placówek Terenowych”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4"/>
        <w:gridCol w:w="1999"/>
        <w:gridCol w:w="2095"/>
        <w:gridCol w:w="2952"/>
        <w:gridCol w:w="1310"/>
        <w:gridCol w:w="1641"/>
        <w:gridCol w:w="1507"/>
        <w:gridCol w:w="2062"/>
      </w:tblGrid>
      <w:tr w:rsidR="00F7025A" w:rsidRPr="00F7025A" w:rsidTr="00F7025A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Lp.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Nazwa odbiorcy usługi i adres świadczenia usługi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Przedmiot usługi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Zakres usługi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Okres świadczenia usługi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Wartość brutto</w:t>
            </w:r>
          </w:p>
        </w:tc>
      </w:tr>
      <w:tr w:rsidR="00F7025A" w:rsidRPr="00F7025A" w:rsidTr="00F702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A" w:rsidRPr="00F7025A" w:rsidRDefault="00F7025A" w:rsidP="00F7025A">
            <w:pPr>
              <w:rPr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A" w:rsidRPr="00F7025A" w:rsidRDefault="00F7025A" w:rsidP="00F7025A">
            <w:pPr>
              <w:rPr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A" w:rsidRPr="00F7025A" w:rsidRDefault="00F7025A" w:rsidP="00F7025A">
            <w:pPr>
              <w:rPr>
                <w:i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Ilość urządzeń objętych przedmiotem usługi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Ilość lokalizacji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od dnia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</w:p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jc w:val="center"/>
              <w:rPr>
                <w:iCs/>
                <w:sz w:val="22"/>
                <w:szCs w:val="22"/>
              </w:rPr>
            </w:pPr>
            <w:r w:rsidRPr="00F7025A">
              <w:rPr>
                <w:iCs/>
                <w:sz w:val="22"/>
                <w:szCs w:val="22"/>
              </w:rPr>
              <w:t>do dnia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25A" w:rsidRPr="00F7025A" w:rsidRDefault="00F7025A" w:rsidP="00F7025A">
            <w:pPr>
              <w:rPr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F7025A" w:rsidRPr="00F7025A" w:rsidTr="00F7025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</w:tr>
      <w:tr w:rsidR="00F7025A" w:rsidRPr="00F7025A" w:rsidTr="00F7025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</w:tr>
      <w:tr w:rsidR="00F7025A" w:rsidRPr="00F7025A" w:rsidTr="00F7025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5A" w:rsidRPr="00F7025A" w:rsidRDefault="00F7025A" w:rsidP="00F7025A">
            <w:pPr>
              <w:autoSpaceDE w:val="0"/>
              <w:autoSpaceDN w:val="0"/>
              <w:adjustRightInd w:val="0"/>
              <w:ind w:right="99"/>
              <w:rPr>
                <w:iCs/>
                <w:sz w:val="24"/>
                <w:szCs w:val="24"/>
              </w:rPr>
            </w:pPr>
          </w:p>
        </w:tc>
      </w:tr>
    </w:tbl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left="-142" w:right="-455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lang w:eastAsia="pl-PL"/>
        </w:rPr>
        <w:t xml:space="preserve">Wykonawca zobowiązany jest wykazać, że w okresie ostatnich 3 lat przed upływem terminu składania ofert, a jeżeli okres prowadzenia działalności jest krótszy - </w:t>
      </w:r>
      <w:r>
        <w:rPr>
          <w:rFonts w:ascii="Times New Roman" w:eastAsia="Times New Roman" w:hAnsi="Times New Roman" w:cs="Times New Roman"/>
          <w:iCs/>
          <w:lang w:eastAsia="pl-PL"/>
        </w:rPr>
        <w:br/>
      </w:r>
      <w:r w:rsidRPr="00F7025A">
        <w:rPr>
          <w:rFonts w:ascii="Times New Roman" w:eastAsia="Times New Roman" w:hAnsi="Times New Roman" w:cs="Times New Roman"/>
          <w:iCs/>
          <w:lang w:eastAsia="pl-PL"/>
        </w:rPr>
        <w:t xml:space="preserve">w tym okresie, wykonał lub wykonuje, co najmniej </w:t>
      </w:r>
      <w:r w:rsidRPr="00F7025A">
        <w:rPr>
          <w:rFonts w:ascii="Times New Roman" w:eastAsia="Times New Roman" w:hAnsi="Times New Roman" w:cs="Times New Roman"/>
          <w:b/>
          <w:iCs/>
          <w:lang w:eastAsia="pl-PL"/>
        </w:rPr>
        <w:t>dwie usługi wydruku podążającego o wartości co najmniej 500 000 zł. brutto każda,</w:t>
      </w:r>
      <w:r w:rsidRPr="00F7025A">
        <w:rPr>
          <w:rFonts w:ascii="Times New Roman" w:eastAsia="Times New Roman" w:hAnsi="Times New Roman" w:cs="Times New Roman"/>
          <w:iCs/>
          <w:lang w:eastAsia="pl-PL"/>
        </w:rPr>
        <w:t xml:space="preserve"> obejmujące swym zakresem: minimum  280 urządzeń co najmniej 4 różnych producentów wraz z ich obsługą serwisową, dostawą materiałów eksploatacyjnych oraz wdrożeniem systemu zarządzania urządzeniami drukującymi, świadczoną w co najmniej 10 lokalizacjach rozumianych jako osobne adresy każda, przez co najmniej 2 lata. Zamawiający wymaga, aby każda z wykonywanych usług była realizowana w ramach osobnej umowy. </w:t>
      </w:r>
      <w:r w:rsidRPr="00F7025A">
        <w:rPr>
          <w:rFonts w:ascii="Times New Roman" w:eastAsia="Times New Roman" w:hAnsi="Times New Roman" w:cs="Times New Roman"/>
          <w:iCs/>
          <w:lang w:eastAsia="pl-PL"/>
        </w:rPr>
        <w:br/>
        <w:t xml:space="preserve"> 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lang w:eastAsia="pl-PL"/>
        </w:rPr>
        <w:t>W załączeniu dokumenty potwierdzające należyte wykonanie lub wykonywanie ww. zamówienia.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 , dnia ...................................</w:t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:rsidR="00F7025A" w:rsidRPr="00F7025A" w:rsidRDefault="00F7025A" w:rsidP="00F7025A">
      <w:pPr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7025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    .............................................................</w:t>
      </w:r>
    </w:p>
    <w:p w:rsidR="002E3F50" w:rsidRPr="00F7025A" w:rsidRDefault="00F7025A" w:rsidP="00F7025A">
      <w:r w:rsidRPr="00F7025A">
        <w:rPr>
          <w:rFonts w:ascii="Times New Roman" w:eastAsia="Times New Roman" w:hAnsi="Times New Roman" w:cs="Times New Roman"/>
          <w:iCs/>
          <w:lang w:eastAsia="pl-PL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           </w:t>
      </w:r>
      <w:r w:rsidRPr="00F7025A">
        <w:rPr>
          <w:rFonts w:ascii="Times New Roman" w:eastAsia="Times New Roman" w:hAnsi="Times New Roman" w:cs="Times New Roman"/>
          <w:iCs/>
          <w:lang w:eastAsia="pl-PL"/>
        </w:rPr>
        <w:t>/Podpis upoważnionego(</w:t>
      </w:r>
      <w:proofErr w:type="spellStart"/>
      <w:r w:rsidRPr="00F7025A">
        <w:rPr>
          <w:rFonts w:ascii="Times New Roman" w:eastAsia="Times New Roman" w:hAnsi="Times New Roman" w:cs="Times New Roman"/>
          <w:iCs/>
          <w:lang w:eastAsia="pl-PL"/>
        </w:rPr>
        <w:t>ych</w:t>
      </w:r>
      <w:proofErr w:type="spellEnd"/>
      <w:r w:rsidRPr="00F7025A">
        <w:rPr>
          <w:rFonts w:ascii="Times New Roman" w:eastAsia="Times New Roman" w:hAnsi="Times New Roman" w:cs="Times New Roman"/>
          <w:iCs/>
          <w:lang w:eastAsia="pl-PL"/>
        </w:rPr>
        <w:t>) przedstawiciela(i) Wykonawcy</w:t>
      </w:r>
    </w:p>
    <w:sectPr w:rsidR="002E3F50" w:rsidRPr="00F7025A" w:rsidSect="00F702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A"/>
    <w:rsid w:val="002E3F50"/>
    <w:rsid w:val="00F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0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0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EAEAF883</Template>
  <TotalTime>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Olszak</dc:creator>
  <cp:lastModifiedBy>Małgorzata Olszak</cp:lastModifiedBy>
  <cp:revision>1</cp:revision>
  <dcterms:created xsi:type="dcterms:W3CDTF">2018-11-06T10:00:00Z</dcterms:created>
  <dcterms:modified xsi:type="dcterms:W3CDTF">2018-11-06T10:05:00Z</dcterms:modified>
</cp:coreProperties>
</file>