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EAB" w:rsidRPr="00E24EAB" w:rsidRDefault="00DF0A66" w:rsidP="00E24EA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t>Załącznik nr 1</w:t>
      </w:r>
      <w:r w:rsidR="00585C55">
        <w:rPr>
          <w:rFonts w:ascii="Times New Roman" w:eastAsia="Times New Roman" w:hAnsi="Times New Roman" w:cs="Times New Roman"/>
          <w:b/>
          <w:i/>
          <w:lang w:eastAsia="pl-PL"/>
        </w:rPr>
        <w:t xml:space="preserve"> do o</w:t>
      </w:r>
      <w:r w:rsidR="00E24EAB" w:rsidRPr="00E24EAB">
        <w:rPr>
          <w:rFonts w:ascii="Times New Roman" w:eastAsia="Times New Roman" w:hAnsi="Times New Roman" w:cs="Times New Roman"/>
          <w:b/>
          <w:i/>
          <w:lang w:eastAsia="pl-PL"/>
        </w:rPr>
        <w:t>głoszenia o zamówieniu</w:t>
      </w:r>
    </w:p>
    <w:p w:rsidR="00E24EAB" w:rsidRPr="00E24EAB" w:rsidRDefault="00E24EAB" w:rsidP="00E24EAB">
      <w:pPr>
        <w:spacing w:before="240" w:after="240" w:line="36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E24EA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................................., dnia .............................</w:t>
      </w:r>
    </w:p>
    <w:p w:rsidR="00E24EAB" w:rsidRPr="00E24EAB" w:rsidRDefault="00E24EAB" w:rsidP="00E24EAB">
      <w:pPr>
        <w:spacing w:before="240" w:after="240" w:line="36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24EA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:rsidR="00E24EAB" w:rsidRPr="00E24EAB" w:rsidRDefault="00E24EAB" w:rsidP="00E24EAB">
      <w:pPr>
        <w:spacing w:after="0"/>
        <w:ind w:firstLine="1560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F1D86E" wp14:editId="4D08A63D">
                <wp:simplePos x="0" y="0"/>
                <wp:positionH relativeFrom="page">
                  <wp:posOffset>781050</wp:posOffset>
                </wp:positionH>
                <wp:positionV relativeFrom="page">
                  <wp:posOffset>1181100</wp:posOffset>
                </wp:positionV>
                <wp:extent cx="2190750" cy="2200275"/>
                <wp:effectExtent l="9525" t="9525" r="9525" b="952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200275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F0A66" w:rsidRDefault="00DF0A66" w:rsidP="00E24EAB">
                            <w:pP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F0ED6">
                              <w:rPr>
                                <w:rFonts w:ascii="Cambria" w:hAnsi="Cambria"/>
                                <w:iCs/>
                                <w:sz w:val="28"/>
                                <w:szCs w:val="28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0B5FD1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F0ED6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>Nazwa (firma)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F0ED6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oraz adres Wykonawcy </w:t>
                            </w:r>
                          </w:p>
                          <w:p w:rsidR="00DF0A66" w:rsidRDefault="00DF0A66" w:rsidP="00E24EAB">
                            <w:pP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DF0A66" w:rsidRDefault="00DF0A66" w:rsidP="00E24EAB">
                            <w:pP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24EAB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>NIP............................................................................</w:t>
                            </w:r>
                          </w:p>
                          <w:p w:rsidR="00DF0A66" w:rsidRPr="00641232" w:rsidRDefault="00DF0A66" w:rsidP="00E24EAB">
                            <w:pP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4123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REGON………………………………………………</w:t>
                            </w:r>
                            <w:r w:rsidR="003040C9" w:rsidRPr="0064123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…</w:t>
                            </w:r>
                          </w:p>
                          <w:p w:rsidR="00DF0A66" w:rsidRPr="00641232" w:rsidRDefault="00DF0A66" w:rsidP="00E24EAB">
                            <w:pP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DF0A66" w:rsidRPr="00641232" w:rsidRDefault="00DF0A66" w:rsidP="00E24EAB">
                            <w:pP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DF0A66" w:rsidRPr="000B5FD1" w:rsidRDefault="00DF0A66" w:rsidP="00E24EAB">
                            <w:pPr>
                              <w:spacing w:after="120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B5FD1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REGON  .................................................................. </w:t>
                            </w:r>
                          </w:p>
                          <w:p w:rsidR="00DF0A66" w:rsidRPr="000B5FD1" w:rsidRDefault="00DF0A66" w:rsidP="00E24EAB">
                            <w:pPr>
                              <w:rPr>
                                <w:i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lang w:val="en-US"/>
                              </w:rPr>
                              <w:t>Adres</w:t>
                            </w:r>
                            <w:proofErr w:type="spellEnd"/>
                            <w:r>
                              <w:rPr>
                                <w:i/>
                                <w:lang w:val="en-US"/>
                              </w:rPr>
                              <w:t xml:space="preserve"> e-mail.....................</w:t>
                            </w:r>
                            <w:r w:rsidRPr="000B5FD1">
                              <w:rPr>
                                <w:i/>
                                <w:lang w:val="en-US"/>
                              </w:rPr>
                              <w:t>........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61.5pt;margin-top:93pt;width:172.5pt;height:1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" o:allowincell="f" filled="f" strokecolor="white" strokeweight=".25pt">
                <v:stroke dashstyle="1 1" endcap="round"/>
                <v:textbox inset="10.8pt,7.2pt,10.8pt,7.2pt">
                  <w:txbxContent>
                    <w:p w:rsidR="00DF0A66" w:rsidRDefault="00DF0A66" w:rsidP="00E24EAB">
                      <w:pPr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</w:pPr>
                      <w:r w:rsidRPr="00FF0ED6">
                        <w:rPr>
                          <w:rFonts w:ascii="Cambria" w:hAnsi="Cambria"/>
                          <w:iCs/>
                          <w:sz w:val="28"/>
                          <w:szCs w:val="28"/>
                        </w:rPr>
                        <w:t>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0B5FD1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FF0ED6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>Nazwa (firma)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FF0ED6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 xml:space="preserve">oraz adres Wykonawcy </w:t>
                      </w:r>
                    </w:p>
                    <w:p w:rsidR="00DF0A66" w:rsidRDefault="00DF0A66" w:rsidP="00E24EAB">
                      <w:pPr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DF0A66" w:rsidRDefault="00DF0A66" w:rsidP="00E24EAB">
                      <w:pPr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</w:pPr>
                      <w:r w:rsidRPr="00E24EAB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>NIP............................................................................</w:t>
                      </w:r>
                    </w:p>
                    <w:p w:rsidR="00DF0A66" w:rsidRDefault="00DF0A66" w:rsidP="00E24EAB">
                      <w:pPr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>REGON………………………………………………</w:t>
                      </w:r>
                      <w:r w:rsidR="003040C9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>…</w:t>
                      </w:r>
                    </w:p>
                    <w:p w:rsidR="00DF0A66" w:rsidRPr="00E24EAB" w:rsidRDefault="00DF0A66" w:rsidP="00E24EAB">
                      <w:pPr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DF0A66" w:rsidRPr="00E24EAB" w:rsidRDefault="00DF0A66" w:rsidP="00E24EAB">
                      <w:pPr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DF0A66" w:rsidRPr="000B5FD1" w:rsidRDefault="00DF0A66" w:rsidP="00E24EAB">
                      <w:pPr>
                        <w:spacing w:after="120"/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0B5FD1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REGON  .................................................................. </w:t>
                      </w:r>
                    </w:p>
                    <w:p w:rsidR="00DF0A66" w:rsidRPr="000B5FD1" w:rsidRDefault="00DF0A66" w:rsidP="00E24EAB">
                      <w:pPr>
                        <w:rPr>
                          <w:i/>
                          <w:lang w:val="en-US"/>
                        </w:rPr>
                      </w:pPr>
                      <w:proofErr w:type="spellStart"/>
                      <w:r>
                        <w:rPr>
                          <w:i/>
                          <w:lang w:val="en-US"/>
                        </w:rPr>
                        <w:t>Adres</w:t>
                      </w:r>
                      <w:proofErr w:type="spellEnd"/>
                      <w:r>
                        <w:rPr>
                          <w:i/>
                          <w:lang w:val="en-US"/>
                        </w:rPr>
                        <w:t xml:space="preserve"> e-mail.....................</w:t>
                      </w:r>
                      <w:r w:rsidRPr="000B5FD1">
                        <w:rPr>
                          <w:i/>
                          <w:lang w:val="en-US"/>
                        </w:rPr>
                        <w:t>........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E24EA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Kasa Rolniczego </w:t>
      </w:r>
    </w:p>
    <w:p w:rsidR="00E24EAB" w:rsidRPr="00E24EAB" w:rsidRDefault="00E24EAB" w:rsidP="00E24EAB">
      <w:pPr>
        <w:spacing w:after="0"/>
        <w:ind w:firstLine="1560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E24EA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Ubezpieczenia  Społecznego </w:t>
      </w:r>
    </w:p>
    <w:p w:rsidR="00E24EAB" w:rsidRPr="00E24EAB" w:rsidRDefault="00E24EAB" w:rsidP="00E24EAB">
      <w:pPr>
        <w:spacing w:after="0"/>
        <w:ind w:firstLine="1560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E24EA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Oddział Regionalny w Lublinie</w:t>
      </w:r>
    </w:p>
    <w:p w:rsidR="00E24EAB" w:rsidRPr="00E24EAB" w:rsidRDefault="00E24EAB" w:rsidP="00E24EAB">
      <w:pPr>
        <w:spacing w:after="0"/>
        <w:ind w:firstLine="1559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E24EA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ul. Droga Męczenników Majdanka 12</w:t>
      </w:r>
    </w:p>
    <w:p w:rsidR="00E24EAB" w:rsidRPr="00E24EAB" w:rsidRDefault="00E24EAB" w:rsidP="00E24EAB">
      <w:pPr>
        <w:spacing w:after="0"/>
        <w:ind w:firstLine="1559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E24EAB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pl-PL"/>
        </w:rPr>
        <w:t>20-325 Lublin</w:t>
      </w:r>
    </w:p>
    <w:p w:rsidR="00E24EAB" w:rsidRPr="00E24EAB" w:rsidRDefault="00E24EAB" w:rsidP="00E24EAB">
      <w:pPr>
        <w:spacing w:after="0" w:line="360" w:lineRule="auto"/>
        <w:ind w:left="567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E24EAB" w:rsidRPr="00E24EAB" w:rsidRDefault="00E24EAB" w:rsidP="00E24EAB">
      <w:pPr>
        <w:spacing w:after="0" w:line="36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4EA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</w:p>
    <w:p w:rsidR="00DF0A66" w:rsidRDefault="00DF0A66" w:rsidP="00E24EAB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F0A66" w:rsidRDefault="00DF0A66" w:rsidP="00E24EAB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C1861" w:rsidRDefault="00AC1861" w:rsidP="00E24EAB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F0A66" w:rsidRDefault="00DF0A66" w:rsidP="00DF0A66">
      <w:pPr>
        <w:tabs>
          <w:tab w:val="left" w:pos="21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OFERTY</w:t>
      </w:r>
    </w:p>
    <w:p w:rsidR="00DF0A66" w:rsidRDefault="00DF0A66" w:rsidP="00E24EAB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F0A66" w:rsidRPr="00DF0A66" w:rsidRDefault="00DF0A66" w:rsidP="00DF0A66">
      <w:pPr>
        <w:tabs>
          <w:tab w:val="left" w:pos="21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F0A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sprzedaż i dostawę nagród dla laureatów konkursów o tematyce BHP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F0A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gospodarstwie rolnym realizowanych na zakończenie szkoleń oraz imprez masowych organizowanych dla rolników, członków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ich rodzin oraz osób związanych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F0A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 środowiskiem wiejskim  na terenie działania OR KRUS w Lublinie.</w:t>
      </w:r>
    </w:p>
    <w:p w:rsidR="00F04FD3" w:rsidRDefault="00F04FD3" w:rsidP="00DF0A66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C1861" w:rsidRPr="00F04FD3" w:rsidRDefault="00AC1861" w:rsidP="00DF0A66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E24EAB" w:rsidRDefault="00DF0A66" w:rsidP="00E24EAB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Kalkulacja cenowa Wykonawcy za realizację przedmiotu zamówienia:</w:t>
      </w:r>
    </w:p>
    <w:p w:rsidR="00F04FD3" w:rsidRDefault="00F04FD3" w:rsidP="00F04FD3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F04FD3">
        <w:rPr>
          <w:rFonts w:ascii="Times New Roman" w:eastAsia="Times New Roman" w:hAnsi="Times New Roman" w:cs="Times New Roman"/>
          <w:lang w:eastAsia="pl-PL"/>
        </w:rPr>
        <w:t>wartość ogółem netto ……………………………… zł.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F04FD3" w:rsidRPr="00F04FD3" w:rsidRDefault="00F04FD3" w:rsidP="00F04FD3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słownie: ……………………………………………………………………………………………</w:t>
      </w:r>
    </w:p>
    <w:p w:rsidR="00F04FD3" w:rsidRDefault="00F04FD3" w:rsidP="00F04FD3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F04FD3">
        <w:rPr>
          <w:rFonts w:ascii="Times New Roman" w:eastAsia="Times New Roman" w:hAnsi="Times New Roman" w:cs="Times New Roman"/>
          <w:lang w:eastAsia="pl-PL"/>
        </w:rPr>
        <w:t>+VAT ……………………………………………… zł.</w:t>
      </w:r>
    </w:p>
    <w:p w:rsidR="00F04FD3" w:rsidRPr="00F04FD3" w:rsidRDefault="00F04FD3" w:rsidP="00F04FD3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słownie: ……………………………………………………………………………………………...</w:t>
      </w:r>
    </w:p>
    <w:p w:rsidR="00F04FD3" w:rsidRDefault="00F04FD3" w:rsidP="00F04FD3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F04FD3">
        <w:rPr>
          <w:rFonts w:ascii="Times New Roman" w:eastAsia="Times New Roman" w:hAnsi="Times New Roman" w:cs="Times New Roman"/>
          <w:lang w:eastAsia="pl-PL"/>
        </w:rPr>
        <w:t>wartość ogółem brutto …………………………….. zł.</w:t>
      </w:r>
    </w:p>
    <w:p w:rsidR="00F04FD3" w:rsidRPr="00E24EAB" w:rsidRDefault="00F04FD3" w:rsidP="00F04FD3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słownie: ……………………………………………………………………………………………..</w:t>
      </w:r>
    </w:p>
    <w:p w:rsidR="00E24EAB" w:rsidRPr="00E24EAB" w:rsidRDefault="00E24EAB" w:rsidP="00AC1861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4EAB">
        <w:rPr>
          <w:rFonts w:ascii="Times New Roman" w:eastAsia="Times New Roman" w:hAnsi="Times New Roman" w:cs="Times New Roman"/>
          <w:lang w:eastAsia="pl-PL"/>
        </w:rPr>
        <w:t>Oświadczam/oświadczamy, że :</w:t>
      </w:r>
    </w:p>
    <w:p w:rsidR="00E24EAB" w:rsidRPr="00E24EAB" w:rsidRDefault="00E24EAB" w:rsidP="00AC1861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4EAB">
        <w:rPr>
          <w:rFonts w:ascii="Times New Roman" w:eastAsia="Times New Roman" w:hAnsi="Times New Roman" w:cs="Times New Roman"/>
          <w:lang w:eastAsia="pl-PL"/>
        </w:rPr>
        <w:t>zapoznaliśmy się z opisem przedmiotu zamówienia i wymogami Zam</w:t>
      </w:r>
      <w:r w:rsidR="00DF0A66">
        <w:rPr>
          <w:rFonts w:ascii="Times New Roman" w:eastAsia="Times New Roman" w:hAnsi="Times New Roman" w:cs="Times New Roman"/>
          <w:lang w:eastAsia="pl-PL"/>
        </w:rPr>
        <w:t xml:space="preserve">awiającego, nie wnosimy </w:t>
      </w:r>
      <w:r w:rsidR="00AC1861">
        <w:rPr>
          <w:rFonts w:ascii="Times New Roman" w:eastAsia="Times New Roman" w:hAnsi="Times New Roman" w:cs="Times New Roman"/>
          <w:lang w:eastAsia="pl-PL"/>
        </w:rPr>
        <w:br/>
      </w:r>
      <w:r w:rsidR="00DF0A66">
        <w:rPr>
          <w:rFonts w:ascii="Times New Roman" w:eastAsia="Times New Roman" w:hAnsi="Times New Roman" w:cs="Times New Roman"/>
          <w:lang w:eastAsia="pl-PL"/>
        </w:rPr>
        <w:t>do nich żadnych zastrzeżeń</w:t>
      </w:r>
      <w:r w:rsidRPr="00E24EAB">
        <w:rPr>
          <w:rFonts w:ascii="Times New Roman" w:eastAsia="Times New Roman" w:hAnsi="Times New Roman" w:cs="Times New Roman"/>
          <w:lang w:eastAsia="pl-PL"/>
        </w:rPr>
        <w:t>,</w:t>
      </w:r>
    </w:p>
    <w:p w:rsidR="00E24EAB" w:rsidRPr="00F04FD3" w:rsidRDefault="00E24EAB" w:rsidP="00AC1861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4EAB">
        <w:rPr>
          <w:rFonts w:ascii="Times New Roman" w:eastAsia="Times New Roman" w:hAnsi="Times New Roman" w:cs="Times New Roman"/>
          <w:lang w:eastAsia="pl-PL"/>
        </w:rPr>
        <w:t>zaof</w:t>
      </w:r>
      <w:r w:rsidR="00536080">
        <w:rPr>
          <w:rFonts w:ascii="Times New Roman" w:eastAsia="Times New Roman" w:hAnsi="Times New Roman" w:cs="Times New Roman"/>
          <w:lang w:eastAsia="pl-PL"/>
        </w:rPr>
        <w:t>erowana ce</w:t>
      </w:r>
      <w:r w:rsidR="00F04FD3">
        <w:rPr>
          <w:rFonts w:ascii="Times New Roman" w:eastAsia="Times New Roman" w:hAnsi="Times New Roman" w:cs="Times New Roman"/>
          <w:lang w:eastAsia="pl-PL"/>
        </w:rPr>
        <w:t xml:space="preserve">na </w:t>
      </w:r>
      <w:r w:rsidRPr="00E24EAB">
        <w:rPr>
          <w:rFonts w:ascii="Times New Roman" w:eastAsia="Times New Roman" w:hAnsi="Times New Roman" w:cs="Times New Roman"/>
          <w:lang w:eastAsia="pl-PL"/>
        </w:rPr>
        <w:t>obejmuje wszystkie wymagania opisa</w:t>
      </w:r>
      <w:r w:rsidR="00536080">
        <w:rPr>
          <w:rFonts w:ascii="Times New Roman" w:eastAsia="Times New Roman" w:hAnsi="Times New Roman" w:cs="Times New Roman"/>
          <w:lang w:eastAsia="pl-PL"/>
        </w:rPr>
        <w:t xml:space="preserve">ne </w:t>
      </w:r>
      <w:r w:rsidR="00DF0A66">
        <w:rPr>
          <w:rFonts w:ascii="Times New Roman" w:eastAsia="Times New Roman" w:hAnsi="Times New Roman" w:cs="Times New Roman"/>
          <w:lang w:eastAsia="pl-PL"/>
        </w:rPr>
        <w:t xml:space="preserve">w Ogłoszeniu, </w:t>
      </w:r>
      <w:r w:rsidRPr="00E24EAB">
        <w:rPr>
          <w:rFonts w:ascii="Times New Roman" w:eastAsia="Times New Roman" w:hAnsi="Times New Roman" w:cs="Times New Roman"/>
          <w:color w:val="000000"/>
          <w:lang w:eastAsia="pl-PL"/>
        </w:rPr>
        <w:t xml:space="preserve">zawiera w sobie wszelkie koszty związane z realizacją przedmiotu </w:t>
      </w:r>
      <w:r w:rsidR="00DF0A66" w:rsidRPr="00E24EAB">
        <w:rPr>
          <w:rFonts w:ascii="Times New Roman" w:eastAsia="Times New Roman" w:hAnsi="Times New Roman" w:cs="Times New Roman"/>
          <w:color w:val="000000"/>
          <w:lang w:eastAsia="pl-PL"/>
        </w:rPr>
        <w:t>zamówien</w:t>
      </w:r>
      <w:r w:rsidR="00DF0A66">
        <w:rPr>
          <w:rFonts w:ascii="Times New Roman" w:eastAsia="Times New Roman" w:hAnsi="Times New Roman" w:cs="Times New Roman"/>
          <w:color w:val="000000"/>
          <w:lang w:eastAsia="pl-PL"/>
        </w:rPr>
        <w:t>ia i w toku realizacji zamówienia nie ulegnie zmianie. Zamawiający nie poniesie żadnych dodatkowych wydatków poza zapłatą ceny określonej w niniejszej ofercie,</w:t>
      </w:r>
    </w:p>
    <w:p w:rsidR="00E24EAB" w:rsidRDefault="00AC1861" w:rsidP="00AC18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wyboru naszej oferty zobowiązujemy się do r</w:t>
      </w:r>
      <w:r w:rsidR="00641232">
        <w:rPr>
          <w:rFonts w:ascii="Times New Roman" w:eastAsia="Times New Roman" w:hAnsi="Times New Roman" w:cs="Times New Roman"/>
          <w:lang w:eastAsia="pl-PL"/>
        </w:rPr>
        <w:t xml:space="preserve">ealizacji zamówienia w cyklu kwartalnym </w:t>
      </w:r>
      <w:r>
        <w:rPr>
          <w:rFonts w:ascii="Times New Roman" w:eastAsia="Times New Roman" w:hAnsi="Times New Roman" w:cs="Times New Roman"/>
          <w:lang w:eastAsia="pl-PL"/>
        </w:rPr>
        <w:t>w ciągu 2019 r.,</w:t>
      </w:r>
    </w:p>
    <w:p w:rsidR="00AC1861" w:rsidRPr="00AC1861" w:rsidRDefault="00AC1861" w:rsidP="00AC186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E24EAB" w:rsidRPr="00E24EAB" w:rsidRDefault="00E24EAB" w:rsidP="00AC1861">
      <w:pPr>
        <w:numPr>
          <w:ilvl w:val="0"/>
          <w:numId w:val="6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E24EAB">
        <w:rPr>
          <w:rFonts w:ascii="Times New Roman" w:eastAsia="Times New Roman" w:hAnsi="Times New Roman" w:cs="Times New Roman"/>
          <w:lang w:eastAsia="pl-PL"/>
        </w:rPr>
        <w:t>nasza sytuacja finansowa i ekonomiczna pozwala na realizację przedmiotowego zamówienia,</w:t>
      </w:r>
    </w:p>
    <w:p w:rsidR="00E24EAB" w:rsidRPr="00E24EAB" w:rsidRDefault="00E24EAB" w:rsidP="00AC1861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4EAB">
        <w:rPr>
          <w:rFonts w:ascii="Times New Roman" w:eastAsia="Times New Roman" w:hAnsi="Times New Roman" w:cs="Times New Roman"/>
          <w:lang w:eastAsia="pl-PL"/>
        </w:rPr>
        <w:t>posiadamy doświadczenie oraz odpowiedni potencjał techniczny i osoby do realizacji zamówienia.</w:t>
      </w:r>
    </w:p>
    <w:p w:rsidR="00E24EAB" w:rsidRDefault="00E24EAB" w:rsidP="00AC1861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4EAB">
        <w:rPr>
          <w:rFonts w:ascii="Times New Roman" w:eastAsia="Times New Roman" w:hAnsi="Times New Roman" w:cs="Times New Roman"/>
          <w:lang w:eastAsia="pl-PL"/>
        </w:rPr>
        <w:t>uzyskaliśmy od Zamawiającego wszystkie niezbędne informacje dotyczące niniejszego zamówienia.</w:t>
      </w:r>
    </w:p>
    <w:p w:rsidR="00AC1861" w:rsidRDefault="00AC1861" w:rsidP="00AC1861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4EAB" w:rsidRPr="00F04FD3" w:rsidRDefault="00E24EAB" w:rsidP="00F04FD3">
      <w:pPr>
        <w:numPr>
          <w:ilvl w:val="0"/>
          <w:numId w:val="7"/>
        </w:numPr>
        <w:spacing w:after="120" w:line="240" w:lineRule="auto"/>
        <w:ind w:left="426" w:right="-284"/>
        <w:jc w:val="both"/>
        <w:rPr>
          <w:rFonts w:ascii="Times New Roman" w:eastAsia="Times New Roman" w:hAnsi="Times New Roman" w:cs="Times New Roman"/>
          <w:lang w:eastAsia="pl-PL"/>
        </w:rPr>
      </w:pPr>
      <w:r w:rsidRPr="00E24EAB">
        <w:rPr>
          <w:rFonts w:ascii="Times New Roman" w:eastAsia="Times New Roman" w:hAnsi="Times New Roman" w:cs="Times New Roman"/>
          <w:lang w:eastAsia="pl-PL"/>
        </w:rPr>
        <w:lastRenderedPageBreak/>
        <w:t>Załącznikami do niniejszej oferty są:</w:t>
      </w:r>
    </w:p>
    <w:p w:rsidR="00E24EAB" w:rsidRPr="00E24EAB" w:rsidRDefault="00D1011D" w:rsidP="00E24EAB">
      <w:pPr>
        <w:numPr>
          <w:ilvl w:val="0"/>
          <w:numId w:val="1"/>
        </w:numPr>
        <w:spacing w:after="0" w:line="240" w:lineRule="auto"/>
        <w:ind w:left="709" w:right="-284" w:hanging="357"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Załącznik A do Formularza Oferty,</w:t>
      </w:r>
    </w:p>
    <w:p w:rsidR="00E24EAB" w:rsidRDefault="00E24EAB" w:rsidP="00E24EAB">
      <w:pPr>
        <w:numPr>
          <w:ilvl w:val="0"/>
          <w:numId w:val="1"/>
        </w:numPr>
        <w:spacing w:after="0" w:line="240" w:lineRule="auto"/>
        <w:ind w:left="709" w:right="-284" w:hanging="357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24EAB">
        <w:rPr>
          <w:rFonts w:ascii="Times New Roman" w:eastAsia="Times New Roman" w:hAnsi="Times New Roman" w:cs="Times New Roman"/>
          <w:i/>
          <w:lang w:eastAsia="pl-PL"/>
        </w:rPr>
        <w:t>…………………………………</w:t>
      </w:r>
      <w:r w:rsidR="00D1011D">
        <w:rPr>
          <w:rFonts w:ascii="Times New Roman" w:eastAsia="Times New Roman" w:hAnsi="Times New Roman" w:cs="Times New Roman"/>
          <w:i/>
          <w:lang w:eastAsia="pl-PL"/>
        </w:rPr>
        <w:t>……….</w:t>
      </w:r>
    </w:p>
    <w:p w:rsidR="00D1011D" w:rsidRPr="00E24EAB" w:rsidRDefault="00D1011D" w:rsidP="00E24EAB">
      <w:pPr>
        <w:numPr>
          <w:ilvl w:val="0"/>
          <w:numId w:val="1"/>
        </w:numPr>
        <w:spacing w:after="0" w:line="240" w:lineRule="auto"/>
        <w:ind w:left="709" w:right="-284" w:hanging="357"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…………………………………………</w:t>
      </w:r>
    </w:p>
    <w:p w:rsidR="00AC1861" w:rsidRPr="001F27F5" w:rsidRDefault="00E24EAB" w:rsidP="00F04FD3">
      <w:pPr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lang w:eastAsia="pl-PL"/>
        </w:rPr>
      </w:pPr>
      <w:r w:rsidRPr="001F27F5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</w:t>
      </w:r>
    </w:p>
    <w:p w:rsidR="00AC1861" w:rsidRPr="001F27F5" w:rsidRDefault="00AC1861" w:rsidP="00AC1861">
      <w:pPr>
        <w:spacing w:after="0" w:line="360" w:lineRule="auto"/>
        <w:ind w:right="-284"/>
        <w:rPr>
          <w:rFonts w:ascii="Times New Roman" w:eastAsia="Times New Roman" w:hAnsi="Times New Roman" w:cs="Times New Roman"/>
          <w:lang w:eastAsia="pl-PL"/>
        </w:rPr>
      </w:pPr>
      <w:r w:rsidRPr="001F27F5">
        <w:rPr>
          <w:rFonts w:ascii="Times New Roman" w:eastAsia="Times New Roman" w:hAnsi="Times New Roman" w:cs="Times New Roman"/>
          <w:lang w:eastAsia="pl-PL"/>
        </w:rPr>
        <w:t>Miejscowość: ………………….., dnia ……………………… 2019 r.</w:t>
      </w:r>
    </w:p>
    <w:p w:rsidR="00AC1861" w:rsidRDefault="00AC1861" w:rsidP="00AC1861">
      <w:pPr>
        <w:spacing w:after="0" w:line="36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1861" w:rsidRDefault="00AC1861" w:rsidP="00AC1861">
      <w:pPr>
        <w:spacing w:after="0" w:line="36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1861" w:rsidRDefault="00AC1861" w:rsidP="00AC1861">
      <w:pPr>
        <w:spacing w:after="0" w:line="36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4EAB" w:rsidRPr="00E24EAB" w:rsidRDefault="00AC1861" w:rsidP="00AC1861">
      <w:pPr>
        <w:spacing w:after="0" w:line="36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</w:t>
      </w:r>
      <w:r w:rsidR="00E24EAB" w:rsidRPr="00E24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="00E24EAB" w:rsidRPr="00E24EA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</w:t>
      </w:r>
    </w:p>
    <w:p w:rsidR="00AC1861" w:rsidRPr="00AC1861" w:rsidRDefault="00AC1861" w:rsidP="00AC186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AC18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</w:t>
      </w:r>
      <w:r w:rsidR="00E24EAB" w:rsidRPr="00AC18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(pieczęć i podpis osoby uprawnionej</w:t>
      </w:r>
    </w:p>
    <w:p w:rsidR="00E24EAB" w:rsidRPr="00AC1861" w:rsidRDefault="00AC1861" w:rsidP="00AC186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8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</w:t>
      </w:r>
      <w:r w:rsidRPr="00AC18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</w:t>
      </w:r>
      <w:r w:rsidR="00E24EAB" w:rsidRPr="00AC18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do składania oświadczeń woli w imieniu Wykonawcy</w:t>
      </w:r>
    </w:p>
    <w:sectPr w:rsidR="00E24EAB" w:rsidRPr="00AC1861" w:rsidSect="00AC1861">
      <w:footerReference w:type="default" r:id="rId9"/>
      <w:pgSz w:w="11906" w:h="16838"/>
      <w:pgMar w:top="56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A66" w:rsidRDefault="00DF0A66" w:rsidP="00E24EAB">
      <w:pPr>
        <w:spacing w:after="0" w:line="240" w:lineRule="auto"/>
      </w:pPr>
      <w:r>
        <w:separator/>
      </w:r>
    </w:p>
  </w:endnote>
  <w:endnote w:type="continuationSeparator" w:id="0">
    <w:p w:rsidR="00DF0A66" w:rsidRDefault="00DF0A66" w:rsidP="00E2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5361144"/>
      <w:docPartObj>
        <w:docPartGallery w:val="Page Numbers (Bottom of Page)"/>
        <w:docPartUnique/>
      </w:docPartObj>
    </w:sdtPr>
    <w:sdtEndPr/>
    <w:sdtContent>
      <w:p w:rsidR="00AC1861" w:rsidRDefault="00AC186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232">
          <w:rPr>
            <w:noProof/>
          </w:rPr>
          <w:t>2</w:t>
        </w:r>
        <w:r>
          <w:fldChar w:fldCharType="end"/>
        </w:r>
      </w:p>
    </w:sdtContent>
  </w:sdt>
  <w:p w:rsidR="00AC1861" w:rsidRDefault="00AC18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A66" w:rsidRDefault="00DF0A66" w:rsidP="00E24EAB">
      <w:pPr>
        <w:spacing w:after="0" w:line="240" w:lineRule="auto"/>
      </w:pPr>
      <w:r>
        <w:separator/>
      </w:r>
    </w:p>
  </w:footnote>
  <w:footnote w:type="continuationSeparator" w:id="0">
    <w:p w:rsidR="00DF0A66" w:rsidRDefault="00DF0A66" w:rsidP="00E24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34E6"/>
    <w:multiLevelType w:val="hybridMultilevel"/>
    <w:tmpl w:val="3708831A"/>
    <w:lvl w:ilvl="0" w:tplc="C05E7B62">
      <w:start w:val="1"/>
      <w:numFmt w:val="bullet"/>
      <w:lvlText w:val=""/>
      <w:lvlJc w:val="left"/>
      <w:pPr>
        <w:ind w:left="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1">
    <w:nsid w:val="0E905F2F"/>
    <w:multiLevelType w:val="hybridMultilevel"/>
    <w:tmpl w:val="89924998"/>
    <w:lvl w:ilvl="0" w:tplc="B92452B0">
      <w:start w:val="1"/>
      <w:numFmt w:val="decimal"/>
      <w:lvlText w:val="%1)"/>
      <w:lvlJc w:val="left"/>
      <w:pPr>
        <w:ind w:left="1077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0F1257B2"/>
    <w:multiLevelType w:val="hybridMultilevel"/>
    <w:tmpl w:val="3352371A"/>
    <w:lvl w:ilvl="0" w:tplc="7C5420A8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D5987"/>
    <w:multiLevelType w:val="hybridMultilevel"/>
    <w:tmpl w:val="C0B0C69E"/>
    <w:lvl w:ilvl="0" w:tplc="8CCAA5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25798"/>
    <w:multiLevelType w:val="hybridMultilevel"/>
    <w:tmpl w:val="CEC4D1B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4861B3D"/>
    <w:multiLevelType w:val="hybridMultilevel"/>
    <w:tmpl w:val="4EE40A18"/>
    <w:lvl w:ilvl="0" w:tplc="C05E7B62">
      <w:start w:val="1"/>
      <w:numFmt w:val="bullet"/>
      <w:lvlText w:val=""/>
      <w:lvlJc w:val="left"/>
      <w:pPr>
        <w:ind w:left="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6">
    <w:nsid w:val="54115AD7"/>
    <w:multiLevelType w:val="hybridMultilevel"/>
    <w:tmpl w:val="ACE8B854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2801323"/>
    <w:multiLevelType w:val="hybridMultilevel"/>
    <w:tmpl w:val="4614D234"/>
    <w:lvl w:ilvl="0" w:tplc="BEC2C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AB"/>
    <w:rsid w:val="000903F2"/>
    <w:rsid w:val="000B713C"/>
    <w:rsid w:val="001F27F5"/>
    <w:rsid w:val="003040C9"/>
    <w:rsid w:val="00364509"/>
    <w:rsid w:val="00444605"/>
    <w:rsid w:val="00483F2D"/>
    <w:rsid w:val="00536080"/>
    <w:rsid w:val="005779AD"/>
    <w:rsid w:val="00585C55"/>
    <w:rsid w:val="00641232"/>
    <w:rsid w:val="00AC1861"/>
    <w:rsid w:val="00AC782E"/>
    <w:rsid w:val="00CA2770"/>
    <w:rsid w:val="00D1011D"/>
    <w:rsid w:val="00D64CAF"/>
    <w:rsid w:val="00DF0A66"/>
    <w:rsid w:val="00E24EAB"/>
    <w:rsid w:val="00F0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4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EAB"/>
  </w:style>
  <w:style w:type="paragraph" w:styleId="Stopka">
    <w:name w:val="footer"/>
    <w:basedOn w:val="Normalny"/>
    <w:link w:val="StopkaZnak"/>
    <w:uiPriority w:val="99"/>
    <w:unhideWhenUsed/>
    <w:rsid w:val="00E24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E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4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EAB"/>
  </w:style>
  <w:style w:type="paragraph" w:styleId="Stopka">
    <w:name w:val="footer"/>
    <w:basedOn w:val="Normalny"/>
    <w:link w:val="StopkaZnak"/>
    <w:uiPriority w:val="99"/>
    <w:unhideWhenUsed/>
    <w:rsid w:val="00E24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2BA83-F901-40E2-A09F-10BF3A84C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D5B4ADAD</Template>
  <TotalTime>6</TotalTime>
  <Pages>2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Olszak</dc:creator>
  <cp:lastModifiedBy>Małgorzata Olszak</cp:lastModifiedBy>
  <cp:revision>7</cp:revision>
  <cp:lastPrinted>2019-02-21T12:18:00Z</cp:lastPrinted>
  <dcterms:created xsi:type="dcterms:W3CDTF">2019-02-21T12:15:00Z</dcterms:created>
  <dcterms:modified xsi:type="dcterms:W3CDTF">2019-02-21T13:18:00Z</dcterms:modified>
</cp:coreProperties>
</file>