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4165BD" w:rsidRPr="004165BD" w:rsidRDefault="004165BD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ogłoszenia o zamówieniu</w:t>
      </w:r>
    </w:p>
    <w:p w:rsidR="004165BD" w:rsidRPr="004165BD" w:rsidRDefault="004165BD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0800-OP.2300.2.25.2019</w:t>
      </w:r>
    </w:p>
    <w:p w:rsidR="00F043C3" w:rsidRPr="0010475F" w:rsidRDefault="00F043C3" w:rsidP="00F043C3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775DAF" w:rsidRDefault="00F043C3" w:rsidP="00775DAF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930FF4">
        <w:rPr>
          <w:b/>
          <w:bCs/>
          <w:color w:val="000000"/>
          <w:sz w:val="22"/>
          <w:szCs w:val="22"/>
        </w:rPr>
        <w:t xml:space="preserve">na usługę zorganizowania imprezy rekreacyjno-kulturalnej dla pracowników </w:t>
      </w:r>
      <w:r w:rsidR="00775DAF" w:rsidRPr="00775DAF">
        <w:rPr>
          <w:b/>
          <w:bCs/>
          <w:color w:val="000000"/>
          <w:sz w:val="22"/>
          <w:szCs w:val="22"/>
        </w:rPr>
        <w:t xml:space="preserve">OR KRUS </w:t>
      </w:r>
    </w:p>
    <w:p w:rsidR="00775DAF" w:rsidRDefault="00775DAF" w:rsidP="00775DAF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Lublinie </w:t>
      </w:r>
      <w:r w:rsidRPr="00775DAF">
        <w:rPr>
          <w:b/>
          <w:bCs/>
          <w:color w:val="000000"/>
          <w:sz w:val="22"/>
          <w:szCs w:val="22"/>
        </w:rPr>
        <w:t xml:space="preserve">oraz podległych PT w dniach 27-28.09.2019 r. </w:t>
      </w:r>
    </w:p>
    <w:p w:rsidR="00F043C3" w:rsidRPr="00775DAF" w:rsidRDefault="00775DAF" w:rsidP="00775DAF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775DAF">
        <w:rPr>
          <w:b/>
          <w:bCs/>
          <w:color w:val="000000"/>
          <w:sz w:val="22"/>
          <w:szCs w:val="22"/>
        </w:rPr>
        <w:t>dla około 153 osób, w tym około 20 noclegów</w:t>
      </w:r>
    </w:p>
    <w:p w:rsidR="00146C7A" w:rsidRPr="00146C7A" w:rsidRDefault="00146C7A" w:rsidP="00146C7A">
      <w:pPr>
        <w:pStyle w:val="Akapitzlist"/>
        <w:numPr>
          <w:ilvl w:val="0"/>
          <w:numId w:val="13"/>
        </w:numPr>
        <w:shd w:val="clear" w:color="auto" w:fill="FFFFFF"/>
        <w:rPr>
          <w:sz w:val="22"/>
          <w:szCs w:val="22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Nazwa i adres wykonawcy: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146C7A" w:rsidRPr="00146C7A" w:rsidRDefault="00146C7A" w:rsidP="00146C7A">
      <w:pPr>
        <w:shd w:val="clear" w:color="auto" w:fill="FFFFFF"/>
        <w:rPr>
          <w:sz w:val="22"/>
          <w:szCs w:val="22"/>
        </w:rPr>
      </w:pPr>
    </w:p>
    <w:p w:rsidR="00F043C3" w:rsidRPr="00E37543" w:rsidRDefault="00F043C3" w:rsidP="00146C7A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B27249" w:rsidRPr="009A5286" w:rsidRDefault="00B27249" w:rsidP="009A528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right="673" w:hanging="426"/>
        <w:jc w:val="both"/>
        <w:rPr>
          <w:sz w:val="22"/>
          <w:szCs w:val="22"/>
        </w:rPr>
      </w:pPr>
      <w:r w:rsidRPr="00E37543">
        <w:rPr>
          <w:sz w:val="22"/>
          <w:szCs w:val="22"/>
        </w:rPr>
        <w:t xml:space="preserve">oferujemy wykonanie całości przedmiotu zamówienia za cenę: </w:t>
      </w:r>
    </w:p>
    <w:tbl>
      <w:tblPr>
        <w:tblW w:w="106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1276"/>
        <w:gridCol w:w="1701"/>
        <w:gridCol w:w="850"/>
        <w:gridCol w:w="2126"/>
      </w:tblGrid>
      <w:tr w:rsidR="004165BD" w:rsidRPr="00E37543" w:rsidTr="004165BD">
        <w:trPr>
          <w:trHeight w:val="9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Przedmiot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</w:p>
          <w:p w:rsidR="004165BD" w:rsidRPr="00E37543" w:rsidRDefault="004165BD" w:rsidP="00465BF0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Szacunkowa ilość osób</w:t>
            </w:r>
          </w:p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Cena netto za 1 osobę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C06D45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Cena brutto</w:t>
            </w:r>
          </w:p>
          <w:p w:rsidR="004165BD" w:rsidRPr="00E37543" w:rsidRDefault="004165BD" w:rsidP="00C06D45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za 1 osobę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65BF0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Wartość netto (kol. 2 x 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D" w:rsidRDefault="004165BD" w:rsidP="004165BD">
            <w:pPr>
              <w:rPr>
                <w:bCs/>
                <w:sz w:val="22"/>
                <w:szCs w:val="22"/>
              </w:rPr>
            </w:pPr>
          </w:p>
          <w:p w:rsidR="004165BD" w:rsidRDefault="004165BD" w:rsidP="004165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Stawka</w:t>
            </w:r>
          </w:p>
          <w:p w:rsidR="004165BD" w:rsidRPr="00E37543" w:rsidRDefault="004165BD" w:rsidP="004165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Wartość brutto</w:t>
            </w:r>
          </w:p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 xml:space="preserve">(kol. 2 x kol. </w:t>
            </w:r>
            <w:r>
              <w:rPr>
                <w:bCs/>
                <w:sz w:val="22"/>
                <w:szCs w:val="22"/>
              </w:rPr>
              <w:t>4</w:t>
            </w:r>
            <w:r w:rsidRPr="00E37543">
              <w:rPr>
                <w:bCs/>
                <w:sz w:val="22"/>
                <w:szCs w:val="22"/>
              </w:rPr>
              <w:t>)</w:t>
            </w:r>
          </w:p>
          <w:p w:rsidR="004165BD" w:rsidRPr="00E37543" w:rsidRDefault="004165BD">
            <w:pPr>
              <w:jc w:val="center"/>
              <w:rPr>
                <w:bCs/>
                <w:sz w:val="22"/>
                <w:szCs w:val="22"/>
              </w:rPr>
            </w:pPr>
            <w:r w:rsidRPr="00E37543">
              <w:rPr>
                <w:bCs/>
                <w:sz w:val="22"/>
                <w:szCs w:val="22"/>
              </w:rPr>
              <w:t>( zł )</w:t>
            </w:r>
          </w:p>
        </w:tc>
      </w:tr>
      <w:tr w:rsidR="004165BD" w:rsidRPr="00E37543" w:rsidTr="004165BD">
        <w:trPr>
          <w:trHeight w:val="3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16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165BD" w:rsidRPr="00E37543" w:rsidTr="009A5286">
        <w:trPr>
          <w:cantSplit/>
          <w:trHeight w:val="2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604313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 xml:space="preserve">Zorganizowanie imprezy rekreacyjno-kulturalnej dla pracowników OR KRUS </w:t>
            </w:r>
            <w:r w:rsidRPr="00E37543">
              <w:rPr>
                <w:sz w:val="22"/>
                <w:szCs w:val="22"/>
              </w:rPr>
              <w:br/>
              <w:t>w Lublinie oraz</w:t>
            </w:r>
            <w:r w:rsidR="00604313">
              <w:rPr>
                <w:sz w:val="22"/>
                <w:szCs w:val="22"/>
              </w:rPr>
              <w:t xml:space="preserve"> podległych Placówek Terenowych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E06AFE">
            <w:pPr>
              <w:jc w:val="center"/>
              <w:rPr>
                <w:sz w:val="22"/>
                <w:szCs w:val="22"/>
              </w:rPr>
            </w:pPr>
          </w:p>
          <w:p w:rsidR="004165BD" w:rsidRPr="00E37543" w:rsidRDefault="004165BD" w:rsidP="00E06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4165BD" w:rsidRPr="00E37543" w:rsidRDefault="004165BD" w:rsidP="00E06AFE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165BD" w:rsidRPr="00E37543" w:rsidRDefault="004165BD" w:rsidP="00E06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B27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16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  <w:r w:rsidRPr="00E37543">
              <w:rPr>
                <w:sz w:val="22"/>
                <w:szCs w:val="22"/>
              </w:rPr>
              <w:t>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......................</w:t>
            </w:r>
          </w:p>
        </w:tc>
      </w:tr>
      <w:tr w:rsidR="004165BD" w:rsidRPr="00E37543" w:rsidTr="004165BD">
        <w:trPr>
          <w:cantSplit/>
          <w:trHeight w:val="7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Default="004165BD" w:rsidP="00E06AFE">
            <w:pPr>
              <w:jc w:val="center"/>
              <w:rPr>
                <w:sz w:val="22"/>
                <w:szCs w:val="22"/>
              </w:rPr>
            </w:pPr>
          </w:p>
          <w:p w:rsidR="004165BD" w:rsidRPr="00E37543" w:rsidRDefault="004165BD" w:rsidP="00E06AFE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Zapewnienie noclegu wraz ze śniadaniem</w:t>
            </w:r>
          </w:p>
          <w:p w:rsidR="004165BD" w:rsidRPr="00E37543" w:rsidRDefault="004165BD" w:rsidP="00E06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E06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16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 w:rsidRPr="00E37543">
              <w:rPr>
                <w:sz w:val="22"/>
                <w:szCs w:val="22"/>
              </w:rPr>
              <w:t>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……………..</w:t>
            </w:r>
          </w:p>
        </w:tc>
      </w:tr>
      <w:tr w:rsidR="004165BD" w:rsidRPr="00E37543" w:rsidTr="004165BD">
        <w:trPr>
          <w:cantSplit/>
          <w:trHeight w:val="572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5BD" w:rsidRPr="00E37543" w:rsidRDefault="00416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465BF0">
            <w:pPr>
              <w:jc w:val="center"/>
              <w:rPr>
                <w:sz w:val="22"/>
                <w:szCs w:val="22"/>
              </w:rPr>
            </w:pPr>
            <w:r w:rsidRPr="00E37543">
              <w:rPr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17607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D" w:rsidRPr="00E37543" w:rsidRDefault="004165BD" w:rsidP="00176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BD" w:rsidRPr="00E37543" w:rsidRDefault="004165BD" w:rsidP="001760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6C7A" w:rsidRDefault="00146C7A" w:rsidP="006A4B7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6A4B70" w:rsidRDefault="006A4B70" w:rsidP="006A4B70">
      <w:pPr>
        <w:widowControl/>
        <w:suppressAutoHyphens/>
        <w:autoSpaceDE/>
        <w:autoSpaceDN/>
        <w:adjustRightInd/>
        <w:jc w:val="both"/>
        <w:rPr>
          <w:rFonts w:eastAsia="Lucida Sans Unicode"/>
          <w:kern w:val="3"/>
          <w:sz w:val="22"/>
          <w:szCs w:val="22"/>
          <w:lang w:eastAsia="zh-CN" w:bidi="hi-IN"/>
        </w:rPr>
      </w:pPr>
    </w:p>
    <w:p w:rsidR="009A5286" w:rsidRPr="00BC513F" w:rsidRDefault="00BC513F" w:rsidP="00BC513F">
      <w:pPr>
        <w:widowControl/>
        <w:suppressAutoHyphens/>
        <w:autoSpaceDE/>
        <w:autoSpaceDN/>
        <w:adjustRightInd/>
        <w:ind w:left="720"/>
        <w:jc w:val="both"/>
        <w:rPr>
          <w:rFonts w:eastAsia="Lucida Sans Unicode"/>
          <w:kern w:val="3"/>
          <w:sz w:val="22"/>
          <w:szCs w:val="22"/>
          <w:lang w:eastAsia="zh-CN" w:bidi="hi-IN"/>
        </w:rPr>
      </w:pPr>
      <w:r>
        <w:rPr>
          <w:rFonts w:eastAsia="Lucida Sans Unicode"/>
          <w:kern w:val="3"/>
          <w:sz w:val="22"/>
          <w:szCs w:val="22"/>
          <w:lang w:eastAsia="zh-CN" w:bidi="hi-IN"/>
        </w:rPr>
        <w:t xml:space="preserve">2)   </w:t>
      </w:r>
      <w:r w:rsidR="009A5286" w:rsidRPr="00BC513F">
        <w:rPr>
          <w:rFonts w:eastAsia="Lucida Sans Unicode"/>
          <w:kern w:val="3"/>
          <w:sz w:val="22"/>
          <w:szCs w:val="22"/>
          <w:lang w:eastAsia="zh-CN" w:bidi="hi-IN"/>
        </w:rPr>
        <w:t>dodatkowa zawartość scenariusza imprezy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2240"/>
      </w:tblGrid>
      <w:tr w:rsidR="009A5286" w:rsidRPr="009A5286" w:rsidTr="009A5286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5286" w:rsidRPr="009A5286" w:rsidRDefault="009A5286" w:rsidP="009A5286">
            <w:pPr>
              <w:tabs>
                <w:tab w:val="left" w:pos="0"/>
                <w:tab w:val="left" w:pos="360"/>
                <w:tab w:val="left" w:pos="4740"/>
                <w:tab w:val="left" w:pos="5505"/>
              </w:tabs>
              <w:suppressAutoHyphens/>
              <w:autoSpaceDE/>
              <w:adjustRightInd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</w:t>
            </w:r>
          </w:p>
          <w:p w:rsidR="009A5286" w:rsidRPr="009A5286" w:rsidRDefault="009A5286" w:rsidP="009A5286">
            <w:pPr>
              <w:tabs>
                <w:tab w:val="left" w:pos="0"/>
                <w:tab w:val="left" w:pos="360"/>
                <w:tab w:val="left" w:pos="4740"/>
                <w:tab w:val="left" w:pos="5505"/>
              </w:tabs>
              <w:suppressAutoHyphens/>
              <w:autoSpaceDE/>
              <w:adjustRightInd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  <w:t xml:space="preserve">dodatkowa zawartość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A5286" w:rsidRPr="009A5286" w:rsidRDefault="009A5286" w:rsidP="009A5286">
            <w:pPr>
              <w:suppressAutoHyphens/>
              <w:autoSpaceDE/>
              <w:adjustRightInd/>
              <w:jc w:val="both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  <w:t xml:space="preserve">       </w:t>
            </w:r>
            <w:r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  <w:t>tak        nie</w:t>
            </w:r>
            <w:r w:rsidRPr="009A5286">
              <w:rPr>
                <w:rFonts w:eastAsia="Lucida Sans Unicode"/>
                <w:b/>
                <w:kern w:val="3"/>
                <w:sz w:val="22"/>
                <w:szCs w:val="22"/>
                <w:lang w:eastAsia="zh-CN" w:bidi="hi-IN"/>
              </w:rPr>
              <w:t xml:space="preserve">         </w:t>
            </w:r>
          </w:p>
        </w:tc>
      </w:tr>
      <w:tr w:rsidR="009A5286" w:rsidRPr="009A5286" w:rsidTr="00146C7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6" w:rsidRPr="009A5286" w:rsidRDefault="009A5286" w:rsidP="00146C7A">
            <w:pPr>
              <w:suppressAutoHyphens/>
              <w:autoSpaceDE/>
              <w:adjustRightInd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a) pokaz iluzjonisty</w:t>
            </w:r>
          </w:p>
          <w:p w:rsidR="009A5286" w:rsidRPr="009A5286" w:rsidRDefault="009A5286" w:rsidP="00146C7A">
            <w:pPr>
              <w:suppressAutoHyphens/>
              <w:autoSpaceDE/>
              <w:adjustRightInd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86" w:rsidRPr="009A5286" w:rsidRDefault="009A5286" w:rsidP="009A5286">
            <w:pPr>
              <w:suppressAutoHyphens/>
              <w:autoSpaceDE/>
              <w:adjustRightInd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sym w:font="Wingdings" w:char="F0A8"/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      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sym w:font="Wingdings" w:char="F0A8"/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</w:t>
            </w:r>
          </w:p>
        </w:tc>
      </w:tr>
      <w:tr w:rsidR="009A5286" w:rsidRPr="009A5286" w:rsidTr="00146C7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6" w:rsidRPr="009A5286" w:rsidRDefault="009A5286" w:rsidP="00146C7A">
            <w:pPr>
              <w:suppressAutoHyphens/>
              <w:autoSpaceDE/>
              <w:adjustRightInd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b) muzyka na żywo</w:t>
            </w:r>
          </w:p>
          <w:p w:rsidR="009A5286" w:rsidRPr="009A5286" w:rsidRDefault="009A5286" w:rsidP="00146C7A">
            <w:pPr>
              <w:suppressAutoHyphens/>
              <w:autoSpaceDE/>
              <w:adjustRightInd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86" w:rsidRPr="009A5286" w:rsidRDefault="009A5286" w:rsidP="009A5286">
            <w:pPr>
              <w:suppressAutoHyphens/>
              <w:autoSpaceDE/>
              <w:adjustRightInd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sym w:font="Wingdings" w:char="F0A8"/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      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sym w:font="Wingdings" w:char="F0A8"/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</w:t>
            </w:r>
          </w:p>
        </w:tc>
      </w:tr>
      <w:tr w:rsidR="009A5286" w:rsidRPr="009A5286" w:rsidTr="00146C7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286" w:rsidRPr="009A5286" w:rsidRDefault="009A5286" w:rsidP="00146C7A">
            <w:pPr>
              <w:suppressAutoHyphens/>
              <w:autoSpaceDE/>
              <w:adjustRightInd/>
              <w:spacing w:before="100" w:beforeAutospacing="1" w:after="119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775DAF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c)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animator imprezy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86" w:rsidRPr="009A5286" w:rsidRDefault="009A5286" w:rsidP="009A5286">
            <w:pPr>
              <w:suppressAutoHyphens/>
              <w:autoSpaceDE/>
              <w:adjustRightInd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sym w:font="Wingdings" w:char="F0A8"/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      </w:t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sym w:font="Wingdings" w:char="F0A8"/>
            </w:r>
            <w:r w:rsidRPr="009A5286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      </w:t>
            </w:r>
          </w:p>
        </w:tc>
      </w:tr>
    </w:tbl>
    <w:p w:rsidR="00146C7A" w:rsidRPr="009A5286" w:rsidRDefault="00146C7A" w:rsidP="009A5286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2"/>
          <w:szCs w:val="22"/>
        </w:rPr>
      </w:pPr>
    </w:p>
    <w:p w:rsidR="00BC513F" w:rsidRPr="00BC513F" w:rsidRDefault="00F043C3" w:rsidP="00BC513F">
      <w:pPr>
        <w:pStyle w:val="Akapitzlist"/>
        <w:numPr>
          <w:ilvl w:val="0"/>
          <w:numId w:val="12"/>
        </w:numPr>
        <w:shd w:val="clear" w:color="auto" w:fill="FFFFFF"/>
        <w:tabs>
          <w:tab w:val="left" w:pos="993"/>
        </w:tabs>
        <w:spacing w:line="274" w:lineRule="exact"/>
        <w:jc w:val="both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przedmiot zamówienia …………………… (jest objęty/nie jest objęty) </w:t>
      </w:r>
    </w:p>
    <w:p w:rsidR="00F043C3" w:rsidRPr="00E37543" w:rsidRDefault="00F043C3" w:rsidP="00BC513F">
      <w:pPr>
        <w:pStyle w:val="Akapitzlist"/>
        <w:shd w:val="clear" w:color="auto" w:fill="FFFFFF"/>
        <w:tabs>
          <w:tab w:val="left" w:pos="993"/>
        </w:tabs>
        <w:spacing w:line="274" w:lineRule="exact"/>
        <w:ind w:left="1068"/>
        <w:jc w:val="both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odwrotnym obciążeniem VAT.</w:t>
      </w:r>
    </w:p>
    <w:p w:rsidR="009A3AD6" w:rsidRPr="00E37543" w:rsidRDefault="004165BD" w:rsidP="00146C7A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zamówienia: 27-28.09.2019</w:t>
      </w:r>
      <w:r w:rsidR="009A3AD6" w:rsidRPr="00E37543">
        <w:rPr>
          <w:sz w:val="22"/>
          <w:szCs w:val="22"/>
        </w:rPr>
        <w:t xml:space="preserve"> r.</w:t>
      </w:r>
    </w:p>
    <w:p w:rsidR="006F07B3" w:rsidRDefault="00F043C3" w:rsidP="00146C7A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 w:rsidRPr="00E37543">
        <w:rPr>
          <w:sz w:val="22"/>
          <w:szCs w:val="22"/>
        </w:rPr>
        <w:t xml:space="preserve">Oświadczam, iż zapoznałem się z opisem przedmiotu zamówienia i wymogami </w:t>
      </w:r>
    </w:p>
    <w:p w:rsidR="006F07B3" w:rsidRDefault="006F07B3" w:rsidP="006F07B3">
      <w:pPr>
        <w:pStyle w:val="Akapitzlist"/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 w:rsidRPr="006F07B3">
        <w:rPr>
          <w:sz w:val="22"/>
          <w:szCs w:val="22"/>
        </w:rPr>
        <w:t>Zamawiającego i nie wnoszę do nich żadnych zastrzeżeń.</w:t>
      </w:r>
    </w:p>
    <w:p w:rsidR="00775DAF" w:rsidRPr="00775DAF" w:rsidRDefault="006F07B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6F07B3">
        <w:rPr>
          <w:sz w:val="22"/>
          <w:szCs w:val="22"/>
        </w:rPr>
        <w:t>Oświadczam, iż</w:t>
      </w:r>
      <w:r w:rsidR="00775DAF">
        <w:rPr>
          <w:sz w:val="22"/>
          <w:szCs w:val="22"/>
        </w:rPr>
        <w:t xml:space="preserve"> spełniam</w:t>
      </w:r>
      <w:r w:rsidR="00775DAF" w:rsidRPr="00775DAF">
        <w:rPr>
          <w:sz w:val="22"/>
          <w:szCs w:val="22"/>
        </w:rPr>
        <w:t xml:space="preserve"> obowiązki informacyjne przewidziane w art. 13 lub art. 14 RODO wobec osób fizycznych, od których dane osobowe</w:t>
      </w:r>
      <w:r w:rsidR="00775DAF">
        <w:rPr>
          <w:sz w:val="22"/>
          <w:szCs w:val="22"/>
        </w:rPr>
        <w:t xml:space="preserve"> pozyskałem</w:t>
      </w:r>
      <w:r w:rsidR="008D7701">
        <w:rPr>
          <w:sz w:val="22"/>
          <w:szCs w:val="22"/>
        </w:rPr>
        <w:t>/łam,</w:t>
      </w:r>
      <w:r w:rsidR="00775DAF">
        <w:rPr>
          <w:sz w:val="22"/>
          <w:szCs w:val="22"/>
        </w:rPr>
        <w:t xml:space="preserve"> bezpośrednio lub pośrednio.</w:t>
      </w:r>
    </w:p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F043C3" w:rsidRPr="00E37543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F043C3" w:rsidRPr="00E37543">
        <w:rPr>
          <w:color w:val="000000"/>
          <w:sz w:val="22"/>
          <w:szCs w:val="22"/>
        </w:rPr>
        <w:t>arafowany</w:t>
      </w:r>
      <w:r>
        <w:rPr>
          <w:color w:val="000000"/>
          <w:sz w:val="22"/>
          <w:szCs w:val="22"/>
        </w:rPr>
        <w:t xml:space="preserve"> i podpisany</w:t>
      </w:r>
      <w:r w:rsidR="00F043C3" w:rsidRPr="00E37543">
        <w:rPr>
          <w:color w:val="000000"/>
          <w:sz w:val="22"/>
          <w:szCs w:val="22"/>
        </w:rPr>
        <w:t xml:space="preserve"> wzór umowy;</w:t>
      </w:r>
    </w:p>
    <w:p w:rsidR="00F043C3" w:rsidRPr="00E37543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C06D45">
        <w:rPr>
          <w:color w:val="000000"/>
          <w:sz w:val="22"/>
          <w:szCs w:val="22"/>
        </w:rPr>
        <w:t xml:space="preserve">szczegółowy opis </w:t>
      </w:r>
      <w:r>
        <w:rPr>
          <w:color w:val="000000"/>
          <w:sz w:val="22"/>
          <w:szCs w:val="22"/>
        </w:rPr>
        <w:t>przedmiotu zamówienia</w:t>
      </w:r>
    </w:p>
    <w:p w:rsidR="00F043C3" w:rsidRPr="00E37543" w:rsidRDefault="002C72BB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wstępny </w:t>
      </w:r>
      <w:r w:rsidR="00604313">
        <w:rPr>
          <w:color w:val="000000"/>
          <w:sz w:val="22"/>
          <w:szCs w:val="22"/>
        </w:rPr>
        <w:t>scenariusz przebiegu imprezy</w:t>
      </w:r>
    </w:p>
    <w:p w:rsidR="00F043C3" w:rsidRPr="00E37543" w:rsidRDefault="00F043C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………………………………….</w:t>
      </w:r>
    </w:p>
    <w:p w:rsidR="00F043C3" w:rsidRPr="0021168F" w:rsidRDefault="00F043C3" w:rsidP="00F043C3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Pr="0021168F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F043C3" w:rsidRPr="0021168F" w:rsidRDefault="002C72BB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bookmarkStart w:id="0" w:name="_GoBack"/>
      <w:bookmarkEnd w:id="0"/>
      <w:r w:rsidR="00F043C3" w:rsidRPr="0021168F">
        <w:rPr>
          <w:iCs/>
          <w:color w:val="000000"/>
          <w:sz w:val="22"/>
          <w:szCs w:val="22"/>
        </w:rPr>
        <w:t>Wykonawcy)</w:t>
      </w:r>
    </w:p>
    <w:sectPr w:rsidR="00F043C3" w:rsidRPr="0021168F" w:rsidSect="006A4B70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D0" w:rsidRDefault="00BF4ED0" w:rsidP="00146C7A">
      <w:r>
        <w:separator/>
      </w:r>
    </w:p>
  </w:endnote>
  <w:endnote w:type="continuationSeparator" w:id="0">
    <w:p w:rsidR="00BF4ED0" w:rsidRDefault="00BF4ED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F4ED0" w:rsidRDefault="00BF4E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01">
          <w:rPr>
            <w:noProof/>
          </w:rPr>
          <w:t>2</w:t>
        </w:r>
        <w:r>
          <w:fldChar w:fldCharType="end"/>
        </w:r>
      </w:p>
    </w:sdtContent>
  </w:sdt>
  <w:p w:rsidR="00BF4ED0" w:rsidRDefault="00BF4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D0" w:rsidRDefault="00BF4ED0" w:rsidP="00146C7A">
      <w:r>
        <w:separator/>
      </w:r>
    </w:p>
  </w:footnote>
  <w:footnote w:type="continuationSeparator" w:id="0">
    <w:p w:rsidR="00BF4ED0" w:rsidRDefault="00BF4ED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F4ED0" w:rsidRDefault="00BF4ED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DF82AA" wp14:editId="63A4854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ED0" w:rsidRPr="002C72BB" w:rsidRDefault="00BF4ED0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 w:rsidRPr="002C72BB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0800-OP.2300.2.25.2019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F4ED0" w:rsidRPr="002C72BB" w:rsidRDefault="00BF4ED0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 w:rsidRPr="002C72BB"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0800-OP.2300.2.25.2019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501EB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8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61124"/>
    <w:rsid w:val="000C2BA6"/>
    <w:rsid w:val="000E7CCC"/>
    <w:rsid w:val="0010475F"/>
    <w:rsid w:val="00146C7A"/>
    <w:rsid w:val="0017607B"/>
    <w:rsid w:val="0021168F"/>
    <w:rsid w:val="002C72BB"/>
    <w:rsid w:val="0034141B"/>
    <w:rsid w:val="004132F5"/>
    <w:rsid w:val="004165BD"/>
    <w:rsid w:val="00465BF0"/>
    <w:rsid w:val="004C77E7"/>
    <w:rsid w:val="004D5009"/>
    <w:rsid w:val="00604313"/>
    <w:rsid w:val="006A4B70"/>
    <w:rsid w:val="006F07B3"/>
    <w:rsid w:val="007360AC"/>
    <w:rsid w:val="007423F5"/>
    <w:rsid w:val="00775DAF"/>
    <w:rsid w:val="008D7701"/>
    <w:rsid w:val="00930FF4"/>
    <w:rsid w:val="00940144"/>
    <w:rsid w:val="009A3AD6"/>
    <w:rsid w:val="009A5286"/>
    <w:rsid w:val="00B27249"/>
    <w:rsid w:val="00B8325E"/>
    <w:rsid w:val="00BC513F"/>
    <w:rsid w:val="00BF4ED0"/>
    <w:rsid w:val="00C06D45"/>
    <w:rsid w:val="00CB3B48"/>
    <w:rsid w:val="00D308E7"/>
    <w:rsid w:val="00E05238"/>
    <w:rsid w:val="00E06AFE"/>
    <w:rsid w:val="00E37543"/>
    <w:rsid w:val="00F043C3"/>
    <w:rsid w:val="00F9573F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E23EE6E5</Template>
  <TotalTime>90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7</cp:revision>
  <cp:lastPrinted>2019-05-30T06:31:00Z</cp:lastPrinted>
  <dcterms:created xsi:type="dcterms:W3CDTF">2019-05-28T08:37:00Z</dcterms:created>
  <dcterms:modified xsi:type="dcterms:W3CDTF">2019-05-30T09:23:00Z</dcterms:modified>
</cp:coreProperties>
</file>