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0CA" w:rsidRPr="00632FEB" w:rsidRDefault="00EB2800" w:rsidP="0014105B">
      <w:pPr>
        <w:jc w:val="right"/>
        <w:rPr>
          <w:b/>
          <w:sz w:val="22"/>
          <w:szCs w:val="22"/>
        </w:rPr>
      </w:pPr>
      <w:r w:rsidRPr="00632FEB">
        <w:rPr>
          <w:b/>
          <w:sz w:val="22"/>
          <w:szCs w:val="22"/>
        </w:rPr>
        <w:t>Załącznik nr 1</w:t>
      </w:r>
      <w:r w:rsidR="007030CA" w:rsidRPr="00632FEB">
        <w:rPr>
          <w:b/>
          <w:sz w:val="22"/>
          <w:szCs w:val="22"/>
        </w:rPr>
        <w:t xml:space="preserve"> do Formularza Oferty</w:t>
      </w:r>
    </w:p>
    <w:p w:rsidR="00EB2800" w:rsidRPr="00632FEB" w:rsidRDefault="00EB2800" w:rsidP="0014105B">
      <w:pPr>
        <w:jc w:val="right"/>
        <w:rPr>
          <w:b/>
          <w:sz w:val="22"/>
          <w:szCs w:val="22"/>
        </w:rPr>
      </w:pPr>
      <w:r w:rsidRPr="00632FEB">
        <w:rPr>
          <w:b/>
          <w:sz w:val="22"/>
          <w:szCs w:val="22"/>
        </w:rPr>
        <w:t xml:space="preserve">w </w:t>
      </w:r>
      <w:r w:rsidR="00B520C6" w:rsidRPr="00632FEB">
        <w:rPr>
          <w:b/>
          <w:sz w:val="22"/>
          <w:szCs w:val="22"/>
        </w:rPr>
        <w:t>ogłoszeniu</w:t>
      </w:r>
      <w:r w:rsidR="00D81A85" w:rsidRPr="00632FEB">
        <w:rPr>
          <w:b/>
          <w:sz w:val="22"/>
          <w:szCs w:val="22"/>
        </w:rPr>
        <w:t xml:space="preserve">  0800-OP.2300.2.30</w:t>
      </w:r>
      <w:r w:rsidRPr="00632FEB">
        <w:rPr>
          <w:b/>
          <w:sz w:val="22"/>
          <w:szCs w:val="22"/>
        </w:rPr>
        <w:t>.2019</w:t>
      </w:r>
    </w:p>
    <w:p w:rsidR="007030CA" w:rsidRPr="00632FEB" w:rsidRDefault="007030CA" w:rsidP="007030CA">
      <w:pPr>
        <w:rPr>
          <w:sz w:val="22"/>
          <w:szCs w:val="22"/>
        </w:rPr>
      </w:pPr>
    </w:p>
    <w:p w:rsidR="00DF63C3" w:rsidRPr="00632FEB" w:rsidRDefault="00DF63C3" w:rsidP="00DF63C3">
      <w:pPr>
        <w:jc w:val="center"/>
        <w:rPr>
          <w:sz w:val="22"/>
          <w:szCs w:val="22"/>
        </w:rPr>
      </w:pPr>
      <w:r w:rsidRPr="00632FEB">
        <w:rPr>
          <w:sz w:val="22"/>
          <w:szCs w:val="22"/>
        </w:rPr>
        <w:t>SPECYFIKACJA TECHNICZNA OFEROWANEGO PRODUKTU</w:t>
      </w:r>
    </w:p>
    <w:p w:rsidR="007030CA" w:rsidRPr="00632FEB" w:rsidRDefault="007030CA" w:rsidP="0014105B">
      <w:pPr>
        <w:rPr>
          <w:sz w:val="22"/>
          <w:szCs w:val="22"/>
        </w:rPr>
      </w:pPr>
    </w:p>
    <w:p w:rsidR="00EB2800" w:rsidRPr="00632FEB" w:rsidRDefault="00D81A85" w:rsidP="00B520C6">
      <w:pPr>
        <w:numPr>
          <w:ilvl w:val="0"/>
          <w:numId w:val="1"/>
        </w:numPr>
        <w:tabs>
          <w:tab w:val="num" w:pos="300"/>
        </w:tabs>
        <w:ind w:hanging="1525"/>
        <w:rPr>
          <w:sz w:val="22"/>
          <w:szCs w:val="22"/>
        </w:rPr>
      </w:pPr>
      <w:r w:rsidRPr="00632FEB">
        <w:rPr>
          <w:sz w:val="22"/>
          <w:szCs w:val="22"/>
        </w:rPr>
        <w:t>EKSPRES DO KAWY</w:t>
      </w:r>
      <w:bookmarkStart w:id="0" w:name="_GoBack"/>
      <w:bookmarkEnd w:id="0"/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260"/>
        <w:gridCol w:w="3400"/>
        <w:gridCol w:w="606"/>
      </w:tblGrid>
      <w:tr w:rsidR="00EB2800" w:rsidRPr="00632FEB" w:rsidTr="00780FDC">
        <w:trPr>
          <w:trHeight w:val="300"/>
        </w:trPr>
        <w:tc>
          <w:tcPr>
            <w:tcW w:w="8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800" w:rsidRPr="00632FEB" w:rsidRDefault="00EB2800" w:rsidP="00EB2800">
            <w:pPr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Opis parametrów oferowanego produktu</w:t>
            </w:r>
          </w:p>
        </w:tc>
      </w:tr>
      <w:tr w:rsidR="00780FDC" w:rsidRPr="00632FEB" w:rsidTr="00780FDC">
        <w:trPr>
          <w:gridAfter w:val="1"/>
          <w:wAfter w:w="606" w:type="dxa"/>
          <w:trHeight w:val="6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producent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FDC" w:rsidRPr="00632FEB" w:rsidTr="00780FDC">
        <w:trPr>
          <w:gridAfter w:val="1"/>
          <w:wAfter w:w="606" w:type="dxa"/>
          <w:trHeight w:val="6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nazwa / model / typ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FDC" w:rsidRPr="00632FEB" w:rsidTr="00780FDC">
        <w:trPr>
          <w:gridAfter w:val="1"/>
          <w:wAfter w:w="606" w:type="dxa"/>
          <w:trHeight w:val="6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jc w:val="center"/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nazwa parametru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jc w:val="center"/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opis parametru (wymagania minimalne)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jc w:val="center"/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*parametry oferowane :</w:t>
            </w:r>
          </w:p>
        </w:tc>
      </w:tr>
      <w:tr w:rsidR="00780FDC" w:rsidRPr="00632FEB" w:rsidTr="00780FDC">
        <w:trPr>
          <w:gridAfter w:val="1"/>
          <w:wAfter w:w="606" w:type="dxa"/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jc w:val="center"/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jc w:val="center"/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jc w:val="center"/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3</w:t>
            </w:r>
          </w:p>
        </w:tc>
      </w:tr>
      <w:tr w:rsidR="00780FDC" w:rsidRPr="00632FEB" w:rsidTr="00780FDC">
        <w:trPr>
          <w:gridAfter w:val="1"/>
          <w:wAfter w:w="606" w:type="dxa"/>
          <w:trHeight w:val="6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przeznaczenie                                       - biuro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jc w:val="center"/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FDC" w:rsidRPr="00632FEB" w:rsidTr="00780FDC">
        <w:trPr>
          <w:gridAfter w:val="1"/>
          <w:wAfter w:w="606" w:type="dxa"/>
          <w:trHeight w:val="6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B520C6" w:rsidP="00780FDC">
            <w:pPr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wydajność</w:t>
            </w:r>
            <w:r w:rsidR="00780FDC" w:rsidRPr="00632FEB">
              <w:rPr>
                <w:color w:val="000000"/>
                <w:sz w:val="22"/>
                <w:szCs w:val="22"/>
              </w:rPr>
              <w:t xml:space="preserve">                                     - 30 kaw dziennie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jc w:val="center"/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FDC" w:rsidRPr="00632FEB" w:rsidTr="00780FDC">
        <w:trPr>
          <w:gridAfter w:val="1"/>
          <w:wAfter w:w="606" w:type="dxa"/>
          <w:trHeight w:val="6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 xml:space="preserve">możliwość zaparzenia                    2 porcji kaw                     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jc w:val="center"/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FDC" w:rsidRPr="00632FEB" w:rsidTr="00780FDC">
        <w:trPr>
          <w:gridAfter w:val="1"/>
          <w:wAfter w:w="606" w:type="dxa"/>
          <w:trHeight w:val="40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pojemność zbiornika wody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jc w:val="center"/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1,7 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FDC" w:rsidRPr="00632FEB" w:rsidTr="00780FDC">
        <w:trPr>
          <w:gridAfter w:val="1"/>
          <w:wAfter w:w="606" w:type="dxa"/>
          <w:trHeight w:val="6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pojemność zbiornika na kawę ziarnistą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jc w:val="center"/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300 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FDC" w:rsidRPr="00632FEB" w:rsidTr="00780FDC">
        <w:trPr>
          <w:gridAfter w:val="1"/>
          <w:wAfter w:w="606" w:type="dxa"/>
          <w:trHeight w:val="40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zasilanie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jc w:val="center"/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230 V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32FEB" w:rsidRPr="00632FEB" w:rsidTr="00780FDC">
        <w:trPr>
          <w:gridAfter w:val="1"/>
          <w:wAfter w:w="606" w:type="dxa"/>
          <w:trHeight w:val="40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EB" w:rsidRPr="00632FEB" w:rsidRDefault="00632FEB" w:rsidP="003C40E1">
            <w:pPr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wyświetlacz LCD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EB" w:rsidRPr="00632FEB" w:rsidRDefault="00632FEB" w:rsidP="003C40E1">
            <w:pPr>
              <w:jc w:val="center"/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EB" w:rsidRPr="00632FEB" w:rsidRDefault="00632FEB" w:rsidP="003C40E1">
            <w:pPr>
              <w:rPr>
                <w:color w:val="000000"/>
                <w:sz w:val="22"/>
                <w:szCs w:val="22"/>
              </w:rPr>
            </w:pPr>
          </w:p>
        </w:tc>
      </w:tr>
      <w:tr w:rsidR="00780FDC" w:rsidRPr="00632FEB" w:rsidTr="00780FDC">
        <w:trPr>
          <w:gridAfter w:val="1"/>
          <w:wAfter w:w="606" w:type="dxa"/>
          <w:trHeight w:val="40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ceramiczny młynek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jc w:val="center"/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FDC" w:rsidRPr="00632FEB" w:rsidTr="00780FDC">
        <w:trPr>
          <w:gridAfter w:val="1"/>
          <w:wAfter w:w="606" w:type="dxa"/>
          <w:trHeight w:val="6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 xml:space="preserve">regulacja </w:t>
            </w:r>
            <w:r w:rsidR="00B520C6" w:rsidRPr="00632FEB">
              <w:rPr>
                <w:color w:val="000000"/>
                <w:sz w:val="22"/>
                <w:szCs w:val="22"/>
              </w:rPr>
              <w:t>grubości</w:t>
            </w:r>
            <w:r w:rsidRPr="00632FEB">
              <w:rPr>
                <w:color w:val="000000"/>
                <w:sz w:val="22"/>
                <w:szCs w:val="22"/>
              </w:rPr>
              <w:t xml:space="preserve"> mielonych ziaren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jc w:val="center"/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FDC" w:rsidRPr="00632FEB" w:rsidTr="00780FDC">
        <w:trPr>
          <w:gridAfter w:val="1"/>
          <w:wAfter w:w="606" w:type="dxa"/>
          <w:trHeight w:val="40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demontowany zbiornik na wodę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jc w:val="center"/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FDC" w:rsidRPr="00632FEB" w:rsidTr="00780FDC">
        <w:trPr>
          <w:gridAfter w:val="1"/>
          <w:wAfter w:w="606" w:type="dxa"/>
          <w:trHeight w:val="6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automatyczny program odkamieniania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jc w:val="center"/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FDC" w:rsidRPr="00632FEB" w:rsidTr="00780FDC">
        <w:trPr>
          <w:gridAfter w:val="1"/>
          <w:wAfter w:w="606" w:type="dxa"/>
          <w:trHeight w:val="40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system spieniania mleka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jc w:val="center"/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FDC" w:rsidRPr="00632FEB" w:rsidTr="00780FDC">
        <w:trPr>
          <w:gridAfter w:val="1"/>
          <w:wAfter w:w="606" w:type="dxa"/>
          <w:trHeight w:val="40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regulacja wysokości wylewki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jc w:val="center"/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FDC" w:rsidRPr="00632FEB" w:rsidTr="00780FDC">
        <w:trPr>
          <w:gridAfter w:val="1"/>
          <w:wAfter w:w="606" w:type="dxa"/>
          <w:trHeight w:val="40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pojemnik na odpadki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jc w:val="center"/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FDC" w:rsidRPr="00632FEB" w:rsidTr="00780FDC">
        <w:trPr>
          <w:gridAfter w:val="1"/>
          <w:wAfter w:w="606" w:type="dxa"/>
          <w:trHeight w:val="40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pojemnik odciekowy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jc w:val="center"/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FDC" w:rsidRPr="00632FEB" w:rsidTr="00780FDC">
        <w:trPr>
          <w:gridAfter w:val="1"/>
          <w:wAfter w:w="606" w:type="dxa"/>
          <w:trHeight w:val="40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gwarancja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jc w:val="center"/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12 miesięcy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80FDC" w:rsidRPr="00632FEB" w:rsidTr="00780FDC">
        <w:trPr>
          <w:gridAfter w:val="1"/>
          <w:wAfter w:w="606" w:type="dxa"/>
          <w:trHeight w:val="405"/>
        </w:trPr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jc w:val="center"/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sprzęt fabrycznie nowy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2FE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80FDC" w:rsidRPr="00632FEB" w:rsidTr="00780FDC">
        <w:trPr>
          <w:gridAfter w:val="1"/>
          <w:wAfter w:w="606" w:type="dxa"/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DC" w:rsidRPr="00632FEB" w:rsidRDefault="00780FDC" w:rsidP="00780F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DC" w:rsidRPr="00632FEB" w:rsidRDefault="00780FDC" w:rsidP="00780F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FDC" w:rsidRPr="00632FEB" w:rsidRDefault="00780FDC" w:rsidP="00780FDC">
            <w:pPr>
              <w:rPr>
                <w:color w:val="000000"/>
                <w:sz w:val="22"/>
                <w:szCs w:val="22"/>
              </w:rPr>
            </w:pPr>
          </w:p>
        </w:tc>
      </w:tr>
      <w:tr w:rsidR="00780FDC" w:rsidRPr="00632FEB" w:rsidTr="00780FDC">
        <w:trPr>
          <w:gridAfter w:val="1"/>
          <w:wAfter w:w="606" w:type="dxa"/>
          <w:trHeight w:val="300"/>
        </w:trPr>
        <w:tc>
          <w:tcPr>
            <w:tcW w:w="83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jc w:val="center"/>
              <w:rPr>
                <w:color w:val="000000"/>
                <w:sz w:val="22"/>
                <w:szCs w:val="22"/>
              </w:rPr>
            </w:pPr>
            <w:r w:rsidRPr="00632FEB">
              <w:rPr>
                <w:color w:val="000000"/>
                <w:sz w:val="22"/>
                <w:szCs w:val="22"/>
              </w:rPr>
              <w:t>*     UWAGA: w kolumnie 3 należy podać szczegółowy opis wszystkich parametrów oferowanego produktu</w:t>
            </w:r>
          </w:p>
        </w:tc>
      </w:tr>
      <w:tr w:rsidR="00780FDC" w:rsidRPr="00632FEB" w:rsidTr="00780FDC">
        <w:trPr>
          <w:gridAfter w:val="1"/>
          <w:wAfter w:w="606" w:type="dxa"/>
          <w:trHeight w:val="615"/>
        </w:trPr>
        <w:tc>
          <w:tcPr>
            <w:tcW w:w="8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FDC" w:rsidRPr="00632FEB" w:rsidRDefault="00780FDC" w:rsidP="00780F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2FEB">
              <w:rPr>
                <w:b/>
                <w:bCs/>
                <w:color w:val="000000"/>
                <w:sz w:val="22"/>
                <w:szCs w:val="22"/>
              </w:rPr>
              <w:t xml:space="preserve">W przypadku, gdy oferowany produkt posiada identyczne parametry jak opisane </w:t>
            </w:r>
            <w:r w:rsidR="00B520C6" w:rsidRPr="00632FEB">
              <w:rPr>
                <w:b/>
                <w:bCs/>
                <w:color w:val="000000"/>
                <w:sz w:val="22"/>
                <w:szCs w:val="22"/>
              </w:rPr>
              <w:t xml:space="preserve">        </w:t>
            </w:r>
            <w:r w:rsidRPr="00632FEB">
              <w:rPr>
                <w:b/>
                <w:bCs/>
                <w:color w:val="000000"/>
                <w:sz w:val="22"/>
                <w:szCs w:val="22"/>
              </w:rPr>
              <w:t>w kolumnie 2 można wpisać; „zgodnie z wymaganiami Zamawiającego”</w:t>
            </w:r>
          </w:p>
        </w:tc>
      </w:tr>
    </w:tbl>
    <w:p w:rsidR="007030CA" w:rsidRPr="00632FEB" w:rsidRDefault="007030CA" w:rsidP="00982E42">
      <w:pPr>
        <w:rPr>
          <w:sz w:val="22"/>
          <w:szCs w:val="22"/>
        </w:rPr>
      </w:pPr>
    </w:p>
    <w:sectPr w:rsidR="007030CA" w:rsidRPr="00632FEB" w:rsidSect="00780FDC">
      <w:headerReference w:type="default" r:id="rId8"/>
      <w:pgSz w:w="11906" w:h="16838"/>
      <w:pgMar w:top="1134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F11" w:rsidRDefault="002A5F11" w:rsidP="00EB2800">
      <w:r>
        <w:separator/>
      </w:r>
    </w:p>
  </w:endnote>
  <w:endnote w:type="continuationSeparator" w:id="0">
    <w:p w:rsidR="002A5F11" w:rsidRDefault="002A5F11" w:rsidP="00EB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F11" w:rsidRDefault="002A5F11" w:rsidP="00EB2800">
      <w:r>
        <w:separator/>
      </w:r>
    </w:p>
  </w:footnote>
  <w:footnote w:type="continuationSeparator" w:id="0">
    <w:p w:rsidR="002A5F11" w:rsidRDefault="002A5F11" w:rsidP="00EB2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728304"/>
      <w:docPartObj>
        <w:docPartGallery w:val="Page Numbers (Margins)"/>
        <w:docPartUnique/>
      </w:docPartObj>
    </w:sdtPr>
    <w:sdtEndPr/>
    <w:sdtContent>
      <w:p w:rsidR="002A5F11" w:rsidRDefault="002A5F11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F19260C" wp14:editId="32D59D69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5F11" w:rsidRPr="00EB2800" w:rsidRDefault="002A5F11">
                              <w:pPr>
                                <w:pStyle w:val="Stopka"/>
                                <w:rPr>
                                  <w:rFonts w:eastAsiaTheme="major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Theme="majorEastAsia"/>
                                  <w:sz w:val="22"/>
                                  <w:szCs w:val="22"/>
                                </w:rPr>
                                <w:t>0800-OP</w:t>
                              </w:r>
                              <w:r w:rsidR="00780FDC">
                                <w:rPr>
                                  <w:rFonts w:eastAsiaTheme="majorEastAsia"/>
                                  <w:sz w:val="22"/>
                                  <w:szCs w:val="22"/>
                                </w:rPr>
                                <w:t>.2300.2.30</w:t>
                              </w:r>
                              <w:r w:rsidRPr="00EB2800">
                                <w:rPr>
                                  <w:rFonts w:eastAsiaTheme="majorEastAsia"/>
                                  <w:sz w:val="22"/>
                                  <w:szCs w:val="22"/>
                                </w:rPr>
                                <w:t>.2019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A5F11" w:rsidRPr="00EB2800" w:rsidRDefault="002A5F11">
                        <w:pPr>
                          <w:pStyle w:val="Stopka"/>
                          <w:rPr>
                            <w:rFonts w:eastAsiaTheme="major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Theme="majorEastAsia"/>
                            <w:sz w:val="22"/>
                            <w:szCs w:val="22"/>
                          </w:rPr>
                          <w:t>0800-OP</w:t>
                        </w:r>
                        <w:r w:rsidR="00780FDC">
                          <w:rPr>
                            <w:rFonts w:eastAsiaTheme="majorEastAsia"/>
                            <w:sz w:val="22"/>
                            <w:szCs w:val="22"/>
                          </w:rPr>
                          <w:t>.2300.2.30</w:t>
                        </w:r>
                        <w:r w:rsidRPr="00EB2800">
                          <w:rPr>
                            <w:rFonts w:eastAsiaTheme="majorEastAsia"/>
                            <w:sz w:val="22"/>
                            <w:szCs w:val="22"/>
                          </w:rPr>
                          <w:t>.2019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0254E"/>
    <w:multiLevelType w:val="hybridMultilevel"/>
    <w:tmpl w:val="30F80988"/>
    <w:lvl w:ilvl="0" w:tplc="C5D04958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480"/>
    <w:rsid w:val="00041513"/>
    <w:rsid w:val="00061124"/>
    <w:rsid w:val="0014105B"/>
    <w:rsid w:val="002A5F11"/>
    <w:rsid w:val="003560DF"/>
    <w:rsid w:val="003E74F4"/>
    <w:rsid w:val="00411065"/>
    <w:rsid w:val="00477AA0"/>
    <w:rsid w:val="004B7CB7"/>
    <w:rsid w:val="004C77E7"/>
    <w:rsid w:val="005A5A22"/>
    <w:rsid w:val="005E3B13"/>
    <w:rsid w:val="00632FEB"/>
    <w:rsid w:val="006D7521"/>
    <w:rsid w:val="007030CA"/>
    <w:rsid w:val="00722FB0"/>
    <w:rsid w:val="00780FDC"/>
    <w:rsid w:val="007B5E64"/>
    <w:rsid w:val="00841009"/>
    <w:rsid w:val="00956F80"/>
    <w:rsid w:val="00982E42"/>
    <w:rsid w:val="00B520C6"/>
    <w:rsid w:val="00D81A85"/>
    <w:rsid w:val="00DF63C3"/>
    <w:rsid w:val="00E630F5"/>
    <w:rsid w:val="00EB2800"/>
    <w:rsid w:val="00ED7480"/>
    <w:rsid w:val="00FF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3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6F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F8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8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8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8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80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3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6F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F8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8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8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8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80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4BA0BFC6</Template>
  <TotalTime>57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</cp:revision>
  <cp:lastPrinted>2017-12-01T08:06:00Z</cp:lastPrinted>
  <dcterms:created xsi:type="dcterms:W3CDTF">2019-06-12T08:13:00Z</dcterms:created>
  <dcterms:modified xsi:type="dcterms:W3CDTF">2019-06-14T08:45:00Z</dcterms:modified>
</cp:coreProperties>
</file>