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B13FB5" w:rsidRPr="00E5702A" w:rsidRDefault="00702AFC" w:rsidP="00E5702A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0800-OP.2300.2.49</w:t>
      </w:r>
      <w:r w:rsidR="004165BD" w:rsidRPr="00196BE1">
        <w:rPr>
          <w:rFonts w:ascii="Calibri" w:hAnsi="Calibri"/>
          <w:b/>
          <w:sz w:val="21"/>
          <w:szCs w:val="21"/>
        </w:rPr>
        <w:t>.2019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702AFC" w:rsidRPr="00702AFC" w:rsidRDefault="00702AFC" w:rsidP="00702AFC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702AFC">
        <w:rPr>
          <w:rFonts w:ascii="Calibri" w:hAnsi="Calibri"/>
          <w:b/>
          <w:bCs/>
          <w:sz w:val="21"/>
          <w:szCs w:val="21"/>
        </w:rPr>
        <w:t xml:space="preserve">usługa tłumaczenia dokumentów urzędowych na potrzeby  komórek organizacyjnych </w:t>
      </w:r>
    </w:p>
    <w:p w:rsidR="00116C29" w:rsidRDefault="00702AFC" w:rsidP="00702AFC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702AFC">
        <w:rPr>
          <w:rFonts w:ascii="Calibri" w:hAnsi="Calibri"/>
          <w:b/>
          <w:bCs/>
          <w:sz w:val="21"/>
          <w:szCs w:val="21"/>
        </w:rPr>
        <w:t>Oddziału Regionalnego KRUS w Lublinie</w:t>
      </w:r>
    </w:p>
    <w:p w:rsidR="00702AFC" w:rsidRPr="00E5702A" w:rsidRDefault="00702AFC" w:rsidP="00702AFC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6324B6" w:rsidRPr="007F06DB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7F06DB" w:rsidRPr="004A544B" w:rsidRDefault="007F06DB" w:rsidP="007F06DB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8"/>
          <w:szCs w:val="8"/>
        </w:rPr>
      </w:pP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7F06DB" w:rsidRPr="004408B4" w:rsidTr="007F06DB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F06DB" w:rsidRPr="004408B4" w:rsidTr="007F06DB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7F06DB" w:rsidRPr="004408B4" w:rsidTr="007F06DB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7F06DB" w:rsidRPr="004408B4" w:rsidTr="007F06DB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</w:tbl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7F0B3B" w:rsidRDefault="00196F3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składa się z następujących pozycji:</w:t>
      </w:r>
    </w:p>
    <w:p w:rsidR="00D61FF4" w:rsidRPr="004A544B" w:rsidRDefault="00D61FF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8"/>
          <w:szCs w:val="8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40"/>
        <w:gridCol w:w="1160"/>
        <w:gridCol w:w="680"/>
        <w:gridCol w:w="1420"/>
        <w:gridCol w:w="1240"/>
        <w:gridCol w:w="780"/>
        <w:gridCol w:w="1440"/>
      </w:tblGrid>
      <w:tr w:rsidR="004A544B" w:rsidRPr="004A544B" w:rsidTr="004A544B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Rodzaj tłumaczenia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Grupa językowa*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Cena jednostkowa netto [zł]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Szacunkowa ilość tłumaczeń/ jednostka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 xml:space="preserve">Wartość netto [zł]                               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Podatek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 xml:space="preserve">Wartość brutto                 [zł]                                      </w:t>
            </w:r>
          </w:p>
        </w:tc>
      </w:tr>
      <w:tr w:rsidR="004A544B" w:rsidRPr="004A544B" w:rsidTr="004A544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 xml:space="preserve">Tłumaczenia pisemne:                                                   </w:t>
            </w:r>
            <w:r w:rsidRPr="004A544B"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  <w:t>tryb zwykły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44B" w:rsidRPr="004A544B" w:rsidRDefault="00421DF6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44B" w:rsidRPr="004A544B" w:rsidRDefault="00421DF6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Tłumaczenia pisemne:</w:t>
            </w:r>
            <w:r w:rsidR="002B0B77">
              <w:rPr>
                <w:rFonts w:ascii="Calibri" w:hAnsi="Calibri"/>
                <w:b/>
                <w:bCs/>
                <w:sz w:val="16"/>
                <w:szCs w:val="16"/>
              </w:rPr>
              <w:t xml:space="preserve">        </w:t>
            </w: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4A544B"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  <w:t>tryb przyśpieszony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02469C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02469C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  <w:r w:rsidR="004A544B" w:rsidRPr="004A544B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</w:tr>
      <w:tr w:rsidR="004A544B" w:rsidRPr="004A544B" w:rsidTr="004A544B">
        <w:trPr>
          <w:trHeight w:val="555"/>
        </w:trPr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</w:tr>
      <w:tr w:rsidR="004A544B" w:rsidRPr="004A544B" w:rsidTr="004A544B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A544B" w:rsidRPr="004A544B" w:rsidTr="004A544B">
        <w:trPr>
          <w:trHeight w:val="570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* Grupa językowa oznacza języki wymienione poniżej                                                      w poszczególnych grupach językowych A, B</w:t>
            </w:r>
            <w:r w:rsidR="00A72E3E">
              <w:rPr>
                <w:rFonts w:ascii="Calibri" w:hAnsi="Calibri"/>
                <w:b/>
                <w:bCs/>
                <w:sz w:val="18"/>
                <w:szCs w:val="18"/>
              </w:rPr>
              <w:t>, C</w:t>
            </w: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A544B" w:rsidRPr="004A544B" w:rsidTr="004A544B">
        <w:trPr>
          <w:trHeight w:val="255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Pr="004A544B">
              <w:rPr>
                <w:rFonts w:ascii="Calibri" w:hAnsi="Calibri"/>
                <w:sz w:val="18"/>
                <w:szCs w:val="18"/>
              </w:rPr>
              <w:t xml:space="preserve"> - angielski,</w:t>
            </w:r>
            <w:r w:rsidR="00F741F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A544B">
              <w:rPr>
                <w:rFonts w:ascii="Calibri" w:hAnsi="Calibri"/>
                <w:sz w:val="18"/>
                <w:szCs w:val="18"/>
              </w:rPr>
              <w:t>niemiecki,</w:t>
            </w:r>
            <w:r w:rsidR="00F741F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A544B">
              <w:rPr>
                <w:rFonts w:ascii="Calibri" w:hAnsi="Calibri"/>
                <w:sz w:val="18"/>
                <w:szCs w:val="18"/>
              </w:rPr>
              <w:t>francuski, niderlandzki (holenderski), włoski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4A544B" w:rsidRPr="004A544B" w:rsidTr="004A544B">
        <w:trPr>
          <w:trHeight w:val="285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  <w:r w:rsidRPr="004A544B">
              <w:rPr>
                <w:rFonts w:ascii="Calibri" w:hAnsi="Calibri"/>
                <w:sz w:val="18"/>
                <w:szCs w:val="18"/>
              </w:rPr>
              <w:t xml:space="preserve"> - szwedzki, norweski, duński, czeski, </w:t>
            </w:r>
            <w:r w:rsidR="00F741F7" w:rsidRPr="004A544B">
              <w:rPr>
                <w:rFonts w:ascii="Calibri" w:hAnsi="Calibri"/>
                <w:sz w:val="18"/>
                <w:szCs w:val="18"/>
              </w:rPr>
              <w:t>słowacki</w:t>
            </w:r>
            <w:r w:rsidRPr="004A544B">
              <w:rPr>
                <w:rFonts w:ascii="Calibri" w:hAnsi="Calibri"/>
                <w:sz w:val="18"/>
                <w:szCs w:val="18"/>
              </w:rPr>
              <w:t>, hiszpański, grecki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A544B" w:rsidRPr="004A544B" w:rsidTr="004A544B">
        <w:trPr>
          <w:trHeight w:val="255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 xml:space="preserve">C </w:t>
            </w:r>
            <w:r w:rsidRPr="004A544B">
              <w:rPr>
                <w:rFonts w:ascii="Calibri" w:hAnsi="Calibri"/>
                <w:sz w:val="18"/>
                <w:szCs w:val="18"/>
              </w:rPr>
              <w:t>- pozostałe języki europejskie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</w:tbl>
    <w:p w:rsidR="00225323" w:rsidRPr="00F741F7" w:rsidRDefault="00225323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12"/>
          <w:szCs w:val="12"/>
        </w:rPr>
      </w:pPr>
    </w:p>
    <w:p w:rsidR="00DE4A86" w:rsidRPr="00273CFF" w:rsidRDefault="00DE4A86" w:rsidP="0083414A">
      <w:pPr>
        <w:widowControl/>
        <w:autoSpaceDE/>
        <w:autoSpaceDN/>
        <w:adjustRightInd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**</w:t>
      </w:r>
      <w:r w:rsidR="0089034F" w:rsidRPr="00273CFF">
        <w:rPr>
          <w:rFonts w:ascii="Calibri" w:hAnsi="Calibri" w:cs="Arial"/>
          <w:b/>
          <w:sz w:val="18"/>
          <w:szCs w:val="18"/>
        </w:rPr>
        <w:t>Tryb tłumaczeń pisemnych</w:t>
      </w:r>
      <w:r w:rsidRPr="00273CFF">
        <w:rPr>
          <w:rFonts w:ascii="Calibri" w:hAnsi="Calibri" w:cs="Arial"/>
          <w:b/>
          <w:sz w:val="18"/>
          <w:szCs w:val="18"/>
        </w:rPr>
        <w:t xml:space="preserve"> </w:t>
      </w:r>
      <w:r w:rsidR="00273CFF" w:rsidRPr="00273CFF">
        <w:rPr>
          <w:rFonts w:ascii="Calibri" w:hAnsi="Calibri" w:cs="Arial"/>
          <w:b/>
          <w:sz w:val="18"/>
          <w:szCs w:val="18"/>
        </w:rPr>
        <w:t>oznacza czas wykonania usługi tłumaczenia</w:t>
      </w:r>
    </w:p>
    <w:p w:rsidR="0083414A" w:rsidRPr="0089034F" w:rsidRDefault="009B2C20" w:rsidP="0083414A">
      <w:pPr>
        <w:widowControl/>
        <w:autoSpaceDE/>
        <w:autoSpaceDN/>
        <w:adjustRightInd/>
        <w:jc w:val="both"/>
        <w:rPr>
          <w:rFonts w:ascii="Calibri" w:hAnsi="Calibri" w:cs="Arial"/>
          <w:sz w:val="18"/>
          <w:szCs w:val="18"/>
        </w:rPr>
      </w:pPr>
      <w:r w:rsidRPr="0089034F">
        <w:rPr>
          <w:rFonts w:ascii="Calibri" w:hAnsi="Calibri" w:cs="Arial"/>
          <w:sz w:val="18"/>
          <w:szCs w:val="18"/>
        </w:rPr>
        <w:t xml:space="preserve">tryb zwykły -  </w:t>
      </w:r>
      <w:r w:rsidR="0030249E">
        <w:rPr>
          <w:rFonts w:ascii="Calibri" w:hAnsi="Calibri" w:cs="Arial"/>
          <w:sz w:val="18"/>
          <w:szCs w:val="18"/>
        </w:rPr>
        <w:t>72</w:t>
      </w:r>
      <w:r w:rsidR="0083414A" w:rsidRPr="0089034F">
        <w:rPr>
          <w:rFonts w:ascii="Calibri" w:hAnsi="Calibri" w:cs="Arial"/>
          <w:sz w:val="18"/>
          <w:szCs w:val="18"/>
        </w:rPr>
        <w:t xml:space="preserve"> godzin</w:t>
      </w:r>
      <w:r w:rsidR="0030249E">
        <w:rPr>
          <w:rFonts w:ascii="Calibri" w:hAnsi="Calibri" w:cs="Arial"/>
          <w:sz w:val="18"/>
          <w:szCs w:val="18"/>
        </w:rPr>
        <w:t>y</w:t>
      </w:r>
    </w:p>
    <w:p w:rsidR="00F44508" w:rsidRPr="0089034F" w:rsidRDefault="00F44508" w:rsidP="0083414A">
      <w:pPr>
        <w:widowControl/>
        <w:autoSpaceDE/>
        <w:autoSpaceDN/>
        <w:adjustRightInd/>
        <w:jc w:val="both"/>
        <w:rPr>
          <w:rFonts w:ascii="Calibri" w:hAnsi="Calibri" w:cs="Arial"/>
          <w:sz w:val="18"/>
          <w:szCs w:val="18"/>
        </w:rPr>
      </w:pPr>
      <w:r w:rsidRPr="0089034F">
        <w:rPr>
          <w:rFonts w:ascii="Calibri" w:hAnsi="Calibri" w:cs="Arial"/>
          <w:sz w:val="18"/>
          <w:szCs w:val="18"/>
        </w:rPr>
        <w:t xml:space="preserve">tryb przyspieszony – </w:t>
      </w:r>
      <w:r w:rsidR="0030249E">
        <w:rPr>
          <w:rFonts w:ascii="Calibri" w:hAnsi="Calibri" w:cs="Arial"/>
          <w:sz w:val="18"/>
          <w:szCs w:val="18"/>
        </w:rPr>
        <w:t>24</w:t>
      </w:r>
      <w:r w:rsidRPr="0089034F">
        <w:rPr>
          <w:rFonts w:ascii="Calibri" w:hAnsi="Calibri" w:cs="Arial"/>
          <w:sz w:val="18"/>
          <w:szCs w:val="18"/>
        </w:rPr>
        <w:t xml:space="preserve"> godzin</w:t>
      </w:r>
      <w:r w:rsidR="0030249E">
        <w:rPr>
          <w:rFonts w:ascii="Calibri" w:hAnsi="Calibri" w:cs="Arial"/>
          <w:sz w:val="18"/>
          <w:szCs w:val="18"/>
        </w:rPr>
        <w:t>y</w:t>
      </w:r>
    </w:p>
    <w:p w:rsidR="007F06DB" w:rsidRDefault="007F06DB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116C29" w:rsidRPr="00196BE1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D2793A" w:rsidRPr="00F423F5" w:rsidRDefault="006937A2" w:rsidP="00F741F7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  <w:bookmarkStart w:id="0" w:name="_GoBack"/>
      <w:bookmarkEnd w:id="0"/>
    </w:p>
    <w:p w:rsidR="001F4D26" w:rsidRPr="00196BE1" w:rsidRDefault="001F4D26" w:rsidP="00F741F7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9E17B7" w:rsidRPr="00116C29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9E17B7" w:rsidRPr="00820760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           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:rsidR="009E17B7" w:rsidRPr="00663F9E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:rsidR="009E17B7" w:rsidRPr="00315BA3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 xml:space="preserve">tj.:                       </w:t>
      </w:r>
      <w:r w:rsidRPr="009E17B7">
        <w:rPr>
          <w:rFonts w:ascii="Calibri" w:hAnsi="Calibri"/>
          <w:b/>
          <w:sz w:val="21"/>
          <w:szCs w:val="21"/>
        </w:rPr>
        <w:t>od 1 stycznia 2020r do  31 grudnia 2020r,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E17B7" w:rsidRP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F741F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764FC8" w:rsidRDefault="00EB6B4A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74146F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cennik </w:t>
      </w:r>
      <w:r w:rsidR="00C06366">
        <w:rPr>
          <w:rFonts w:ascii="Calibri" w:hAnsi="Calibri"/>
          <w:sz w:val="21"/>
          <w:szCs w:val="21"/>
        </w:rPr>
        <w:t>tłumaczeń</w:t>
      </w:r>
    </w:p>
    <w:p w:rsidR="00C375A6" w:rsidRDefault="00C375A6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AD3977">
      <w:headerReference w:type="default" r:id="rId8"/>
      <w:footerReference w:type="default" r:id="rId9"/>
      <w:pgSz w:w="11906" w:h="16838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3E" w:rsidRDefault="00A72E3E" w:rsidP="00146C7A">
      <w:r>
        <w:separator/>
      </w:r>
    </w:p>
  </w:endnote>
  <w:endnote w:type="continuationSeparator" w:id="0">
    <w:p w:rsidR="00A72E3E" w:rsidRDefault="00A72E3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A72E3E" w:rsidRDefault="00A72E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9E">
          <w:rPr>
            <w:noProof/>
          </w:rPr>
          <w:t>2</w:t>
        </w:r>
        <w:r>
          <w:fldChar w:fldCharType="end"/>
        </w:r>
      </w:p>
    </w:sdtContent>
  </w:sdt>
  <w:p w:rsidR="00A72E3E" w:rsidRDefault="00A72E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3E" w:rsidRDefault="00A72E3E" w:rsidP="00146C7A">
      <w:r>
        <w:separator/>
      </w:r>
    </w:p>
  </w:footnote>
  <w:footnote w:type="continuationSeparator" w:id="0">
    <w:p w:rsidR="00A72E3E" w:rsidRDefault="00A72E3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A72E3E" w:rsidRDefault="00A72E3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DDACB3" wp14:editId="41372FF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3E" w:rsidRPr="006937A2" w:rsidRDefault="00A72E3E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0800-OP.2300.2.49.</w:t>
                              </w:r>
                              <w:r w:rsidRPr="006937A2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B0B77" w:rsidRPr="006937A2" w:rsidRDefault="002B0B7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0800-OP.2300.2.49.</w:t>
                        </w:r>
                        <w:r w:rsidRPr="006937A2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469C"/>
    <w:rsid w:val="0005535C"/>
    <w:rsid w:val="00061124"/>
    <w:rsid w:val="000B3076"/>
    <w:rsid w:val="000C2BA6"/>
    <w:rsid w:val="000E7CCC"/>
    <w:rsid w:val="000F2445"/>
    <w:rsid w:val="000F277C"/>
    <w:rsid w:val="00101520"/>
    <w:rsid w:val="0010475F"/>
    <w:rsid w:val="00116C29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F4D26"/>
    <w:rsid w:val="002041E9"/>
    <w:rsid w:val="0020675B"/>
    <w:rsid w:val="0021006D"/>
    <w:rsid w:val="0021168F"/>
    <w:rsid w:val="002203B9"/>
    <w:rsid w:val="00225323"/>
    <w:rsid w:val="002412A8"/>
    <w:rsid w:val="00272B31"/>
    <w:rsid w:val="00273CFF"/>
    <w:rsid w:val="00294D83"/>
    <w:rsid w:val="00297469"/>
    <w:rsid w:val="002A67DC"/>
    <w:rsid w:val="002B0B77"/>
    <w:rsid w:val="002B77D1"/>
    <w:rsid w:val="002C1B36"/>
    <w:rsid w:val="002C3BEE"/>
    <w:rsid w:val="002C72BB"/>
    <w:rsid w:val="002E2132"/>
    <w:rsid w:val="0030249E"/>
    <w:rsid w:val="0032125A"/>
    <w:rsid w:val="0034141B"/>
    <w:rsid w:val="00356589"/>
    <w:rsid w:val="00361D78"/>
    <w:rsid w:val="003A7CF8"/>
    <w:rsid w:val="003E22BE"/>
    <w:rsid w:val="003E2CDA"/>
    <w:rsid w:val="004067B8"/>
    <w:rsid w:val="004132F5"/>
    <w:rsid w:val="004165BD"/>
    <w:rsid w:val="00416A32"/>
    <w:rsid w:val="00421DF6"/>
    <w:rsid w:val="004500DD"/>
    <w:rsid w:val="00465BF0"/>
    <w:rsid w:val="00485BAE"/>
    <w:rsid w:val="004A544B"/>
    <w:rsid w:val="004C5BBD"/>
    <w:rsid w:val="004C77E7"/>
    <w:rsid w:val="004D5009"/>
    <w:rsid w:val="00503CB3"/>
    <w:rsid w:val="00524F4D"/>
    <w:rsid w:val="005356B6"/>
    <w:rsid w:val="005474BB"/>
    <w:rsid w:val="00576777"/>
    <w:rsid w:val="005829B8"/>
    <w:rsid w:val="00594DDB"/>
    <w:rsid w:val="0059616C"/>
    <w:rsid w:val="005E535D"/>
    <w:rsid w:val="00604313"/>
    <w:rsid w:val="00604FE9"/>
    <w:rsid w:val="00606924"/>
    <w:rsid w:val="006118BC"/>
    <w:rsid w:val="00623D98"/>
    <w:rsid w:val="006324B6"/>
    <w:rsid w:val="00642402"/>
    <w:rsid w:val="006473A1"/>
    <w:rsid w:val="00672779"/>
    <w:rsid w:val="006937A2"/>
    <w:rsid w:val="00696FFC"/>
    <w:rsid w:val="006A4B70"/>
    <w:rsid w:val="006A5890"/>
    <w:rsid w:val="006C21FC"/>
    <w:rsid w:val="006D0A4A"/>
    <w:rsid w:val="006E1A2E"/>
    <w:rsid w:val="006F03E3"/>
    <w:rsid w:val="006F07B3"/>
    <w:rsid w:val="00702AFC"/>
    <w:rsid w:val="007058DB"/>
    <w:rsid w:val="007360AC"/>
    <w:rsid w:val="0074146F"/>
    <w:rsid w:val="007423F5"/>
    <w:rsid w:val="00746E54"/>
    <w:rsid w:val="0076318E"/>
    <w:rsid w:val="00764FC8"/>
    <w:rsid w:val="00775DAF"/>
    <w:rsid w:val="007B0FF9"/>
    <w:rsid w:val="007B1B48"/>
    <w:rsid w:val="007C603E"/>
    <w:rsid w:val="007F06DB"/>
    <w:rsid w:val="007F0B3B"/>
    <w:rsid w:val="00812B71"/>
    <w:rsid w:val="00821D04"/>
    <w:rsid w:val="0083414A"/>
    <w:rsid w:val="0083750C"/>
    <w:rsid w:val="0089034F"/>
    <w:rsid w:val="008945B7"/>
    <w:rsid w:val="008D7701"/>
    <w:rsid w:val="008D7D75"/>
    <w:rsid w:val="008F485F"/>
    <w:rsid w:val="00930FF4"/>
    <w:rsid w:val="00940144"/>
    <w:rsid w:val="00982F3D"/>
    <w:rsid w:val="009A3AD6"/>
    <w:rsid w:val="009A5286"/>
    <w:rsid w:val="009B27D6"/>
    <w:rsid w:val="009B2C20"/>
    <w:rsid w:val="009B51C9"/>
    <w:rsid w:val="009C7A0E"/>
    <w:rsid w:val="009D24CE"/>
    <w:rsid w:val="009E0AF9"/>
    <w:rsid w:val="009E17B7"/>
    <w:rsid w:val="009E1B3C"/>
    <w:rsid w:val="009E4334"/>
    <w:rsid w:val="00A07ACA"/>
    <w:rsid w:val="00A41B2F"/>
    <w:rsid w:val="00A72E3E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8325E"/>
    <w:rsid w:val="00B870BC"/>
    <w:rsid w:val="00B96C21"/>
    <w:rsid w:val="00BA52D5"/>
    <w:rsid w:val="00BC513F"/>
    <w:rsid w:val="00BD204F"/>
    <w:rsid w:val="00BD279D"/>
    <w:rsid w:val="00BF4ED0"/>
    <w:rsid w:val="00C06366"/>
    <w:rsid w:val="00C06D45"/>
    <w:rsid w:val="00C2067B"/>
    <w:rsid w:val="00C35CBA"/>
    <w:rsid w:val="00C375A6"/>
    <w:rsid w:val="00C4706A"/>
    <w:rsid w:val="00C556E0"/>
    <w:rsid w:val="00C5752C"/>
    <w:rsid w:val="00CB3B48"/>
    <w:rsid w:val="00CC4089"/>
    <w:rsid w:val="00CE7E64"/>
    <w:rsid w:val="00CF745D"/>
    <w:rsid w:val="00CF79D4"/>
    <w:rsid w:val="00D02217"/>
    <w:rsid w:val="00D02877"/>
    <w:rsid w:val="00D13815"/>
    <w:rsid w:val="00D2793A"/>
    <w:rsid w:val="00D308E7"/>
    <w:rsid w:val="00D61FF4"/>
    <w:rsid w:val="00D64151"/>
    <w:rsid w:val="00D74957"/>
    <w:rsid w:val="00D86726"/>
    <w:rsid w:val="00DC4999"/>
    <w:rsid w:val="00DC4F2D"/>
    <w:rsid w:val="00DD495B"/>
    <w:rsid w:val="00DD4B54"/>
    <w:rsid w:val="00DE4A86"/>
    <w:rsid w:val="00E05238"/>
    <w:rsid w:val="00E06AFE"/>
    <w:rsid w:val="00E37543"/>
    <w:rsid w:val="00E5702A"/>
    <w:rsid w:val="00EB5478"/>
    <w:rsid w:val="00EB6B4A"/>
    <w:rsid w:val="00EC3843"/>
    <w:rsid w:val="00EE74EC"/>
    <w:rsid w:val="00F043C3"/>
    <w:rsid w:val="00F065A0"/>
    <w:rsid w:val="00F25AD2"/>
    <w:rsid w:val="00F32AF5"/>
    <w:rsid w:val="00F423F5"/>
    <w:rsid w:val="00F44508"/>
    <w:rsid w:val="00F530EF"/>
    <w:rsid w:val="00F67E9D"/>
    <w:rsid w:val="00F741F7"/>
    <w:rsid w:val="00F749E7"/>
    <w:rsid w:val="00F8221E"/>
    <w:rsid w:val="00F854D2"/>
    <w:rsid w:val="00F954C5"/>
    <w:rsid w:val="00F9573F"/>
    <w:rsid w:val="00FB5FFA"/>
    <w:rsid w:val="00FC7071"/>
    <w:rsid w:val="00FD423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447F0250</Template>
  <TotalTime>265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Muzyka</dc:creator>
  <cp:lastModifiedBy>KATARZYNA AGNIESZKA. WOJTYŁA</cp:lastModifiedBy>
  <cp:revision>25</cp:revision>
  <cp:lastPrinted>2019-10-28T09:28:00Z</cp:lastPrinted>
  <dcterms:created xsi:type="dcterms:W3CDTF">2019-09-03T10:37:00Z</dcterms:created>
  <dcterms:modified xsi:type="dcterms:W3CDTF">2019-10-28T09:28:00Z</dcterms:modified>
</cp:coreProperties>
</file>