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5BD" w:rsidRPr="004165BD" w:rsidRDefault="004165BD" w:rsidP="008E7C57">
      <w:pPr>
        <w:widowControl/>
        <w:autoSpaceDE/>
        <w:autoSpaceDN/>
        <w:adjustRightInd/>
        <w:ind w:left="2124"/>
        <w:rPr>
          <w:b/>
          <w:sz w:val="22"/>
          <w:szCs w:val="22"/>
        </w:rPr>
      </w:pPr>
      <w:r w:rsidRPr="004165BD">
        <w:rPr>
          <w:b/>
          <w:sz w:val="22"/>
          <w:szCs w:val="22"/>
        </w:rPr>
        <w:t>Załącznik nr</w:t>
      </w:r>
      <w:r>
        <w:rPr>
          <w:b/>
          <w:sz w:val="22"/>
          <w:szCs w:val="22"/>
        </w:rPr>
        <w:t xml:space="preserve"> 1</w:t>
      </w:r>
      <w:r w:rsidRPr="004165BD">
        <w:rPr>
          <w:b/>
          <w:sz w:val="22"/>
          <w:szCs w:val="22"/>
        </w:rPr>
        <w:t xml:space="preserve"> do </w:t>
      </w:r>
      <w:r w:rsidR="00272B31">
        <w:rPr>
          <w:b/>
          <w:sz w:val="22"/>
          <w:szCs w:val="22"/>
        </w:rPr>
        <w:t>ogłoszenia o zamówieniu</w:t>
      </w:r>
      <w:r w:rsidR="008E7C57">
        <w:rPr>
          <w:b/>
          <w:sz w:val="22"/>
          <w:szCs w:val="22"/>
        </w:rPr>
        <w:t xml:space="preserve"> 0800-OP.2300.2.51</w:t>
      </w:r>
      <w:r w:rsidRPr="004165BD">
        <w:rPr>
          <w:b/>
          <w:sz w:val="22"/>
          <w:szCs w:val="22"/>
        </w:rPr>
        <w:t>.2019</w:t>
      </w:r>
    </w:p>
    <w:p w:rsidR="00F043C3" w:rsidRDefault="00F043C3" w:rsidP="00F043C3">
      <w:pPr>
        <w:shd w:val="clear" w:color="auto" w:fill="FFFFFF"/>
        <w:spacing w:before="274"/>
        <w:ind w:left="3403"/>
        <w:rPr>
          <w:b/>
          <w:bCs/>
          <w:color w:val="000000"/>
          <w:sz w:val="22"/>
          <w:szCs w:val="22"/>
        </w:rPr>
      </w:pPr>
      <w:r w:rsidRPr="0010475F">
        <w:rPr>
          <w:b/>
          <w:bCs/>
          <w:color w:val="000000"/>
          <w:sz w:val="22"/>
          <w:szCs w:val="22"/>
        </w:rPr>
        <w:t>FORMULARZ OFERTY</w:t>
      </w:r>
    </w:p>
    <w:p w:rsidR="00E2442A" w:rsidRPr="00E2442A" w:rsidRDefault="00E2442A" w:rsidP="00F4408A">
      <w:pPr>
        <w:shd w:val="clear" w:color="auto" w:fill="FFFFFF"/>
        <w:spacing w:before="274"/>
        <w:jc w:val="center"/>
        <w:rPr>
          <w:b/>
          <w:bCs/>
          <w:color w:val="000000"/>
          <w:sz w:val="22"/>
          <w:szCs w:val="22"/>
        </w:rPr>
      </w:pPr>
      <w:r w:rsidRPr="00E2442A">
        <w:rPr>
          <w:b/>
          <w:bCs/>
          <w:color w:val="000000"/>
          <w:sz w:val="22"/>
          <w:szCs w:val="22"/>
        </w:rPr>
        <w:t xml:space="preserve">na </w:t>
      </w:r>
      <w:r>
        <w:rPr>
          <w:b/>
          <w:bCs/>
          <w:color w:val="000000"/>
          <w:sz w:val="22"/>
          <w:szCs w:val="22"/>
        </w:rPr>
        <w:t>serwis konserwacyjny</w:t>
      </w:r>
      <w:r w:rsidRPr="00E2442A">
        <w:rPr>
          <w:b/>
          <w:bCs/>
          <w:color w:val="000000"/>
          <w:sz w:val="22"/>
          <w:szCs w:val="22"/>
        </w:rPr>
        <w:t xml:space="preserve"> maszyn </w:t>
      </w:r>
      <w:r>
        <w:rPr>
          <w:b/>
          <w:bCs/>
          <w:color w:val="000000"/>
          <w:sz w:val="22"/>
          <w:szCs w:val="22"/>
        </w:rPr>
        <w:t xml:space="preserve">frankujących Pitney Bowes </w:t>
      </w:r>
      <w:r w:rsidRPr="00E2442A">
        <w:rPr>
          <w:b/>
          <w:bCs/>
          <w:color w:val="000000"/>
          <w:sz w:val="22"/>
          <w:szCs w:val="22"/>
        </w:rPr>
        <w:t>oraz maszyn kop</w:t>
      </w:r>
      <w:r w:rsidR="00F4408A">
        <w:rPr>
          <w:b/>
          <w:bCs/>
          <w:color w:val="000000"/>
          <w:sz w:val="22"/>
          <w:szCs w:val="22"/>
        </w:rPr>
        <w:t xml:space="preserve">ertujących </w:t>
      </w:r>
      <w:r w:rsidR="00F4408A">
        <w:rPr>
          <w:b/>
          <w:bCs/>
          <w:color w:val="000000"/>
          <w:sz w:val="22"/>
          <w:szCs w:val="22"/>
        </w:rPr>
        <w:br/>
        <w:t>PB Spectrum</w:t>
      </w:r>
      <w:r w:rsidRPr="00E2442A">
        <w:rPr>
          <w:b/>
          <w:bCs/>
          <w:color w:val="000000"/>
          <w:sz w:val="22"/>
          <w:szCs w:val="22"/>
        </w:rPr>
        <w:t>, eksploatowanych w Oddziale Regionalnym Kasy Rolniczego Ubezpieczeni</w:t>
      </w:r>
      <w:r w:rsidR="00F4408A">
        <w:rPr>
          <w:b/>
          <w:bCs/>
          <w:color w:val="000000"/>
          <w:sz w:val="22"/>
          <w:szCs w:val="22"/>
        </w:rPr>
        <w:t xml:space="preserve">a Społecznego </w:t>
      </w:r>
      <w:r w:rsidRPr="00E2442A">
        <w:rPr>
          <w:b/>
          <w:bCs/>
          <w:color w:val="000000"/>
          <w:sz w:val="22"/>
          <w:szCs w:val="22"/>
        </w:rPr>
        <w:t>w Lublinie oraz 22 podległych Placówkach Terenowych</w:t>
      </w:r>
    </w:p>
    <w:p w:rsidR="00146C7A" w:rsidRPr="00146C7A" w:rsidRDefault="00146C7A" w:rsidP="00F4408A">
      <w:pPr>
        <w:shd w:val="clear" w:color="auto" w:fill="FFFFFF"/>
        <w:tabs>
          <w:tab w:val="left" w:leader="dot" w:pos="6101"/>
        </w:tabs>
        <w:rPr>
          <w:sz w:val="22"/>
          <w:szCs w:val="22"/>
        </w:rPr>
      </w:pPr>
    </w:p>
    <w:tbl>
      <w:tblPr>
        <w:tblW w:w="92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146C7A" w:rsidRPr="00146C7A" w:rsidTr="006A4B70">
        <w:trPr>
          <w:trHeight w:val="300"/>
          <w:jc w:val="center"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146C7A" w:rsidRPr="00F4408A" w:rsidRDefault="008E7C57" w:rsidP="00146C7A">
            <w:pPr>
              <w:widowControl/>
              <w:autoSpaceDE/>
              <w:autoSpaceDN/>
              <w:adjustRightInd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Nazwa i adres W</w:t>
            </w:r>
            <w:r w:rsidR="00146C7A" w:rsidRPr="00F4408A">
              <w:rPr>
                <w:b/>
                <w:color w:val="000000"/>
                <w:sz w:val="22"/>
                <w:szCs w:val="22"/>
              </w:rPr>
              <w:t>ykonawcy:</w:t>
            </w:r>
          </w:p>
        </w:tc>
      </w:tr>
      <w:tr w:rsidR="00146C7A" w:rsidRPr="00146C7A" w:rsidTr="006A4B70">
        <w:trPr>
          <w:trHeight w:val="360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46C7A" w:rsidRPr="00146C7A" w:rsidRDefault="00146C7A" w:rsidP="00146C7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146C7A">
              <w:rPr>
                <w:rFonts w:cs="TimesNewRomanPSMT"/>
                <w:color w:val="000000"/>
                <w:sz w:val="22"/>
                <w:szCs w:val="22"/>
              </w:rPr>
              <w:t xml:space="preserve">/ imię i nazwisko lub firma /   </w:t>
            </w:r>
          </w:p>
        </w:tc>
      </w:tr>
      <w:tr w:rsidR="00146C7A" w:rsidRPr="00146C7A" w:rsidTr="006A4B70">
        <w:trPr>
          <w:trHeight w:val="480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146C7A" w:rsidRDefault="00146C7A" w:rsidP="00146C7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146C7A">
              <w:rPr>
                <w:rFonts w:cs="TimesNewRomanPSMT"/>
                <w:color w:val="000000"/>
                <w:sz w:val="22"/>
                <w:szCs w:val="22"/>
              </w:rPr>
              <w:t>........................................................................................................................</w:t>
            </w:r>
          </w:p>
        </w:tc>
      </w:tr>
      <w:tr w:rsidR="00146C7A" w:rsidRPr="00146C7A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146C7A" w:rsidRDefault="00146C7A" w:rsidP="00146C7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146C7A">
              <w:rPr>
                <w:rFonts w:cs="TimesNewRomanPSMT"/>
                <w:color w:val="000000"/>
                <w:sz w:val="22"/>
                <w:szCs w:val="22"/>
              </w:rPr>
              <w:t xml:space="preserve">Adres wykonawcy/adres zamieszkania: </w:t>
            </w:r>
          </w:p>
        </w:tc>
      </w:tr>
      <w:tr w:rsidR="00146C7A" w:rsidRPr="00146C7A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146C7A" w:rsidRDefault="00146C7A" w:rsidP="00146C7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146C7A">
              <w:rPr>
                <w:rFonts w:cs="TimesNewRomanPSMT"/>
                <w:color w:val="000000"/>
                <w:sz w:val="22"/>
                <w:szCs w:val="22"/>
              </w:rPr>
              <w:t xml:space="preserve">ulica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146C7A" w:rsidRDefault="00146C7A" w:rsidP="00146C7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146C7A">
              <w:rPr>
                <w:color w:val="000000"/>
                <w:sz w:val="22"/>
                <w:szCs w:val="22"/>
              </w:rPr>
              <w:t xml:space="preserve">nr .....................................................     </w:t>
            </w:r>
          </w:p>
        </w:tc>
      </w:tr>
      <w:tr w:rsidR="00146C7A" w:rsidRPr="00146C7A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146C7A" w:rsidRDefault="00146C7A" w:rsidP="00146C7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146C7A">
              <w:rPr>
                <w:rFonts w:cs="TimesNewRomanPSMT"/>
                <w:color w:val="000000"/>
                <w:sz w:val="22"/>
                <w:szCs w:val="22"/>
              </w:rPr>
              <w:t xml:space="preserve">kod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146C7A" w:rsidRDefault="00146C7A" w:rsidP="00146C7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146C7A">
              <w:rPr>
                <w:color w:val="000000"/>
                <w:sz w:val="22"/>
                <w:szCs w:val="22"/>
              </w:rPr>
              <w:t>miejscowość......................................</w:t>
            </w:r>
          </w:p>
        </w:tc>
      </w:tr>
      <w:tr w:rsidR="006A4B70" w:rsidRPr="006A4B70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hideMark/>
          </w:tcPr>
          <w:p w:rsidR="006A4B70" w:rsidRDefault="006A4B70">
            <w:pPr>
              <w:rPr>
                <w:lang w:val="en-US"/>
              </w:rPr>
            </w:pPr>
          </w:p>
          <w:p w:rsidR="006A4B70" w:rsidRPr="006A4B70" w:rsidRDefault="006A4B70">
            <w:pPr>
              <w:rPr>
                <w:lang w:val="en-US"/>
              </w:rPr>
            </w:pPr>
            <w:r w:rsidRPr="006A4B70">
              <w:t>adres</w:t>
            </w:r>
            <w:r w:rsidRPr="006A4B70">
              <w:rPr>
                <w:lang w:val="en-US"/>
              </w:rPr>
              <w:t xml:space="preserve"> e mail …………………………………………………………...</w:t>
            </w:r>
            <w:r>
              <w:rPr>
                <w:lang w:val="en-US"/>
              </w:rPr>
              <w:t>..............................................</w:t>
            </w:r>
            <w:r w:rsidR="00604313">
              <w:rPr>
                <w:lang w:val="en-US"/>
              </w:rPr>
              <w:t>...</w:t>
            </w:r>
          </w:p>
        </w:tc>
      </w:tr>
      <w:tr w:rsidR="00146C7A" w:rsidRPr="00146C7A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146C7A" w:rsidRDefault="00146C7A" w:rsidP="00146C7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146C7A">
              <w:rPr>
                <w:color w:val="000000"/>
                <w:sz w:val="22"/>
                <w:szCs w:val="22"/>
              </w:rPr>
              <w:t xml:space="preserve">tel.: .....................................................     </w:t>
            </w:r>
          </w:p>
        </w:tc>
        <w:tc>
          <w:tcPr>
            <w:tcW w:w="460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146C7A" w:rsidRDefault="00146C7A" w:rsidP="00146C7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146C7A">
              <w:rPr>
                <w:color w:val="000000"/>
                <w:sz w:val="22"/>
                <w:szCs w:val="22"/>
              </w:rPr>
              <w:t xml:space="preserve">fax: .....................................................  </w:t>
            </w:r>
          </w:p>
        </w:tc>
      </w:tr>
      <w:tr w:rsidR="00146C7A" w:rsidRPr="00146C7A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C7A" w:rsidRPr="00146C7A" w:rsidRDefault="00146C7A" w:rsidP="00146C7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146C7A">
              <w:rPr>
                <w:color w:val="000000"/>
                <w:sz w:val="22"/>
                <w:szCs w:val="22"/>
              </w:rPr>
              <w:t>REGON:.............................................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146C7A" w:rsidRDefault="00146C7A" w:rsidP="00146C7A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146C7A">
              <w:rPr>
                <w:color w:val="000000"/>
                <w:sz w:val="22"/>
                <w:szCs w:val="22"/>
              </w:rPr>
              <w:t xml:space="preserve">NIP: ..................................................... </w:t>
            </w:r>
          </w:p>
        </w:tc>
      </w:tr>
    </w:tbl>
    <w:p w:rsidR="00F32AF5" w:rsidRPr="005D20D5" w:rsidRDefault="00F32AF5" w:rsidP="009C0276">
      <w:pPr>
        <w:shd w:val="clear" w:color="auto" w:fill="FFFFFF"/>
        <w:tabs>
          <w:tab w:val="left" w:pos="851"/>
        </w:tabs>
        <w:spacing w:line="274" w:lineRule="exact"/>
        <w:rPr>
          <w:sz w:val="22"/>
          <w:szCs w:val="22"/>
        </w:rPr>
      </w:pPr>
    </w:p>
    <w:p w:rsidR="00D02217" w:rsidRPr="00D637D2" w:rsidRDefault="00F043C3" w:rsidP="009C0276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ind w:left="284" w:hanging="284"/>
        <w:rPr>
          <w:sz w:val="22"/>
          <w:szCs w:val="22"/>
        </w:rPr>
      </w:pPr>
      <w:r w:rsidRPr="00D637D2">
        <w:rPr>
          <w:color w:val="000000"/>
          <w:sz w:val="22"/>
          <w:szCs w:val="22"/>
        </w:rPr>
        <w:t>Kalkulacja cenowa Wykonawcy za realizację całości przedmiotu zamówienia:</w:t>
      </w:r>
    </w:p>
    <w:p w:rsidR="000A17CD" w:rsidRPr="00DE3FEC" w:rsidRDefault="000A17CD" w:rsidP="008E7C57">
      <w:pPr>
        <w:pStyle w:val="Akapitzlist"/>
        <w:shd w:val="clear" w:color="auto" w:fill="FFFFFF"/>
        <w:tabs>
          <w:tab w:val="left" w:pos="851"/>
        </w:tabs>
        <w:spacing w:before="120" w:line="274" w:lineRule="exact"/>
        <w:ind w:hanging="436"/>
        <w:jc w:val="both"/>
        <w:rPr>
          <w:sz w:val="22"/>
          <w:szCs w:val="22"/>
        </w:rPr>
      </w:pPr>
      <w:r w:rsidRPr="000A17CD">
        <w:rPr>
          <w:sz w:val="22"/>
          <w:szCs w:val="22"/>
        </w:rPr>
        <w:t>1)</w:t>
      </w:r>
      <w:r w:rsidRPr="000A17CD">
        <w:rPr>
          <w:sz w:val="22"/>
          <w:szCs w:val="22"/>
        </w:rPr>
        <w:tab/>
        <w:t xml:space="preserve">oferujemy wykonanie usługi polegającej na wykonaniu jednego przeglądu konserwacyjnego wszystkich urządzeń, o których mowa w załączniku nr 2 </w:t>
      </w:r>
      <w:r w:rsidRPr="00DE3FEC">
        <w:rPr>
          <w:sz w:val="22"/>
          <w:szCs w:val="22"/>
        </w:rPr>
        <w:t>do</w:t>
      </w:r>
      <w:r w:rsidR="008957CD">
        <w:rPr>
          <w:sz w:val="22"/>
          <w:szCs w:val="22"/>
        </w:rPr>
        <w:t xml:space="preserve"> wzoru</w:t>
      </w:r>
      <w:r w:rsidRPr="00DE3FEC">
        <w:rPr>
          <w:sz w:val="22"/>
          <w:szCs w:val="22"/>
        </w:rPr>
        <w:t xml:space="preserve"> umowy (bez napraw, kosztów części zamiennych i podzespołów) w cenie jak niżej: </w:t>
      </w:r>
    </w:p>
    <w:p w:rsidR="000A17CD" w:rsidRPr="000A17CD" w:rsidRDefault="000A17CD" w:rsidP="005D7B34">
      <w:pPr>
        <w:pStyle w:val="Akapitzlist"/>
        <w:shd w:val="clear" w:color="auto" w:fill="FFFFFF"/>
        <w:tabs>
          <w:tab w:val="left" w:pos="851"/>
        </w:tabs>
        <w:spacing w:before="274" w:line="274" w:lineRule="exact"/>
        <w:jc w:val="both"/>
        <w:rPr>
          <w:sz w:val="22"/>
          <w:szCs w:val="22"/>
        </w:rPr>
      </w:pPr>
      <w:r w:rsidRPr="000A17CD">
        <w:rPr>
          <w:sz w:val="22"/>
          <w:szCs w:val="22"/>
        </w:rPr>
        <w:t>wartość ogółem netto ……………………………… zł.</w:t>
      </w:r>
    </w:p>
    <w:p w:rsidR="000A17CD" w:rsidRPr="000A17CD" w:rsidRDefault="000A17CD" w:rsidP="005D7B34">
      <w:pPr>
        <w:pStyle w:val="Akapitzlist"/>
        <w:shd w:val="clear" w:color="auto" w:fill="FFFFFF"/>
        <w:tabs>
          <w:tab w:val="left" w:pos="851"/>
        </w:tabs>
        <w:spacing w:before="274" w:line="274" w:lineRule="exact"/>
        <w:jc w:val="both"/>
        <w:rPr>
          <w:sz w:val="22"/>
          <w:szCs w:val="22"/>
        </w:rPr>
      </w:pPr>
      <w:r w:rsidRPr="000A17CD">
        <w:rPr>
          <w:sz w:val="22"/>
          <w:szCs w:val="22"/>
        </w:rPr>
        <w:t>+VAT ……………………………………………… zł.</w:t>
      </w:r>
    </w:p>
    <w:p w:rsidR="000A17CD" w:rsidRPr="000A17CD" w:rsidRDefault="000A17CD" w:rsidP="005D7B34">
      <w:pPr>
        <w:pStyle w:val="Akapitzlist"/>
        <w:shd w:val="clear" w:color="auto" w:fill="FFFFFF"/>
        <w:tabs>
          <w:tab w:val="left" w:pos="851"/>
        </w:tabs>
        <w:spacing w:before="274" w:line="274" w:lineRule="exact"/>
        <w:jc w:val="both"/>
        <w:rPr>
          <w:sz w:val="22"/>
          <w:szCs w:val="22"/>
        </w:rPr>
      </w:pPr>
      <w:r w:rsidRPr="000A17CD">
        <w:rPr>
          <w:sz w:val="22"/>
          <w:szCs w:val="22"/>
        </w:rPr>
        <w:t>wartość ogółem brutto …………………………….. zł.</w:t>
      </w:r>
    </w:p>
    <w:p w:rsidR="000A17CD" w:rsidRPr="00DE3FEC" w:rsidRDefault="000A17CD" w:rsidP="005D7B34">
      <w:pPr>
        <w:pStyle w:val="Akapitzlist"/>
        <w:shd w:val="clear" w:color="auto" w:fill="FFFFFF"/>
        <w:tabs>
          <w:tab w:val="left" w:pos="851"/>
        </w:tabs>
        <w:spacing w:before="274" w:line="274" w:lineRule="exact"/>
        <w:ind w:hanging="436"/>
        <w:jc w:val="both"/>
        <w:rPr>
          <w:sz w:val="22"/>
          <w:szCs w:val="22"/>
        </w:rPr>
      </w:pPr>
      <w:r w:rsidRPr="000A17CD">
        <w:rPr>
          <w:sz w:val="22"/>
          <w:szCs w:val="22"/>
        </w:rPr>
        <w:t>2)</w:t>
      </w:r>
      <w:r w:rsidRPr="000A17CD">
        <w:rPr>
          <w:sz w:val="22"/>
          <w:szCs w:val="22"/>
        </w:rPr>
        <w:tab/>
        <w:t xml:space="preserve">w przypadku napraw urządzeń oferuję stawkę za 1 roboczogodzinę usługi </w:t>
      </w:r>
      <w:r w:rsidRPr="00DE3FEC">
        <w:rPr>
          <w:sz w:val="22"/>
          <w:szCs w:val="22"/>
        </w:rPr>
        <w:t>w wysokości:</w:t>
      </w:r>
    </w:p>
    <w:p w:rsidR="000A17CD" w:rsidRPr="000A17CD" w:rsidRDefault="000A17CD" w:rsidP="005D7B34">
      <w:pPr>
        <w:pStyle w:val="Akapitzlist"/>
        <w:shd w:val="clear" w:color="auto" w:fill="FFFFFF"/>
        <w:tabs>
          <w:tab w:val="left" w:pos="851"/>
        </w:tabs>
        <w:spacing w:before="274" w:line="274" w:lineRule="exact"/>
        <w:jc w:val="both"/>
        <w:rPr>
          <w:sz w:val="22"/>
          <w:szCs w:val="22"/>
        </w:rPr>
      </w:pPr>
      <w:r w:rsidRPr="000A17CD">
        <w:rPr>
          <w:sz w:val="22"/>
          <w:szCs w:val="22"/>
        </w:rPr>
        <w:t>wartość ogółem netto ……………………………… zł.</w:t>
      </w:r>
    </w:p>
    <w:p w:rsidR="000A17CD" w:rsidRPr="000A17CD" w:rsidRDefault="000A17CD" w:rsidP="005D7B34">
      <w:pPr>
        <w:pStyle w:val="Akapitzlist"/>
        <w:shd w:val="clear" w:color="auto" w:fill="FFFFFF"/>
        <w:tabs>
          <w:tab w:val="left" w:pos="851"/>
        </w:tabs>
        <w:spacing w:before="274" w:line="274" w:lineRule="exact"/>
        <w:jc w:val="both"/>
        <w:rPr>
          <w:sz w:val="22"/>
          <w:szCs w:val="22"/>
        </w:rPr>
      </w:pPr>
      <w:r w:rsidRPr="000A17CD">
        <w:rPr>
          <w:sz w:val="22"/>
          <w:szCs w:val="22"/>
        </w:rPr>
        <w:t>+VAT ……………………………………………… zł.</w:t>
      </w:r>
    </w:p>
    <w:p w:rsidR="000A17CD" w:rsidRPr="000A17CD" w:rsidRDefault="000A17CD" w:rsidP="005D7B34">
      <w:pPr>
        <w:pStyle w:val="Akapitzlist"/>
        <w:shd w:val="clear" w:color="auto" w:fill="FFFFFF"/>
        <w:tabs>
          <w:tab w:val="left" w:pos="851"/>
        </w:tabs>
        <w:spacing w:before="274" w:line="274" w:lineRule="exact"/>
        <w:jc w:val="both"/>
        <w:rPr>
          <w:sz w:val="22"/>
          <w:szCs w:val="22"/>
        </w:rPr>
      </w:pPr>
      <w:r w:rsidRPr="000A17CD">
        <w:rPr>
          <w:sz w:val="22"/>
          <w:szCs w:val="22"/>
        </w:rPr>
        <w:t>wartość ogółem brutto …………………………….. zł.</w:t>
      </w:r>
    </w:p>
    <w:p w:rsidR="000A17CD" w:rsidRPr="0017637B" w:rsidRDefault="000A17CD" w:rsidP="005D7B34">
      <w:pPr>
        <w:pStyle w:val="Akapitzlist"/>
        <w:shd w:val="clear" w:color="auto" w:fill="FFFFFF"/>
        <w:tabs>
          <w:tab w:val="left" w:pos="851"/>
        </w:tabs>
        <w:spacing w:before="274" w:line="274" w:lineRule="exact"/>
        <w:ind w:hanging="436"/>
        <w:jc w:val="both"/>
        <w:rPr>
          <w:sz w:val="22"/>
          <w:szCs w:val="22"/>
        </w:rPr>
      </w:pPr>
      <w:r w:rsidRPr="000A17CD">
        <w:rPr>
          <w:sz w:val="22"/>
          <w:szCs w:val="22"/>
        </w:rPr>
        <w:t>3)</w:t>
      </w:r>
      <w:r w:rsidRPr="000A17CD">
        <w:rPr>
          <w:sz w:val="22"/>
          <w:szCs w:val="22"/>
        </w:rPr>
        <w:tab/>
        <w:t>całości przedmiotu zamówienia za cenę brutto:</w:t>
      </w:r>
      <w:r w:rsidRPr="000A17CD">
        <w:rPr>
          <w:sz w:val="22"/>
          <w:szCs w:val="22"/>
        </w:rPr>
        <w:tab/>
        <w:t xml:space="preserve">………… zł*; [wartość ogółem brutto </w:t>
      </w:r>
      <w:r w:rsidR="005D7B34">
        <w:rPr>
          <w:sz w:val="22"/>
          <w:szCs w:val="22"/>
        </w:rPr>
        <w:br/>
      </w:r>
      <w:r w:rsidRPr="000A17CD">
        <w:rPr>
          <w:sz w:val="22"/>
          <w:szCs w:val="22"/>
        </w:rPr>
        <w:t>x 2 (z ust. 1) za usługę konserwacji + 15 (szacowana przez Zamawiającego liczba godzin napraw awaryjnych) x kwota brutto z ust. 2 + 9500,00 zł. (szacowany przez Zamawiającego koszt części zamiennych) + 3 000,00 zł. (szacowany przez Zamawiającego koszt materiałów eksploatacyjnych).</w:t>
      </w:r>
    </w:p>
    <w:p w:rsidR="00D02217" w:rsidRDefault="00D02217" w:rsidP="00D637D2">
      <w:pPr>
        <w:pStyle w:val="Akapitzlist"/>
        <w:numPr>
          <w:ilvl w:val="0"/>
          <w:numId w:val="13"/>
        </w:numPr>
        <w:shd w:val="clear" w:color="auto" w:fill="FFFFFF"/>
        <w:spacing w:line="274" w:lineRule="exact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D02217">
        <w:rPr>
          <w:sz w:val="22"/>
          <w:szCs w:val="22"/>
        </w:rPr>
        <w:t xml:space="preserve">rzedmiot zamówienia …………………… (jest objęty/nie jest objęty) </w:t>
      </w:r>
      <w:r w:rsidRPr="00DC4999">
        <w:rPr>
          <w:sz w:val="22"/>
          <w:szCs w:val="22"/>
        </w:rPr>
        <w:t>odwrotnym obciążeniem VAT.</w:t>
      </w:r>
    </w:p>
    <w:p w:rsidR="007058DB" w:rsidRPr="00A348FA" w:rsidRDefault="00430000" w:rsidP="00A348FA">
      <w:pPr>
        <w:pStyle w:val="Akapitzlist"/>
        <w:numPr>
          <w:ilvl w:val="0"/>
          <w:numId w:val="13"/>
        </w:numPr>
        <w:shd w:val="clear" w:color="auto" w:fill="FFFFFF"/>
        <w:spacing w:line="274" w:lineRule="exact"/>
        <w:ind w:left="284" w:hanging="284"/>
        <w:jc w:val="both"/>
        <w:rPr>
          <w:sz w:val="22"/>
          <w:szCs w:val="22"/>
        </w:rPr>
      </w:pPr>
      <w:r>
        <w:rPr>
          <w:sz w:val="24"/>
          <w:szCs w:val="24"/>
        </w:rPr>
        <w:t>Oferujemy termin gwarancji</w:t>
      </w:r>
      <w:r w:rsidR="00A348FA">
        <w:rPr>
          <w:sz w:val="24"/>
          <w:szCs w:val="24"/>
        </w:rPr>
        <w:t>:</w:t>
      </w:r>
    </w:p>
    <w:p w:rsidR="00A348FA" w:rsidRPr="00A348FA" w:rsidRDefault="00A348FA" w:rsidP="00A348FA">
      <w:pPr>
        <w:pStyle w:val="Akapitzlist"/>
        <w:shd w:val="clear" w:color="auto" w:fill="FFFFFF"/>
        <w:spacing w:line="274" w:lineRule="exact"/>
        <w:ind w:left="284"/>
        <w:jc w:val="both"/>
        <w:rPr>
          <w:sz w:val="22"/>
          <w:szCs w:val="22"/>
        </w:rPr>
      </w:pPr>
      <w:r w:rsidRPr="00A348FA">
        <w:rPr>
          <w:sz w:val="22"/>
          <w:szCs w:val="22"/>
        </w:rPr>
        <w:t>1)</w:t>
      </w:r>
      <w:r w:rsidRPr="00A348FA">
        <w:rPr>
          <w:sz w:val="22"/>
          <w:szCs w:val="22"/>
        </w:rPr>
        <w:tab/>
        <w:t xml:space="preserve">na wykonane konserwacje: </w:t>
      </w:r>
      <w:r w:rsidRPr="00A348FA">
        <w:rPr>
          <w:sz w:val="22"/>
          <w:szCs w:val="22"/>
        </w:rPr>
        <w:tab/>
      </w:r>
      <w:r>
        <w:rPr>
          <w:sz w:val="22"/>
          <w:szCs w:val="22"/>
        </w:rPr>
        <w:t xml:space="preserve">           </w:t>
      </w:r>
      <w:r w:rsidRPr="00A348FA">
        <w:rPr>
          <w:sz w:val="22"/>
          <w:szCs w:val="22"/>
        </w:rPr>
        <w:t>…</w:t>
      </w:r>
      <w:r>
        <w:rPr>
          <w:sz w:val="22"/>
          <w:szCs w:val="22"/>
        </w:rPr>
        <w:t>………………….</w:t>
      </w:r>
      <w:r w:rsidRPr="00A348FA">
        <w:rPr>
          <w:sz w:val="22"/>
          <w:szCs w:val="22"/>
        </w:rPr>
        <w:t>,</w:t>
      </w:r>
    </w:p>
    <w:p w:rsidR="00A348FA" w:rsidRPr="00A348FA" w:rsidRDefault="00A348FA" w:rsidP="00A348FA">
      <w:pPr>
        <w:pStyle w:val="Akapitzlist"/>
        <w:shd w:val="clear" w:color="auto" w:fill="FFFFFF"/>
        <w:spacing w:line="274" w:lineRule="exact"/>
        <w:ind w:left="284"/>
        <w:jc w:val="both"/>
        <w:rPr>
          <w:sz w:val="22"/>
          <w:szCs w:val="22"/>
        </w:rPr>
      </w:pPr>
      <w:r w:rsidRPr="00A348FA">
        <w:rPr>
          <w:sz w:val="22"/>
          <w:szCs w:val="22"/>
        </w:rPr>
        <w:t>2)</w:t>
      </w:r>
      <w:r w:rsidRPr="00A348FA">
        <w:rPr>
          <w:sz w:val="22"/>
          <w:szCs w:val="22"/>
        </w:rPr>
        <w:tab/>
        <w:t>na wymienione części i podzespoły: ……………………..</w:t>
      </w:r>
    </w:p>
    <w:p w:rsidR="001F4D26" w:rsidRDefault="001F4D26" w:rsidP="001F4D26">
      <w:pPr>
        <w:widowControl/>
        <w:numPr>
          <w:ilvl w:val="0"/>
          <w:numId w:val="13"/>
        </w:numPr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Wykonawca oświadcza, że:</w:t>
      </w:r>
    </w:p>
    <w:p w:rsidR="001F4D26" w:rsidRDefault="001F4D26" w:rsidP="00BD279D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sz w:val="24"/>
          <w:szCs w:val="24"/>
        </w:rPr>
      </w:pPr>
      <w:r>
        <w:rPr>
          <w:sz w:val="24"/>
          <w:szCs w:val="24"/>
        </w:rPr>
        <w:t>posiada odpowiednią wiedzę, doświadczenie, uprawnienia i dysponuje stosowną bazą do wykonania przedmiotu zamówienia oraz zobowiązuje się wykonać przedmiot zamówienia przy zachowaniu należytej staranności,</w:t>
      </w:r>
    </w:p>
    <w:p w:rsidR="001F4D26" w:rsidRDefault="001F4D26" w:rsidP="00BD279D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sz w:val="24"/>
          <w:szCs w:val="24"/>
        </w:rPr>
      </w:pPr>
      <w:r>
        <w:rPr>
          <w:sz w:val="22"/>
          <w:szCs w:val="22"/>
        </w:rPr>
        <w:t>iż zapoznał</w:t>
      </w:r>
      <w:r w:rsidRPr="008500CC">
        <w:rPr>
          <w:sz w:val="22"/>
          <w:szCs w:val="22"/>
        </w:rPr>
        <w:t xml:space="preserve"> się z opisem przedmiotu zamówienia i wymogami </w:t>
      </w:r>
      <w:r>
        <w:rPr>
          <w:sz w:val="22"/>
          <w:szCs w:val="22"/>
        </w:rPr>
        <w:t>Zamawiającego i nie wnosi</w:t>
      </w:r>
      <w:r w:rsidRPr="008500CC">
        <w:rPr>
          <w:sz w:val="22"/>
          <w:szCs w:val="22"/>
        </w:rPr>
        <w:t xml:space="preserve"> do nich żadnych zastrzeżeń.</w:t>
      </w:r>
    </w:p>
    <w:p w:rsidR="001F4D26" w:rsidRDefault="003A7CF8" w:rsidP="00BD279D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sz w:val="24"/>
          <w:szCs w:val="24"/>
        </w:rPr>
      </w:pPr>
      <w:r>
        <w:rPr>
          <w:sz w:val="22"/>
          <w:szCs w:val="22"/>
        </w:rPr>
        <w:t>iż spełniam</w:t>
      </w:r>
      <w:r w:rsidR="001F4D26" w:rsidRPr="008500CC">
        <w:rPr>
          <w:sz w:val="22"/>
          <w:szCs w:val="22"/>
        </w:rPr>
        <w:t xml:space="preserve"> obowiązki informacyjne przewidziane w art. 13 lub art. 14 RODO wobec osób fizycznych, od których dane osobowe pozyskałem/łam, bezpośrednio lub </w:t>
      </w:r>
      <w:r w:rsidR="0017637B">
        <w:rPr>
          <w:sz w:val="22"/>
          <w:szCs w:val="22"/>
        </w:rPr>
        <w:t>pośrednio,</w:t>
      </w:r>
    </w:p>
    <w:p w:rsidR="00B05DA1" w:rsidRPr="00B05DA1" w:rsidRDefault="001F4D26" w:rsidP="00BD279D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sz w:val="24"/>
          <w:szCs w:val="24"/>
        </w:rPr>
      </w:pPr>
      <w:r>
        <w:rPr>
          <w:color w:val="000000"/>
          <w:sz w:val="22"/>
          <w:szCs w:val="22"/>
        </w:rPr>
        <w:t>że oferuje</w:t>
      </w:r>
      <w:r w:rsidRPr="008500CC">
        <w:rPr>
          <w:color w:val="000000"/>
          <w:sz w:val="22"/>
          <w:szCs w:val="22"/>
        </w:rPr>
        <w:t xml:space="preserve"> termin realizacji zamówienia zgo</w:t>
      </w:r>
      <w:r w:rsidR="009E1B3C">
        <w:rPr>
          <w:color w:val="000000"/>
          <w:sz w:val="22"/>
          <w:szCs w:val="22"/>
        </w:rPr>
        <w:t xml:space="preserve">dny z wymaganiami Zamawiającego </w:t>
      </w:r>
    </w:p>
    <w:p w:rsidR="001F4D26" w:rsidRDefault="009E1B3C" w:rsidP="00BD279D">
      <w:pPr>
        <w:widowControl/>
        <w:autoSpaceDE/>
        <w:autoSpaceDN/>
        <w:adjustRightInd/>
        <w:ind w:left="1068"/>
        <w:jc w:val="both"/>
        <w:rPr>
          <w:sz w:val="24"/>
          <w:szCs w:val="24"/>
        </w:rPr>
      </w:pPr>
      <w:r>
        <w:rPr>
          <w:color w:val="000000"/>
          <w:sz w:val="22"/>
          <w:szCs w:val="22"/>
        </w:rPr>
        <w:t>tj.</w:t>
      </w:r>
      <w:r w:rsidR="00B05DA1">
        <w:rPr>
          <w:sz w:val="24"/>
          <w:szCs w:val="24"/>
        </w:rPr>
        <w:t xml:space="preserve"> </w:t>
      </w:r>
      <w:r w:rsidR="0017637B">
        <w:rPr>
          <w:color w:val="000000"/>
          <w:sz w:val="22"/>
          <w:szCs w:val="22"/>
        </w:rPr>
        <w:t>30 dni od daty podpisania umowy,</w:t>
      </w:r>
    </w:p>
    <w:p w:rsidR="00604FE9" w:rsidRPr="001F4D26" w:rsidRDefault="001F4D26" w:rsidP="00BD279D">
      <w:pPr>
        <w:widowControl/>
        <w:numPr>
          <w:ilvl w:val="1"/>
          <w:numId w:val="13"/>
        </w:numPr>
        <w:autoSpaceDE/>
        <w:autoSpaceDN/>
        <w:adjustRightInd/>
        <w:ind w:left="1068"/>
        <w:jc w:val="both"/>
        <w:rPr>
          <w:sz w:val="24"/>
          <w:szCs w:val="24"/>
        </w:rPr>
      </w:pPr>
      <w:r>
        <w:rPr>
          <w:color w:val="000000"/>
          <w:sz w:val="22"/>
          <w:szCs w:val="22"/>
        </w:rPr>
        <w:lastRenderedPageBreak/>
        <w:t>że zdobył</w:t>
      </w:r>
      <w:r w:rsidRPr="008500CC">
        <w:rPr>
          <w:color w:val="000000"/>
          <w:sz w:val="22"/>
          <w:szCs w:val="22"/>
        </w:rPr>
        <w:t xml:space="preserve"> konieczne informacje niezbędne do właściwego przygotowania oferty.</w:t>
      </w:r>
    </w:p>
    <w:p w:rsidR="00F043C3" w:rsidRPr="00E37543" w:rsidRDefault="00F043C3" w:rsidP="00775DAF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color w:val="000000"/>
          <w:sz w:val="22"/>
          <w:szCs w:val="22"/>
        </w:rPr>
      </w:pPr>
      <w:r w:rsidRPr="00E37543">
        <w:rPr>
          <w:color w:val="000000"/>
          <w:sz w:val="22"/>
          <w:szCs w:val="22"/>
        </w:rPr>
        <w:t>Załącznikami do niniejszego formularza oferty stanowiącymi integralną część oferty</w:t>
      </w:r>
      <w:r w:rsidR="009A3AD6" w:rsidRPr="00E37543">
        <w:rPr>
          <w:color w:val="000000"/>
          <w:sz w:val="22"/>
          <w:szCs w:val="22"/>
        </w:rPr>
        <w:t xml:space="preserve"> </w:t>
      </w:r>
      <w:r w:rsidRPr="00E37543">
        <w:rPr>
          <w:color w:val="000000"/>
          <w:sz w:val="22"/>
          <w:szCs w:val="22"/>
        </w:rPr>
        <w:t>są:</w:t>
      </w:r>
    </w:p>
    <w:p w:rsidR="009E0AF9" w:rsidRPr="00EB6B4A" w:rsidRDefault="00B624EE" w:rsidP="009E0AF9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2"/>
          <w:szCs w:val="22"/>
        </w:rPr>
      </w:pPr>
      <w:r>
        <w:rPr>
          <w:color w:val="000000"/>
          <w:sz w:val="22"/>
          <w:szCs w:val="22"/>
        </w:rPr>
        <w:t>wypełniony i podpisany Załącznik A do Formularza Oferty</w:t>
      </w:r>
    </w:p>
    <w:p w:rsidR="00EB6B4A" w:rsidRPr="00D74957" w:rsidRDefault="00EB6B4A" w:rsidP="009E0AF9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2"/>
          <w:szCs w:val="22"/>
        </w:rPr>
      </w:pPr>
      <w:r>
        <w:rPr>
          <w:color w:val="000000"/>
          <w:sz w:val="22"/>
          <w:szCs w:val="22"/>
        </w:rPr>
        <w:t>parafowany i podpisany wzór umowy</w:t>
      </w:r>
    </w:p>
    <w:p w:rsidR="00D74957" w:rsidRPr="009E0AF9" w:rsidRDefault="00430000" w:rsidP="009E0AF9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2"/>
          <w:szCs w:val="22"/>
        </w:rPr>
      </w:pPr>
      <w:r>
        <w:rPr>
          <w:sz w:val="22"/>
          <w:szCs w:val="22"/>
        </w:rPr>
        <w:t>………………………………………..</w:t>
      </w:r>
    </w:p>
    <w:p w:rsidR="00A7651E" w:rsidRPr="00A7651E" w:rsidRDefault="00A7651E" w:rsidP="00A7651E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2"/>
          <w:szCs w:val="22"/>
        </w:rPr>
      </w:pPr>
      <w:r>
        <w:rPr>
          <w:sz w:val="22"/>
          <w:szCs w:val="22"/>
        </w:rPr>
        <w:t>………………………………………..</w:t>
      </w:r>
    </w:p>
    <w:p w:rsidR="00F043C3" w:rsidRPr="0021168F" w:rsidRDefault="00F043C3" w:rsidP="0032125A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rPr>
          <w:sz w:val="22"/>
          <w:szCs w:val="22"/>
        </w:rPr>
      </w:pPr>
      <w:r w:rsidRPr="0021168F">
        <w:rPr>
          <w:iCs/>
          <w:color w:val="000000"/>
          <w:sz w:val="22"/>
          <w:szCs w:val="22"/>
        </w:rPr>
        <w:t>Miejscowość</w:t>
      </w:r>
      <w:r w:rsidRPr="0021168F">
        <w:rPr>
          <w:iCs/>
          <w:color w:val="000000"/>
          <w:sz w:val="22"/>
          <w:szCs w:val="22"/>
        </w:rPr>
        <w:tab/>
      </w:r>
      <w:r w:rsidRPr="0021168F">
        <w:rPr>
          <w:color w:val="000000"/>
          <w:sz w:val="22"/>
          <w:szCs w:val="22"/>
        </w:rPr>
        <w:t xml:space="preserve">, </w:t>
      </w:r>
      <w:r w:rsidR="00FF7997">
        <w:rPr>
          <w:iCs/>
          <w:color w:val="000000"/>
          <w:sz w:val="22"/>
          <w:szCs w:val="22"/>
        </w:rPr>
        <w:t>dnia</w:t>
      </w:r>
      <w:r w:rsidRPr="0021168F">
        <w:rPr>
          <w:iCs/>
          <w:color w:val="000000"/>
          <w:sz w:val="22"/>
          <w:szCs w:val="22"/>
        </w:rPr>
        <w:tab/>
        <w:t>20</w:t>
      </w:r>
      <w:r w:rsidR="004165BD">
        <w:rPr>
          <w:iCs/>
          <w:color w:val="000000"/>
          <w:sz w:val="22"/>
          <w:szCs w:val="22"/>
        </w:rPr>
        <w:t>19</w:t>
      </w:r>
      <w:r w:rsidRPr="0021168F">
        <w:rPr>
          <w:iCs/>
          <w:color w:val="000000"/>
          <w:sz w:val="22"/>
          <w:szCs w:val="22"/>
        </w:rPr>
        <w:t xml:space="preserve"> roku.</w:t>
      </w:r>
    </w:p>
    <w:p w:rsidR="00A679FD" w:rsidRDefault="002C72BB" w:rsidP="00A679FD">
      <w:pPr>
        <w:shd w:val="clear" w:color="auto" w:fill="FFFFFF"/>
        <w:spacing w:before="1008" w:line="245" w:lineRule="exact"/>
        <w:ind w:left="4253" w:firstLine="499"/>
        <w:jc w:val="center"/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 xml:space="preserve">…………………………………………………..                              </w:t>
      </w:r>
      <w:r w:rsidR="00F043C3" w:rsidRPr="0021168F">
        <w:rPr>
          <w:iCs/>
          <w:color w:val="000000"/>
          <w:sz w:val="22"/>
          <w:szCs w:val="22"/>
        </w:rPr>
        <w:t xml:space="preserve">(pieczęć i podpis osoby uprawnionej </w:t>
      </w:r>
      <w:r w:rsidR="00E05238" w:rsidRPr="0021168F">
        <w:rPr>
          <w:iCs/>
          <w:color w:val="000000"/>
          <w:sz w:val="22"/>
          <w:szCs w:val="22"/>
        </w:rPr>
        <w:br/>
        <w:t xml:space="preserve">        </w:t>
      </w:r>
      <w:r w:rsidR="00F043C3" w:rsidRPr="0021168F">
        <w:rPr>
          <w:iCs/>
          <w:color w:val="000000"/>
          <w:sz w:val="22"/>
          <w:szCs w:val="22"/>
        </w:rPr>
        <w:t>do skła</w:t>
      </w:r>
      <w:r w:rsidR="008D7701">
        <w:rPr>
          <w:iCs/>
          <w:color w:val="000000"/>
          <w:sz w:val="22"/>
          <w:szCs w:val="22"/>
        </w:rPr>
        <w:t xml:space="preserve">dania oświadczeń woli w imieniu </w:t>
      </w:r>
      <w:r w:rsidR="00A679FD">
        <w:rPr>
          <w:iCs/>
          <w:color w:val="000000"/>
          <w:sz w:val="22"/>
          <w:szCs w:val="22"/>
        </w:rPr>
        <w:t>Wykonawcy)</w:t>
      </w:r>
    </w:p>
    <w:p w:rsidR="00A679FD" w:rsidRDefault="00A679FD" w:rsidP="002C72BB">
      <w:pPr>
        <w:shd w:val="clear" w:color="auto" w:fill="FFFFFF"/>
        <w:spacing w:before="1008" w:line="245" w:lineRule="exact"/>
        <w:ind w:left="4253" w:firstLine="499"/>
        <w:jc w:val="center"/>
        <w:rPr>
          <w:iCs/>
          <w:color w:val="000000"/>
          <w:sz w:val="22"/>
          <w:szCs w:val="22"/>
        </w:rPr>
      </w:pPr>
    </w:p>
    <w:p w:rsidR="00A679FD" w:rsidRDefault="00A679FD" w:rsidP="002C72BB">
      <w:pPr>
        <w:shd w:val="clear" w:color="auto" w:fill="FFFFFF"/>
        <w:spacing w:before="1008" w:line="245" w:lineRule="exact"/>
        <w:ind w:left="4253" w:firstLine="499"/>
        <w:jc w:val="center"/>
        <w:rPr>
          <w:iCs/>
          <w:color w:val="000000"/>
          <w:sz w:val="22"/>
          <w:szCs w:val="22"/>
        </w:rPr>
      </w:pPr>
    </w:p>
    <w:p w:rsidR="00A679FD" w:rsidRDefault="00A679FD" w:rsidP="002C72BB">
      <w:pPr>
        <w:shd w:val="clear" w:color="auto" w:fill="FFFFFF"/>
        <w:spacing w:before="1008" w:line="245" w:lineRule="exact"/>
        <w:ind w:left="4253" w:firstLine="499"/>
        <w:jc w:val="center"/>
        <w:rPr>
          <w:iCs/>
          <w:color w:val="000000"/>
          <w:sz w:val="22"/>
          <w:szCs w:val="22"/>
        </w:rPr>
      </w:pPr>
    </w:p>
    <w:p w:rsidR="00A679FD" w:rsidRDefault="00A679FD" w:rsidP="002C72BB">
      <w:pPr>
        <w:shd w:val="clear" w:color="auto" w:fill="FFFFFF"/>
        <w:spacing w:before="1008" w:line="245" w:lineRule="exact"/>
        <w:ind w:left="4253" w:firstLine="499"/>
        <w:jc w:val="center"/>
        <w:rPr>
          <w:iCs/>
          <w:color w:val="000000"/>
          <w:sz w:val="22"/>
          <w:szCs w:val="22"/>
        </w:rPr>
      </w:pPr>
    </w:p>
    <w:p w:rsidR="00A679FD" w:rsidRDefault="00A679FD" w:rsidP="002C72BB">
      <w:pPr>
        <w:shd w:val="clear" w:color="auto" w:fill="FFFFFF"/>
        <w:spacing w:before="1008" w:line="245" w:lineRule="exact"/>
        <w:ind w:left="4253" w:firstLine="499"/>
        <w:jc w:val="center"/>
        <w:rPr>
          <w:iCs/>
          <w:color w:val="000000"/>
          <w:sz w:val="22"/>
          <w:szCs w:val="22"/>
        </w:rPr>
      </w:pPr>
    </w:p>
    <w:p w:rsidR="00A679FD" w:rsidRDefault="00A679FD" w:rsidP="00A679FD">
      <w:pPr>
        <w:shd w:val="clear" w:color="auto" w:fill="FFFFFF"/>
        <w:spacing w:before="1008" w:line="245" w:lineRule="exact"/>
        <w:rPr>
          <w:iCs/>
          <w:color w:val="000000"/>
          <w:sz w:val="22"/>
          <w:szCs w:val="22"/>
        </w:rPr>
      </w:pPr>
    </w:p>
    <w:p w:rsidR="00A679FD" w:rsidRDefault="00A679FD" w:rsidP="00A679FD">
      <w:pPr>
        <w:shd w:val="clear" w:color="auto" w:fill="FFFFFF"/>
        <w:spacing w:before="1008" w:line="245" w:lineRule="exact"/>
        <w:rPr>
          <w:iCs/>
          <w:color w:val="000000"/>
          <w:sz w:val="22"/>
          <w:szCs w:val="22"/>
        </w:rPr>
      </w:pPr>
    </w:p>
    <w:p w:rsidR="00DE6177" w:rsidRDefault="00DE6177" w:rsidP="00A679FD">
      <w:pPr>
        <w:shd w:val="clear" w:color="auto" w:fill="FFFFFF"/>
        <w:spacing w:before="1008" w:line="245" w:lineRule="exact"/>
        <w:rPr>
          <w:iCs/>
          <w:color w:val="000000"/>
          <w:sz w:val="22"/>
          <w:szCs w:val="22"/>
        </w:rPr>
      </w:pPr>
    </w:p>
    <w:p w:rsidR="00430000" w:rsidRDefault="00430000" w:rsidP="00A679FD">
      <w:pPr>
        <w:shd w:val="clear" w:color="auto" w:fill="FFFFFF"/>
        <w:spacing w:before="1008" w:line="245" w:lineRule="exact"/>
        <w:rPr>
          <w:iCs/>
          <w:color w:val="000000"/>
          <w:sz w:val="22"/>
          <w:szCs w:val="22"/>
        </w:rPr>
      </w:pPr>
    </w:p>
    <w:p w:rsidR="00DE6177" w:rsidRPr="001C68C3" w:rsidRDefault="007562D1" w:rsidP="007562D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</w:t>
      </w:r>
      <w:r w:rsidR="00DE6177" w:rsidRPr="001C68C3">
        <w:rPr>
          <w:b/>
          <w:sz w:val="22"/>
          <w:szCs w:val="22"/>
        </w:rPr>
        <w:t>Załącznik A do Formularza Oferty</w:t>
      </w:r>
      <w:r w:rsidR="001C68C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do ogłoszenia o zamówieniu 0800-OP.2300.2.51.2019</w:t>
      </w:r>
      <w:bookmarkStart w:id="0" w:name="_GoBack"/>
      <w:bookmarkEnd w:id="0"/>
    </w:p>
    <w:p w:rsidR="00DE6177" w:rsidRDefault="00DE6177" w:rsidP="00DE6177">
      <w:pPr>
        <w:rPr>
          <w:sz w:val="24"/>
          <w:szCs w:val="24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654"/>
        <w:gridCol w:w="2072"/>
        <w:gridCol w:w="1927"/>
        <w:gridCol w:w="1913"/>
        <w:gridCol w:w="913"/>
        <w:gridCol w:w="1985"/>
      </w:tblGrid>
      <w:tr w:rsidR="00DE6177" w:rsidRPr="00893011" w:rsidTr="00DE6177">
        <w:tc>
          <w:tcPr>
            <w:tcW w:w="654" w:type="dxa"/>
          </w:tcPr>
          <w:p w:rsidR="00DE6177" w:rsidRPr="00893011" w:rsidRDefault="00DE6177" w:rsidP="00DE6177"/>
          <w:p w:rsidR="00DE6177" w:rsidRPr="00893011" w:rsidRDefault="00DE6177" w:rsidP="00DE6177">
            <w:r w:rsidRPr="00893011">
              <w:t>L.p.</w:t>
            </w:r>
          </w:p>
        </w:tc>
        <w:tc>
          <w:tcPr>
            <w:tcW w:w="2072" w:type="dxa"/>
          </w:tcPr>
          <w:p w:rsidR="00DE6177" w:rsidRPr="00893011" w:rsidRDefault="00DE6177" w:rsidP="00DE6177">
            <w:pPr>
              <w:jc w:val="center"/>
            </w:pPr>
          </w:p>
          <w:p w:rsidR="00DE6177" w:rsidRPr="00893011" w:rsidRDefault="00DE6177" w:rsidP="00DE6177">
            <w:pPr>
              <w:jc w:val="center"/>
            </w:pPr>
            <w:r w:rsidRPr="00893011">
              <w:t>Nazwa obiektu</w:t>
            </w:r>
          </w:p>
        </w:tc>
        <w:tc>
          <w:tcPr>
            <w:tcW w:w="1927" w:type="dxa"/>
          </w:tcPr>
          <w:p w:rsidR="00DE6177" w:rsidRPr="00893011" w:rsidRDefault="00DE6177" w:rsidP="00DE6177"/>
          <w:p w:rsidR="00DE6177" w:rsidRPr="00893011" w:rsidRDefault="00DE6177" w:rsidP="00DE6177">
            <w:pPr>
              <w:jc w:val="center"/>
            </w:pPr>
            <w:r w:rsidRPr="00893011">
              <w:t>Specyfikacja urządzeń</w:t>
            </w:r>
          </w:p>
        </w:tc>
        <w:tc>
          <w:tcPr>
            <w:tcW w:w="1913" w:type="dxa"/>
          </w:tcPr>
          <w:p w:rsidR="00DE6177" w:rsidRPr="00893011" w:rsidRDefault="00DE6177" w:rsidP="00DE6177">
            <w:pPr>
              <w:jc w:val="center"/>
            </w:pPr>
            <w:r w:rsidRPr="00893011">
              <w:t xml:space="preserve">Cena netto </w:t>
            </w:r>
            <w:r w:rsidRPr="00893011">
              <w:br/>
              <w:t>za 1 przegląd konserwacyjny [zł]</w:t>
            </w:r>
          </w:p>
        </w:tc>
        <w:tc>
          <w:tcPr>
            <w:tcW w:w="913" w:type="dxa"/>
          </w:tcPr>
          <w:p w:rsidR="00DE6177" w:rsidRPr="00893011" w:rsidRDefault="00DE6177" w:rsidP="00DE6177">
            <w:pPr>
              <w:jc w:val="center"/>
            </w:pPr>
          </w:p>
          <w:p w:rsidR="00DE6177" w:rsidRPr="00893011" w:rsidRDefault="00DE6177" w:rsidP="00DE6177">
            <w:pPr>
              <w:jc w:val="center"/>
            </w:pPr>
            <w:r w:rsidRPr="00893011">
              <w:t>VAT [%]</w:t>
            </w:r>
          </w:p>
        </w:tc>
        <w:tc>
          <w:tcPr>
            <w:tcW w:w="1985" w:type="dxa"/>
          </w:tcPr>
          <w:p w:rsidR="00DE6177" w:rsidRPr="00893011" w:rsidRDefault="00DE6177" w:rsidP="00DE6177">
            <w:pPr>
              <w:jc w:val="center"/>
            </w:pPr>
            <w:r w:rsidRPr="00893011">
              <w:t xml:space="preserve">Cena brutto </w:t>
            </w:r>
          </w:p>
          <w:p w:rsidR="00DE6177" w:rsidRPr="00893011" w:rsidRDefault="00DE6177" w:rsidP="00DE6177">
            <w:pPr>
              <w:jc w:val="center"/>
            </w:pPr>
            <w:r w:rsidRPr="00893011">
              <w:t>za 1 przegląd konserwacyjny [zł]</w:t>
            </w:r>
          </w:p>
        </w:tc>
      </w:tr>
      <w:tr w:rsidR="00DE6177" w:rsidRPr="00893011" w:rsidTr="00DE6177">
        <w:tc>
          <w:tcPr>
            <w:tcW w:w="654" w:type="dxa"/>
          </w:tcPr>
          <w:p w:rsidR="00DE6177" w:rsidRPr="00893011" w:rsidRDefault="00DE6177" w:rsidP="00DE6177">
            <w:r w:rsidRPr="00893011">
              <w:t>1.</w:t>
            </w:r>
          </w:p>
        </w:tc>
        <w:tc>
          <w:tcPr>
            <w:tcW w:w="2072" w:type="dxa"/>
          </w:tcPr>
          <w:p w:rsidR="00DE6177" w:rsidRPr="00893011" w:rsidRDefault="00DE6177" w:rsidP="00DE6177"/>
          <w:p w:rsidR="00DE6177" w:rsidRPr="00893011" w:rsidRDefault="00DE6177" w:rsidP="00DE6177">
            <w:r w:rsidRPr="00893011">
              <w:t>OR Lublin</w:t>
            </w:r>
          </w:p>
        </w:tc>
        <w:tc>
          <w:tcPr>
            <w:tcW w:w="1927" w:type="dxa"/>
          </w:tcPr>
          <w:p w:rsidR="00DE6177" w:rsidRPr="00893011" w:rsidRDefault="00DE6177" w:rsidP="00DE6177">
            <w:r w:rsidRPr="00893011">
              <w:t>Wg załącznika nr 2 do umowy</w:t>
            </w:r>
          </w:p>
        </w:tc>
        <w:tc>
          <w:tcPr>
            <w:tcW w:w="1913" w:type="dxa"/>
          </w:tcPr>
          <w:p w:rsidR="00DE6177" w:rsidRPr="00893011" w:rsidRDefault="00DE6177" w:rsidP="00DE6177"/>
        </w:tc>
        <w:tc>
          <w:tcPr>
            <w:tcW w:w="913" w:type="dxa"/>
          </w:tcPr>
          <w:p w:rsidR="00DE6177" w:rsidRPr="00893011" w:rsidRDefault="00DE6177" w:rsidP="00DE6177"/>
        </w:tc>
        <w:tc>
          <w:tcPr>
            <w:tcW w:w="1985" w:type="dxa"/>
          </w:tcPr>
          <w:p w:rsidR="00DE6177" w:rsidRPr="00893011" w:rsidRDefault="00DE6177" w:rsidP="00DE6177"/>
        </w:tc>
      </w:tr>
      <w:tr w:rsidR="00DE6177" w:rsidRPr="00893011" w:rsidTr="00DE6177">
        <w:tc>
          <w:tcPr>
            <w:tcW w:w="654" w:type="dxa"/>
          </w:tcPr>
          <w:p w:rsidR="00DE6177" w:rsidRPr="00893011" w:rsidRDefault="00DE6177" w:rsidP="00DE6177">
            <w:r w:rsidRPr="00893011">
              <w:t>2.</w:t>
            </w:r>
          </w:p>
        </w:tc>
        <w:tc>
          <w:tcPr>
            <w:tcW w:w="2072" w:type="dxa"/>
          </w:tcPr>
          <w:p w:rsidR="004D60F9" w:rsidRPr="00893011" w:rsidRDefault="004D60F9" w:rsidP="00DE6177"/>
          <w:p w:rsidR="00DE6177" w:rsidRPr="00893011" w:rsidRDefault="00DE6177" w:rsidP="00DE6177">
            <w:r w:rsidRPr="00893011">
              <w:t>PT Opole Lubelskie</w:t>
            </w:r>
          </w:p>
        </w:tc>
        <w:tc>
          <w:tcPr>
            <w:tcW w:w="1927" w:type="dxa"/>
            <w:shd w:val="clear" w:color="auto" w:fill="auto"/>
          </w:tcPr>
          <w:p w:rsidR="00DE6177" w:rsidRPr="00893011" w:rsidRDefault="00DE6177" w:rsidP="00DE6177">
            <w:r w:rsidRPr="00893011">
              <w:t>Wg załącznika nr 2 do umowy</w:t>
            </w:r>
          </w:p>
        </w:tc>
        <w:tc>
          <w:tcPr>
            <w:tcW w:w="1913" w:type="dxa"/>
            <w:shd w:val="clear" w:color="auto" w:fill="auto"/>
          </w:tcPr>
          <w:p w:rsidR="00DE6177" w:rsidRPr="00893011" w:rsidRDefault="00DE6177" w:rsidP="00DE6177"/>
        </w:tc>
        <w:tc>
          <w:tcPr>
            <w:tcW w:w="913" w:type="dxa"/>
            <w:shd w:val="clear" w:color="auto" w:fill="auto"/>
          </w:tcPr>
          <w:p w:rsidR="00DE6177" w:rsidRPr="00893011" w:rsidRDefault="00DE6177" w:rsidP="00DE6177"/>
        </w:tc>
        <w:tc>
          <w:tcPr>
            <w:tcW w:w="1985" w:type="dxa"/>
          </w:tcPr>
          <w:p w:rsidR="00DE6177" w:rsidRPr="00893011" w:rsidRDefault="00DE6177" w:rsidP="00DE6177"/>
        </w:tc>
      </w:tr>
      <w:tr w:rsidR="00DE6177" w:rsidRPr="00893011" w:rsidTr="00DE6177">
        <w:tc>
          <w:tcPr>
            <w:tcW w:w="654" w:type="dxa"/>
          </w:tcPr>
          <w:p w:rsidR="00DE6177" w:rsidRPr="00893011" w:rsidRDefault="00DE6177" w:rsidP="00DE6177">
            <w:r w:rsidRPr="00893011">
              <w:t>3.</w:t>
            </w:r>
          </w:p>
        </w:tc>
        <w:tc>
          <w:tcPr>
            <w:tcW w:w="2072" w:type="dxa"/>
          </w:tcPr>
          <w:p w:rsidR="004D60F9" w:rsidRPr="00893011" w:rsidRDefault="004D60F9" w:rsidP="00DE6177"/>
          <w:p w:rsidR="00DE6177" w:rsidRPr="00893011" w:rsidRDefault="00DE6177" w:rsidP="00DE6177">
            <w:r w:rsidRPr="00893011">
              <w:t>PT Łęczna</w:t>
            </w:r>
          </w:p>
        </w:tc>
        <w:tc>
          <w:tcPr>
            <w:tcW w:w="1927" w:type="dxa"/>
            <w:shd w:val="clear" w:color="auto" w:fill="auto"/>
          </w:tcPr>
          <w:p w:rsidR="00DE6177" w:rsidRPr="00893011" w:rsidRDefault="00DE6177" w:rsidP="00DE6177">
            <w:r w:rsidRPr="00893011">
              <w:t>Wg załącznika nr 2 do umowy</w:t>
            </w:r>
          </w:p>
        </w:tc>
        <w:tc>
          <w:tcPr>
            <w:tcW w:w="1913" w:type="dxa"/>
            <w:shd w:val="clear" w:color="auto" w:fill="auto"/>
          </w:tcPr>
          <w:p w:rsidR="00DE6177" w:rsidRPr="00893011" w:rsidRDefault="00DE6177" w:rsidP="00DE6177"/>
        </w:tc>
        <w:tc>
          <w:tcPr>
            <w:tcW w:w="913" w:type="dxa"/>
            <w:shd w:val="clear" w:color="auto" w:fill="auto"/>
          </w:tcPr>
          <w:p w:rsidR="00DE6177" w:rsidRPr="00893011" w:rsidRDefault="00DE6177" w:rsidP="00DE6177"/>
        </w:tc>
        <w:tc>
          <w:tcPr>
            <w:tcW w:w="1985" w:type="dxa"/>
          </w:tcPr>
          <w:p w:rsidR="00DE6177" w:rsidRPr="00893011" w:rsidRDefault="00DE6177" w:rsidP="00DE6177"/>
        </w:tc>
      </w:tr>
      <w:tr w:rsidR="00DE6177" w:rsidRPr="00893011" w:rsidTr="00DE6177">
        <w:tc>
          <w:tcPr>
            <w:tcW w:w="654" w:type="dxa"/>
          </w:tcPr>
          <w:p w:rsidR="00DE6177" w:rsidRPr="00893011" w:rsidRDefault="00DE6177" w:rsidP="00DE6177">
            <w:r w:rsidRPr="00893011">
              <w:t>4.</w:t>
            </w:r>
          </w:p>
        </w:tc>
        <w:tc>
          <w:tcPr>
            <w:tcW w:w="2072" w:type="dxa"/>
          </w:tcPr>
          <w:p w:rsidR="004D60F9" w:rsidRPr="00893011" w:rsidRDefault="004D60F9" w:rsidP="00DE6177"/>
          <w:p w:rsidR="00DE6177" w:rsidRPr="00893011" w:rsidRDefault="00DE6177" w:rsidP="00DE6177">
            <w:r w:rsidRPr="00893011">
              <w:t>PT Lubartów</w:t>
            </w:r>
          </w:p>
        </w:tc>
        <w:tc>
          <w:tcPr>
            <w:tcW w:w="1927" w:type="dxa"/>
            <w:shd w:val="clear" w:color="auto" w:fill="auto"/>
          </w:tcPr>
          <w:p w:rsidR="00DE6177" w:rsidRPr="00893011" w:rsidRDefault="00DE6177" w:rsidP="00DE6177">
            <w:r w:rsidRPr="00893011">
              <w:t>Wg załącznika nr 2 do umowy</w:t>
            </w:r>
          </w:p>
        </w:tc>
        <w:tc>
          <w:tcPr>
            <w:tcW w:w="1913" w:type="dxa"/>
            <w:shd w:val="clear" w:color="auto" w:fill="auto"/>
          </w:tcPr>
          <w:p w:rsidR="00DE6177" w:rsidRPr="00893011" w:rsidRDefault="00DE6177" w:rsidP="00DE6177"/>
        </w:tc>
        <w:tc>
          <w:tcPr>
            <w:tcW w:w="913" w:type="dxa"/>
            <w:shd w:val="clear" w:color="auto" w:fill="auto"/>
          </w:tcPr>
          <w:p w:rsidR="00DE6177" w:rsidRPr="00893011" w:rsidRDefault="00DE6177" w:rsidP="00DE6177"/>
        </w:tc>
        <w:tc>
          <w:tcPr>
            <w:tcW w:w="1985" w:type="dxa"/>
          </w:tcPr>
          <w:p w:rsidR="00DE6177" w:rsidRPr="00893011" w:rsidRDefault="00DE6177" w:rsidP="00DE6177"/>
        </w:tc>
      </w:tr>
      <w:tr w:rsidR="00DE6177" w:rsidRPr="00893011" w:rsidTr="00DE6177">
        <w:tc>
          <w:tcPr>
            <w:tcW w:w="654" w:type="dxa"/>
          </w:tcPr>
          <w:p w:rsidR="00DE6177" w:rsidRPr="00893011" w:rsidRDefault="00DE6177" w:rsidP="00DE6177">
            <w:r w:rsidRPr="00893011">
              <w:t>5.</w:t>
            </w:r>
          </w:p>
        </w:tc>
        <w:tc>
          <w:tcPr>
            <w:tcW w:w="2072" w:type="dxa"/>
          </w:tcPr>
          <w:p w:rsidR="004D60F9" w:rsidRPr="00893011" w:rsidRDefault="004D60F9" w:rsidP="00DE6177"/>
          <w:p w:rsidR="00DE6177" w:rsidRPr="00893011" w:rsidRDefault="00DE6177" w:rsidP="00DE6177">
            <w:r w:rsidRPr="00893011">
              <w:t>PT Bychawa</w:t>
            </w:r>
          </w:p>
        </w:tc>
        <w:tc>
          <w:tcPr>
            <w:tcW w:w="1927" w:type="dxa"/>
            <w:shd w:val="clear" w:color="auto" w:fill="auto"/>
          </w:tcPr>
          <w:p w:rsidR="00DE6177" w:rsidRPr="00893011" w:rsidRDefault="00DE6177" w:rsidP="00DE6177">
            <w:r w:rsidRPr="00893011">
              <w:t>Wg załącznika nr 2 do umowy</w:t>
            </w:r>
          </w:p>
        </w:tc>
        <w:tc>
          <w:tcPr>
            <w:tcW w:w="1913" w:type="dxa"/>
            <w:shd w:val="clear" w:color="auto" w:fill="auto"/>
          </w:tcPr>
          <w:p w:rsidR="00DE6177" w:rsidRPr="00893011" w:rsidRDefault="00DE6177" w:rsidP="00DE6177"/>
        </w:tc>
        <w:tc>
          <w:tcPr>
            <w:tcW w:w="913" w:type="dxa"/>
            <w:shd w:val="clear" w:color="auto" w:fill="auto"/>
          </w:tcPr>
          <w:p w:rsidR="00DE6177" w:rsidRPr="00893011" w:rsidRDefault="00DE6177" w:rsidP="00DE6177"/>
        </w:tc>
        <w:tc>
          <w:tcPr>
            <w:tcW w:w="1985" w:type="dxa"/>
          </w:tcPr>
          <w:p w:rsidR="00DE6177" w:rsidRPr="00893011" w:rsidRDefault="00DE6177" w:rsidP="00DE6177"/>
        </w:tc>
      </w:tr>
      <w:tr w:rsidR="00DE6177" w:rsidRPr="00893011" w:rsidTr="00DE6177">
        <w:tc>
          <w:tcPr>
            <w:tcW w:w="654" w:type="dxa"/>
          </w:tcPr>
          <w:p w:rsidR="00DE6177" w:rsidRPr="00893011" w:rsidRDefault="00DE6177" w:rsidP="00DE6177">
            <w:r w:rsidRPr="00893011">
              <w:t>6.</w:t>
            </w:r>
          </w:p>
        </w:tc>
        <w:tc>
          <w:tcPr>
            <w:tcW w:w="2072" w:type="dxa"/>
          </w:tcPr>
          <w:p w:rsidR="004D60F9" w:rsidRPr="00893011" w:rsidRDefault="004D60F9" w:rsidP="00DE6177"/>
          <w:p w:rsidR="00DE6177" w:rsidRPr="00893011" w:rsidRDefault="00DE6177" w:rsidP="00DE6177">
            <w:r w:rsidRPr="00893011">
              <w:t>PT Ryki</w:t>
            </w:r>
          </w:p>
        </w:tc>
        <w:tc>
          <w:tcPr>
            <w:tcW w:w="1927" w:type="dxa"/>
            <w:shd w:val="clear" w:color="auto" w:fill="auto"/>
          </w:tcPr>
          <w:p w:rsidR="00DE6177" w:rsidRPr="00893011" w:rsidRDefault="00DE6177" w:rsidP="00DE6177">
            <w:r w:rsidRPr="00893011">
              <w:t>Wg załącznika nr 2 do umowy</w:t>
            </w:r>
          </w:p>
        </w:tc>
        <w:tc>
          <w:tcPr>
            <w:tcW w:w="1913" w:type="dxa"/>
            <w:shd w:val="clear" w:color="auto" w:fill="auto"/>
          </w:tcPr>
          <w:p w:rsidR="00DE6177" w:rsidRPr="00893011" w:rsidRDefault="00DE6177" w:rsidP="00DE6177"/>
        </w:tc>
        <w:tc>
          <w:tcPr>
            <w:tcW w:w="913" w:type="dxa"/>
            <w:shd w:val="clear" w:color="auto" w:fill="auto"/>
          </w:tcPr>
          <w:p w:rsidR="00DE6177" w:rsidRPr="00893011" w:rsidRDefault="00DE6177" w:rsidP="00DE6177"/>
        </w:tc>
        <w:tc>
          <w:tcPr>
            <w:tcW w:w="1985" w:type="dxa"/>
          </w:tcPr>
          <w:p w:rsidR="00DE6177" w:rsidRPr="00893011" w:rsidRDefault="00DE6177" w:rsidP="00DE6177"/>
        </w:tc>
      </w:tr>
      <w:tr w:rsidR="00DE6177" w:rsidRPr="00893011" w:rsidTr="00DE6177">
        <w:tc>
          <w:tcPr>
            <w:tcW w:w="654" w:type="dxa"/>
          </w:tcPr>
          <w:p w:rsidR="00DE6177" w:rsidRPr="00893011" w:rsidRDefault="00DE6177" w:rsidP="00DE6177">
            <w:r w:rsidRPr="00893011">
              <w:t>7.</w:t>
            </w:r>
          </w:p>
        </w:tc>
        <w:tc>
          <w:tcPr>
            <w:tcW w:w="2072" w:type="dxa"/>
          </w:tcPr>
          <w:p w:rsidR="004D60F9" w:rsidRPr="00893011" w:rsidRDefault="004D60F9" w:rsidP="00DE6177"/>
          <w:p w:rsidR="00DE6177" w:rsidRPr="00893011" w:rsidRDefault="00DE6177" w:rsidP="00DE6177">
            <w:r w:rsidRPr="00893011">
              <w:t>PT Piaski</w:t>
            </w:r>
          </w:p>
        </w:tc>
        <w:tc>
          <w:tcPr>
            <w:tcW w:w="1927" w:type="dxa"/>
            <w:shd w:val="clear" w:color="auto" w:fill="auto"/>
          </w:tcPr>
          <w:p w:rsidR="00DE6177" w:rsidRPr="00893011" w:rsidRDefault="00DE6177" w:rsidP="00DE6177">
            <w:r w:rsidRPr="00893011">
              <w:t>Wg załącznika nr 2 do umowy</w:t>
            </w:r>
          </w:p>
        </w:tc>
        <w:tc>
          <w:tcPr>
            <w:tcW w:w="1913" w:type="dxa"/>
            <w:shd w:val="clear" w:color="auto" w:fill="auto"/>
          </w:tcPr>
          <w:p w:rsidR="00DE6177" w:rsidRPr="00893011" w:rsidRDefault="00DE6177" w:rsidP="00DE6177"/>
        </w:tc>
        <w:tc>
          <w:tcPr>
            <w:tcW w:w="913" w:type="dxa"/>
            <w:shd w:val="clear" w:color="auto" w:fill="auto"/>
          </w:tcPr>
          <w:p w:rsidR="00DE6177" w:rsidRPr="00893011" w:rsidRDefault="00DE6177" w:rsidP="00DE6177"/>
        </w:tc>
        <w:tc>
          <w:tcPr>
            <w:tcW w:w="1985" w:type="dxa"/>
          </w:tcPr>
          <w:p w:rsidR="00DE6177" w:rsidRPr="00893011" w:rsidRDefault="00DE6177" w:rsidP="00DE6177"/>
        </w:tc>
      </w:tr>
      <w:tr w:rsidR="00DE6177" w:rsidRPr="00893011" w:rsidTr="00DE6177">
        <w:tc>
          <w:tcPr>
            <w:tcW w:w="654" w:type="dxa"/>
          </w:tcPr>
          <w:p w:rsidR="00DE6177" w:rsidRPr="00893011" w:rsidRDefault="00DE6177" w:rsidP="00DE6177">
            <w:r w:rsidRPr="00893011">
              <w:t>8.</w:t>
            </w:r>
          </w:p>
        </w:tc>
        <w:tc>
          <w:tcPr>
            <w:tcW w:w="2072" w:type="dxa"/>
          </w:tcPr>
          <w:p w:rsidR="004D60F9" w:rsidRPr="00893011" w:rsidRDefault="004D60F9" w:rsidP="00DE6177"/>
          <w:p w:rsidR="00DE6177" w:rsidRPr="00893011" w:rsidRDefault="00DE6177" w:rsidP="00DE6177">
            <w:r w:rsidRPr="00893011">
              <w:t>PT Bełżyce</w:t>
            </w:r>
          </w:p>
        </w:tc>
        <w:tc>
          <w:tcPr>
            <w:tcW w:w="1927" w:type="dxa"/>
            <w:shd w:val="clear" w:color="auto" w:fill="auto"/>
          </w:tcPr>
          <w:p w:rsidR="00DE6177" w:rsidRPr="00893011" w:rsidRDefault="00DE6177" w:rsidP="00DE6177">
            <w:r w:rsidRPr="00893011">
              <w:t>Wg załącznika nr 2 do umowy</w:t>
            </w:r>
          </w:p>
        </w:tc>
        <w:tc>
          <w:tcPr>
            <w:tcW w:w="1913" w:type="dxa"/>
            <w:shd w:val="clear" w:color="auto" w:fill="auto"/>
          </w:tcPr>
          <w:p w:rsidR="00DE6177" w:rsidRPr="00893011" w:rsidRDefault="00DE6177" w:rsidP="00DE6177"/>
        </w:tc>
        <w:tc>
          <w:tcPr>
            <w:tcW w:w="913" w:type="dxa"/>
            <w:shd w:val="clear" w:color="auto" w:fill="auto"/>
          </w:tcPr>
          <w:p w:rsidR="00DE6177" w:rsidRPr="00893011" w:rsidRDefault="00DE6177" w:rsidP="00DE6177"/>
        </w:tc>
        <w:tc>
          <w:tcPr>
            <w:tcW w:w="1985" w:type="dxa"/>
          </w:tcPr>
          <w:p w:rsidR="00DE6177" w:rsidRPr="00893011" w:rsidRDefault="00DE6177" w:rsidP="00DE6177"/>
        </w:tc>
      </w:tr>
      <w:tr w:rsidR="00DE6177" w:rsidRPr="00893011" w:rsidTr="00DE6177">
        <w:tc>
          <w:tcPr>
            <w:tcW w:w="654" w:type="dxa"/>
          </w:tcPr>
          <w:p w:rsidR="00DE6177" w:rsidRPr="00893011" w:rsidRDefault="00DE6177" w:rsidP="00DE6177">
            <w:r w:rsidRPr="00893011">
              <w:t>9.</w:t>
            </w:r>
          </w:p>
        </w:tc>
        <w:tc>
          <w:tcPr>
            <w:tcW w:w="2072" w:type="dxa"/>
          </w:tcPr>
          <w:p w:rsidR="004D60F9" w:rsidRPr="00893011" w:rsidRDefault="004D60F9" w:rsidP="00DE6177"/>
          <w:p w:rsidR="00DE6177" w:rsidRPr="00893011" w:rsidRDefault="00DE6177" w:rsidP="00DE6177">
            <w:r w:rsidRPr="00893011">
              <w:t>PT Kock</w:t>
            </w:r>
          </w:p>
        </w:tc>
        <w:tc>
          <w:tcPr>
            <w:tcW w:w="1927" w:type="dxa"/>
            <w:shd w:val="clear" w:color="auto" w:fill="auto"/>
          </w:tcPr>
          <w:p w:rsidR="00DE6177" w:rsidRPr="00893011" w:rsidRDefault="00DE6177" w:rsidP="00DE6177">
            <w:r w:rsidRPr="00893011">
              <w:t>Wg załącznika nr 2 do umowy</w:t>
            </w:r>
          </w:p>
        </w:tc>
        <w:tc>
          <w:tcPr>
            <w:tcW w:w="1913" w:type="dxa"/>
            <w:shd w:val="clear" w:color="auto" w:fill="auto"/>
          </w:tcPr>
          <w:p w:rsidR="00DE6177" w:rsidRPr="00893011" w:rsidRDefault="00DE6177" w:rsidP="00DE6177"/>
        </w:tc>
        <w:tc>
          <w:tcPr>
            <w:tcW w:w="913" w:type="dxa"/>
            <w:shd w:val="clear" w:color="auto" w:fill="auto"/>
          </w:tcPr>
          <w:p w:rsidR="00DE6177" w:rsidRPr="00893011" w:rsidRDefault="00DE6177" w:rsidP="00DE6177"/>
        </w:tc>
        <w:tc>
          <w:tcPr>
            <w:tcW w:w="1985" w:type="dxa"/>
          </w:tcPr>
          <w:p w:rsidR="00DE6177" w:rsidRPr="00893011" w:rsidRDefault="00DE6177" w:rsidP="00DE6177"/>
        </w:tc>
      </w:tr>
      <w:tr w:rsidR="00DE6177" w:rsidRPr="00893011" w:rsidTr="00DE6177">
        <w:tc>
          <w:tcPr>
            <w:tcW w:w="654" w:type="dxa"/>
          </w:tcPr>
          <w:p w:rsidR="00DE6177" w:rsidRPr="00893011" w:rsidRDefault="00DE6177" w:rsidP="00DE6177">
            <w:r w:rsidRPr="00893011">
              <w:t>10.</w:t>
            </w:r>
          </w:p>
        </w:tc>
        <w:tc>
          <w:tcPr>
            <w:tcW w:w="2072" w:type="dxa"/>
          </w:tcPr>
          <w:p w:rsidR="004D60F9" w:rsidRPr="00893011" w:rsidRDefault="004D60F9" w:rsidP="00DE6177"/>
          <w:p w:rsidR="00DE6177" w:rsidRPr="00893011" w:rsidRDefault="00DE6177" w:rsidP="00DE6177">
            <w:r w:rsidRPr="00893011">
              <w:t>PT Kraśnik</w:t>
            </w:r>
          </w:p>
        </w:tc>
        <w:tc>
          <w:tcPr>
            <w:tcW w:w="1927" w:type="dxa"/>
            <w:shd w:val="clear" w:color="auto" w:fill="auto"/>
          </w:tcPr>
          <w:p w:rsidR="00DE6177" w:rsidRPr="00893011" w:rsidRDefault="00DE6177" w:rsidP="00DE6177">
            <w:r w:rsidRPr="00893011">
              <w:t>Wg załącznika nr 2 do umowy</w:t>
            </w:r>
          </w:p>
        </w:tc>
        <w:tc>
          <w:tcPr>
            <w:tcW w:w="1913" w:type="dxa"/>
            <w:shd w:val="clear" w:color="auto" w:fill="auto"/>
          </w:tcPr>
          <w:p w:rsidR="00DE6177" w:rsidRPr="00893011" w:rsidRDefault="00DE6177" w:rsidP="00DE6177"/>
        </w:tc>
        <w:tc>
          <w:tcPr>
            <w:tcW w:w="913" w:type="dxa"/>
            <w:shd w:val="clear" w:color="auto" w:fill="auto"/>
          </w:tcPr>
          <w:p w:rsidR="00DE6177" w:rsidRPr="00893011" w:rsidRDefault="00DE6177" w:rsidP="00DE6177"/>
        </w:tc>
        <w:tc>
          <w:tcPr>
            <w:tcW w:w="1985" w:type="dxa"/>
          </w:tcPr>
          <w:p w:rsidR="00DE6177" w:rsidRPr="00893011" w:rsidRDefault="00DE6177" w:rsidP="00DE6177"/>
        </w:tc>
      </w:tr>
      <w:tr w:rsidR="00DE6177" w:rsidRPr="00893011" w:rsidTr="00DE6177">
        <w:tc>
          <w:tcPr>
            <w:tcW w:w="654" w:type="dxa"/>
          </w:tcPr>
          <w:p w:rsidR="00DE6177" w:rsidRPr="00893011" w:rsidRDefault="00DE6177" w:rsidP="00DE6177">
            <w:r w:rsidRPr="00893011">
              <w:t>11.</w:t>
            </w:r>
          </w:p>
        </w:tc>
        <w:tc>
          <w:tcPr>
            <w:tcW w:w="2072" w:type="dxa"/>
          </w:tcPr>
          <w:p w:rsidR="004D60F9" w:rsidRPr="00893011" w:rsidRDefault="004D60F9" w:rsidP="00DE6177"/>
          <w:p w:rsidR="00DE6177" w:rsidRPr="00893011" w:rsidRDefault="00DE6177" w:rsidP="00DE6177">
            <w:r w:rsidRPr="00893011">
              <w:t>PT Puławy</w:t>
            </w:r>
          </w:p>
        </w:tc>
        <w:tc>
          <w:tcPr>
            <w:tcW w:w="1927" w:type="dxa"/>
            <w:shd w:val="clear" w:color="auto" w:fill="auto"/>
          </w:tcPr>
          <w:p w:rsidR="00DE6177" w:rsidRPr="00893011" w:rsidRDefault="00DE6177" w:rsidP="00DE6177">
            <w:r w:rsidRPr="00893011">
              <w:t>Wg załącznika nr 2 do umowy</w:t>
            </w:r>
          </w:p>
        </w:tc>
        <w:tc>
          <w:tcPr>
            <w:tcW w:w="1913" w:type="dxa"/>
            <w:shd w:val="clear" w:color="auto" w:fill="auto"/>
          </w:tcPr>
          <w:p w:rsidR="00DE6177" w:rsidRPr="00893011" w:rsidRDefault="00DE6177" w:rsidP="00DE6177"/>
        </w:tc>
        <w:tc>
          <w:tcPr>
            <w:tcW w:w="913" w:type="dxa"/>
            <w:shd w:val="clear" w:color="auto" w:fill="auto"/>
          </w:tcPr>
          <w:p w:rsidR="00DE6177" w:rsidRPr="00893011" w:rsidRDefault="00DE6177" w:rsidP="00DE6177"/>
        </w:tc>
        <w:tc>
          <w:tcPr>
            <w:tcW w:w="1985" w:type="dxa"/>
          </w:tcPr>
          <w:p w:rsidR="00DE6177" w:rsidRPr="00893011" w:rsidRDefault="00DE6177" w:rsidP="00DE6177"/>
        </w:tc>
      </w:tr>
      <w:tr w:rsidR="00DE6177" w:rsidRPr="00893011" w:rsidTr="00DE6177">
        <w:tc>
          <w:tcPr>
            <w:tcW w:w="654" w:type="dxa"/>
          </w:tcPr>
          <w:p w:rsidR="00DE6177" w:rsidRPr="00893011" w:rsidRDefault="00DE6177" w:rsidP="00DE6177">
            <w:r w:rsidRPr="00893011">
              <w:t>12.</w:t>
            </w:r>
          </w:p>
        </w:tc>
        <w:tc>
          <w:tcPr>
            <w:tcW w:w="2072" w:type="dxa"/>
          </w:tcPr>
          <w:p w:rsidR="004D60F9" w:rsidRPr="00893011" w:rsidRDefault="004D60F9" w:rsidP="00DE6177"/>
          <w:p w:rsidR="00DE6177" w:rsidRPr="00893011" w:rsidRDefault="00DE6177" w:rsidP="00DE6177">
            <w:r w:rsidRPr="00893011">
              <w:t>PT Janów Lubelski</w:t>
            </w:r>
          </w:p>
        </w:tc>
        <w:tc>
          <w:tcPr>
            <w:tcW w:w="1927" w:type="dxa"/>
            <w:shd w:val="clear" w:color="auto" w:fill="auto"/>
          </w:tcPr>
          <w:p w:rsidR="00DE6177" w:rsidRPr="00893011" w:rsidRDefault="00DE6177" w:rsidP="00DE6177">
            <w:r w:rsidRPr="00893011">
              <w:t>Wg załącznika nr 2 do umowy</w:t>
            </w:r>
          </w:p>
        </w:tc>
        <w:tc>
          <w:tcPr>
            <w:tcW w:w="1913" w:type="dxa"/>
            <w:shd w:val="clear" w:color="auto" w:fill="auto"/>
          </w:tcPr>
          <w:p w:rsidR="00DE6177" w:rsidRPr="00893011" w:rsidRDefault="00DE6177" w:rsidP="00DE6177"/>
        </w:tc>
        <w:tc>
          <w:tcPr>
            <w:tcW w:w="913" w:type="dxa"/>
            <w:shd w:val="clear" w:color="auto" w:fill="auto"/>
          </w:tcPr>
          <w:p w:rsidR="00DE6177" w:rsidRPr="00893011" w:rsidRDefault="00DE6177" w:rsidP="00DE6177"/>
        </w:tc>
        <w:tc>
          <w:tcPr>
            <w:tcW w:w="1985" w:type="dxa"/>
          </w:tcPr>
          <w:p w:rsidR="00DE6177" w:rsidRPr="00893011" w:rsidRDefault="00DE6177" w:rsidP="00DE6177"/>
        </w:tc>
      </w:tr>
      <w:tr w:rsidR="00DE6177" w:rsidRPr="00893011" w:rsidTr="00DE6177">
        <w:tc>
          <w:tcPr>
            <w:tcW w:w="654" w:type="dxa"/>
          </w:tcPr>
          <w:p w:rsidR="00DE6177" w:rsidRPr="00893011" w:rsidRDefault="00DE6177" w:rsidP="00DE6177">
            <w:r w:rsidRPr="00893011">
              <w:t>13.</w:t>
            </w:r>
          </w:p>
        </w:tc>
        <w:tc>
          <w:tcPr>
            <w:tcW w:w="2072" w:type="dxa"/>
          </w:tcPr>
          <w:p w:rsidR="004D60F9" w:rsidRPr="00893011" w:rsidRDefault="004D60F9" w:rsidP="00DE6177"/>
          <w:p w:rsidR="00DE6177" w:rsidRPr="00893011" w:rsidRDefault="00DE6177" w:rsidP="00DE6177">
            <w:r w:rsidRPr="00893011">
              <w:t>PT Biłgoraj</w:t>
            </w:r>
          </w:p>
        </w:tc>
        <w:tc>
          <w:tcPr>
            <w:tcW w:w="1927" w:type="dxa"/>
            <w:shd w:val="clear" w:color="auto" w:fill="auto"/>
          </w:tcPr>
          <w:p w:rsidR="00DE6177" w:rsidRPr="00893011" w:rsidRDefault="00DE6177" w:rsidP="00DE6177">
            <w:r w:rsidRPr="00893011">
              <w:t>Wg załącznika nr 2 do umowy</w:t>
            </w:r>
          </w:p>
        </w:tc>
        <w:tc>
          <w:tcPr>
            <w:tcW w:w="1913" w:type="dxa"/>
            <w:shd w:val="clear" w:color="auto" w:fill="auto"/>
          </w:tcPr>
          <w:p w:rsidR="00DE6177" w:rsidRPr="00893011" w:rsidRDefault="00DE6177" w:rsidP="00DE6177"/>
        </w:tc>
        <w:tc>
          <w:tcPr>
            <w:tcW w:w="913" w:type="dxa"/>
            <w:shd w:val="clear" w:color="auto" w:fill="auto"/>
          </w:tcPr>
          <w:p w:rsidR="00DE6177" w:rsidRPr="00893011" w:rsidRDefault="00DE6177" w:rsidP="00DE6177"/>
        </w:tc>
        <w:tc>
          <w:tcPr>
            <w:tcW w:w="1985" w:type="dxa"/>
          </w:tcPr>
          <w:p w:rsidR="00DE6177" w:rsidRPr="00893011" w:rsidRDefault="00DE6177" w:rsidP="00DE6177"/>
        </w:tc>
      </w:tr>
      <w:tr w:rsidR="00DE6177" w:rsidRPr="00893011" w:rsidTr="00DE6177">
        <w:tc>
          <w:tcPr>
            <w:tcW w:w="654" w:type="dxa"/>
          </w:tcPr>
          <w:p w:rsidR="00DE6177" w:rsidRPr="00893011" w:rsidRDefault="00DE6177" w:rsidP="00DE6177">
            <w:r w:rsidRPr="00893011">
              <w:t>14.</w:t>
            </w:r>
          </w:p>
        </w:tc>
        <w:tc>
          <w:tcPr>
            <w:tcW w:w="2072" w:type="dxa"/>
          </w:tcPr>
          <w:p w:rsidR="004D60F9" w:rsidRPr="00893011" w:rsidRDefault="004D60F9" w:rsidP="00DE6177"/>
          <w:p w:rsidR="00DE6177" w:rsidRPr="00893011" w:rsidRDefault="00DE6177" w:rsidP="00DE6177">
            <w:r w:rsidRPr="00893011">
              <w:t>PT Hrubieszów</w:t>
            </w:r>
          </w:p>
        </w:tc>
        <w:tc>
          <w:tcPr>
            <w:tcW w:w="1927" w:type="dxa"/>
            <w:shd w:val="clear" w:color="auto" w:fill="auto"/>
          </w:tcPr>
          <w:p w:rsidR="00DE6177" w:rsidRPr="00893011" w:rsidRDefault="00DE6177" w:rsidP="00DE6177">
            <w:r w:rsidRPr="00893011">
              <w:t>Wg załącznika nr 2 do umowy</w:t>
            </w:r>
          </w:p>
        </w:tc>
        <w:tc>
          <w:tcPr>
            <w:tcW w:w="1913" w:type="dxa"/>
            <w:shd w:val="clear" w:color="auto" w:fill="auto"/>
          </w:tcPr>
          <w:p w:rsidR="00DE6177" w:rsidRPr="00893011" w:rsidRDefault="00DE6177" w:rsidP="00DE6177"/>
        </w:tc>
        <w:tc>
          <w:tcPr>
            <w:tcW w:w="913" w:type="dxa"/>
            <w:shd w:val="clear" w:color="auto" w:fill="auto"/>
          </w:tcPr>
          <w:p w:rsidR="00DE6177" w:rsidRPr="00893011" w:rsidRDefault="00DE6177" w:rsidP="00DE6177"/>
        </w:tc>
        <w:tc>
          <w:tcPr>
            <w:tcW w:w="1985" w:type="dxa"/>
          </w:tcPr>
          <w:p w:rsidR="00DE6177" w:rsidRPr="00893011" w:rsidRDefault="00DE6177" w:rsidP="00DE6177"/>
        </w:tc>
      </w:tr>
      <w:tr w:rsidR="00DE6177" w:rsidRPr="00893011" w:rsidTr="00DE6177">
        <w:tc>
          <w:tcPr>
            <w:tcW w:w="654" w:type="dxa"/>
          </w:tcPr>
          <w:p w:rsidR="00DE6177" w:rsidRPr="00893011" w:rsidRDefault="00DE6177" w:rsidP="00DE6177">
            <w:r w:rsidRPr="00893011">
              <w:t>15.</w:t>
            </w:r>
          </w:p>
        </w:tc>
        <w:tc>
          <w:tcPr>
            <w:tcW w:w="2072" w:type="dxa"/>
          </w:tcPr>
          <w:p w:rsidR="00DE6177" w:rsidRPr="00893011" w:rsidRDefault="004D60F9" w:rsidP="00DE6177">
            <w:pPr>
              <w:jc w:val="both"/>
            </w:pPr>
            <w:r w:rsidRPr="00893011">
              <w:t xml:space="preserve">PT </w:t>
            </w:r>
            <w:r w:rsidR="00DE6177" w:rsidRPr="00893011">
              <w:t>Tomaszów Lubelski</w:t>
            </w:r>
          </w:p>
        </w:tc>
        <w:tc>
          <w:tcPr>
            <w:tcW w:w="1927" w:type="dxa"/>
            <w:shd w:val="clear" w:color="auto" w:fill="auto"/>
          </w:tcPr>
          <w:p w:rsidR="00DE6177" w:rsidRPr="00893011" w:rsidRDefault="00DE6177" w:rsidP="00DE6177">
            <w:r w:rsidRPr="00893011">
              <w:t>Wg załącznika nr 2 do umowy</w:t>
            </w:r>
          </w:p>
        </w:tc>
        <w:tc>
          <w:tcPr>
            <w:tcW w:w="1913" w:type="dxa"/>
            <w:shd w:val="clear" w:color="auto" w:fill="auto"/>
          </w:tcPr>
          <w:p w:rsidR="00DE6177" w:rsidRPr="00893011" w:rsidRDefault="00DE6177" w:rsidP="00DE6177"/>
        </w:tc>
        <w:tc>
          <w:tcPr>
            <w:tcW w:w="913" w:type="dxa"/>
            <w:shd w:val="clear" w:color="auto" w:fill="auto"/>
          </w:tcPr>
          <w:p w:rsidR="00DE6177" w:rsidRPr="00893011" w:rsidRDefault="00DE6177" w:rsidP="00DE6177"/>
        </w:tc>
        <w:tc>
          <w:tcPr>
            <w:tcW w:w="1985" w:type="dxa"/>
          </w:tcPr>
          <w:p w:rsidR="00DE6177" w:rsidRPr="00893011" w:rsidRDefault="00DE6177" w:rsidP="00DE6177"/>
        </w:tc>
      </w:tr>
      <w:tr w:rsidR="00DE6177" w:rsidRPr="00893011" w:rsidTr="00DE6177">
        <w:tc>
          <w:tcPr>
            <w:tcW w:w="654" w:type="dxa"/>
          </w:tcPr>
          <w:p w:rsidR="00DE6177" w:rsidRPr="00893011" w:rsidRDefault="00DE6177" w:rsidP="00DE6177">
            <w:r w:rsidRPr="00893011">
              <w:t>16.</w:t>
            </w:r>
          </w:p>
        </w:tc>
        <w:tc>
          <w:tcPr>
            <w:tcW w:w="2072" w:type="dxa"/>
          </w:tcPr>
          <w:p w:rsidR="004D60F9" w:rsidRPr="00893011" w:rsidRDefault="004D60F9" w:rsidP="00DE6177"/>
          <w:p w:rsidR="00DE6177" w:rsidRPr="00893011" w:rsidRDefault="00DE6177" w:rsidP="00DE6177">
            <w:r w:rsidRPr="00893011">
              <w:t>PT Zamość</w:t>
            </w:r>
          </w:p>
        </w:tc>
        <w:tc>
          <w:tcPr>
            <w:tcW w:w="1927" w:type="dxa"/>
            <w:shd w:val="clear" w:color="auto" w:fill="auto"/>
          </w:tcPr>
          <w:p w:rsidR="00DE6177" w:rsidRPr="00893011" w:rsidRDefault="00DE6177" w:rsidP="00DE6177">
            <w:r w:rsidRPr="00893011">
              <w:t>Wg załącznika nr 2 do umowy</w:t>
            </w:r>
          </w:p>
        </w:tc>
        <w:tc>
          <w:tcPr>
            <w:tcW w:w="1913" w:type="dxa"/>
            <w:shd w:val="clear" w:color="auto" w:fill="auto"/>
          </w:tcPr>
          <w:p w:rsidR="00DE6177" w:rsidRPr="00893011" w:rsidRDefault="00DE6177" w:rsidP="00DE6177"/>
        </w:tc>
        <w:tc>
          <w:tcPr>
            <w:tcW w:w="913" w:type="dxa"/>
            <w:shd w:val="clear" w:color="auto" w:fill="auto"/>
          </w:tcPr>
          <w:p w:rsidR="00DE6177" w:rsidRPr="00893011" w:rsidRDefault="00DE6177" w:rsidP="00DE6177"/>
        </w:tc>
        <w:tc>
          <w:tcPr>
            <w:tcW w:w="1985" w:type="dxa"/>
          </w:tcPr>
          <w:p w:rsidR="00DE6177" w:rsidRPr="00893011" w:rsidRDefault="00DE6177" w:rsidP="00DE6177"/>
        </w:tc>
      </w:tr>
      <w:tr w:rsidR="00DE6177" w:rsidRPr="00893011" w:rsidTr="00DE6177">
        <w:tc>
          <w:tcPr>
            <w:tcW w:w="654" w:type="dxa"/>
          </w:tcPr>
          <w:p w:rsidR="00DE6177" w:rsidRPr="00893011" w:rsidRDefault="00DE6177" w:rsidP="00DE6177">
            <w:r w:rsidRPr="00893011">
              <w:t>17.</w:t>
            </w:r>
          </w:p>
        </w:tc>
        <w:tc>
          <w:tcPr>
            <w:tcW w:w="2072" w:type="dxa"/>
          </w:tcPr>
          <w:p w:rsidR="004D60F9" w:rsidRPr="00893011" w:rsidRDefault="004D60F9" w:rsidP="00DE6177"/>
          <w:p w:rsidR="00DE6177" w:rsidRPr="00893011" w:rsidRDefault="00DE6177" w:rsidP="00DE6177">
            <w:r w:rsidRPr="00893011">
              <w:t>PT Chełm</w:t>
            </w:r>
          </w:p>
        </w:tc>
        <w:tc>
          <w:tcPr>
            <w:tcW w:w="1927" w:type="dxa"/>
            <w:shd w:val="clear" w:color="auto" w:fill="auto"/>
          </w:tcPr>
          <w:p w:rsidR="00DE6177" w:rsidRPr="00893011" w:rsidRDefault="00DE6177" w:rsidP="00DE6177">
            <w:r w:rsidRPr="00893011">
              <w:t>Wg załącznika nr 2 do umowy</w:t>
            </w:r>
          </w:p>
        </w:tc>
        <w:tc>
          <w:tcPr>
            <w:tcW w:w="1913" w:type="dxa"/>
            <w:shd w:val="clear" w:color="auto" w:fill="auto"/>
          </w:tcPr>
          <w:p w:rsidR="00DE6177" w:rsidRPr="00893011" w:rsidRDefault="00DE6177" w:rsidP="00DE6177"/>
        </w:tc>
        <w:tc>
          <w:tcPr>
            <w:tcW w:w="913" w:type="dxa"/>
            <w:shd w:val="clear" w:color="auto" w:fill="auto"/>
          </w:tcPr>
          <w:p w:rsidR="00DE6177" w:rsidRPr="00893011" w:rsidRDefault="00DE6177" w:rsidP="00DE6177"/>
        </w:tc>
        <w:tc>
          <w:tcPr>
            <w:tcW w:w="1985" w:type="dxa"/>
          </w:tcPr>
          <w:p w:rsidR="00DE6177" w:rsidRPr="00893011" w:rsidRDefault="00DE6177" w:rsidP="00DE6177"/>
        </w:tc>
      </w:tr>
      <w:tr w:rsidR="00DE6177" w:rsidRPr="00893011" w:rsidTr="00DE6177">
        <w:tc>
          <w:tcPr>
            <w:tcW w:w="654" w:type="dxa"/>
          </w:tcPr>
          <w:p w:rsidR="00DE6177" w:rsidRPr="00893011" w:rsidRDefault="00DE6177" w:rsidP="00DE6177">
            <w:r w:rsidRPr="00893011">
              <w:t>18.</w:t>
            </w:r>
          </w:p>
        </w:tc>
        <w:tc>
          <w:tcPr>
            <w:tcW w:w="2072" w:type="dxa"/>
          </w:tcPr>
          <w:p w:rsidR="004D60F9" w:rsidRPr="00893011" w:rsidRDefault="004D60F9" w:rsidP="00DE6177"/>
          <w:p w:rsidR="00DE6177" w:rsidRPr="00893011" w:rsidRDefault="00DE6177" w:rsidP="00DE6177">
            <w:r w:rsidRPr="00893011">
              <w:t>PT Krasnystaw</w:t>
            </w:r>
          </w:p>
        </w:tc>
        <w:tc>
          <w:tcPr>
            <w:tcW w:w="1927" w:type="dxa"/>
            <w:shd w:val="clear" w:color="auto" w:fill="auto"/>
          </w:tcPr>
          <w:p w:rsidR="00DE6177" w:rsidRPr="00893011" w:rsidRDefault="00DE6177" w:rsidP="00DE6177">
            <w:r w:rsidRPr="00893011">
              <w:t>Wg załącznika nr 2 do umowy</w:t>
            </w:r>
          </w:p>
        </w:tc>
        <w:tc>
          <w:tcPr>
            <w:tcW w:w="1913" w:type="dxa"/>
            <w:shd w:val="clear" w:color="auto" w:fill="auto"/>
          </w:tcPr>
          <w:p w:rsidR="00DE6177" w:rsidRPr="00893011" w:rsidRDefault="00DE6177" w:rsidP="00DE6177"/>
        </w:tc>
        <w:tc>
          <w:tcPr>
            <w:tcW w:w="913" w:type="dxa"/>
            <w:shd w:val="clear" w:color="auto" w:fill="auto"/>
          </w:tcPr>
          <w:p w:rsidR="00DE6177" w:rsidRPr="00893011" w:rsidRDefault="00DE6177" w:rsidP="00DE6177"/>
        </w:tc>
        <w:tc>
          <w:tcPr>
            <w:tcW w:w="1985" w:type="dxa"/>
          </w:tcPr>
          <w:p w:rsidR="00DE6177" w:rsidRPr="00893011" w:rsidRDefault="00DE6177" w:rsidP="00DE6177"/>
        </w:tc>
      </w:tr>
      <w:tr w:rsidR="00DE6177" w:rsidRPr="00893011" w:rsidTr="00DE6177">
        <w:tc>
          <w:tcPr>
            <w:tcW w:w="654" w:type="dxa"/>
          </w:tcPr>
          <w:p w:rsidR="00DE6177" w:rsidRPr="00893011" w:rsidRDefault="00DE6177" w:rsidP="00DE6177">
            <w:r w:rsidRPr="00893011">
              <w:t>19.</w:t>
            </w:r>
          </w:p>
        </w:tc>
        <w:tc>
          <w:tcPr>
            <w:tcW w:w="2072" w:type="dxa"/>
          </w:tcPr>
          <w:p w:rsidR="004D60F9" w:rsidRPr="00893011" w:rsidRDefault="004D60F9" w:rsidP="00DE6177"/>
          <w:p w:rsidR="00DE6177" w:rsidRPr="00893011" w:rsidRDefault="00DE6177" w:rsidP="00DE6177">
            <w:r w:rsidRPr="00893011">
              <w:t>PT Włodawa</w:t>
            </w:r>
          </w:p>
        </w:tc>
        <w:tc>
          <w:tcPr>
            <w:tcW w:w="1927" w:type="dxa"/>
            <w:shd w:val="clear" w:color="auto" w:fill="auto"/>
          </w:tcPr>
          <w:p w:rsidR="00DE6177" w:rsidRPr="00893011" w:rsidRDefault="00DE6177" w:rsidP="00DE6177">
            <w:r w:rsidRPr="00893011">
              <w:t>Wg załącznika nr 2 do umowy</w:t>
            </w:r>
          </w:p>
        </w:tc>
        <w:tc>
          <w:tcPr>
            <w:tcW w:w="1913" w:type="dxa"/>
            <w:shd w:val="clear" w:color="auto" w:fill="auto"/>
          </w:tcPr>
          <w:p w:rsidR="00DE6177" w:rsidRPr="00893011" w:rsidRDefault="00DE6177" w:rsidP="00DE6177"/>
        </w:tc>
        <w:tc>
          <w:tcPr>
            <w:tcW w:w="913" w:type="dxa"/>
            <w:shd w:val="clear" w:color="auto" w:fill="auto"/>
          </w:tcPr>
          <w:p w:rsidR="00DE6177" w:rsidRPr="00893011" w:rsidRDefault="00DE6177" w:rsidP="00DE6177"/>
        </w:tc>
        <w:tc>
          <w:tcPr>
            <w:tcW w:w="1985" w:type="dxa"/>
          </w:tcPr>
          <w:p w:rsidR="00DE6177" w:rsidRPr="00893011" w:rsidRDefault="00DE6177" w:rsidP="00DE6177"/>
        </w:tc>
      </w:tr>
      <w:tr w:rsidR="00DE6177" w:rsidRPr="00893011" w:rsidTr="00DE6177">
        <w:tc>
          <w:tcPr>
            <w:tcW w:w="654" w:type="dxa"/>
          </w:tcPr>
          <w:p w:rsidR="00DE6177" w:rsidRPr="00893011" w:rsidRDefault="00DE6177" w:rsidP="00DE6177">
            <w:r w:rsidRPr="00893011">
              <w:t>20.</w:t>
            </w:r>
          </w:p>
        </w:tc>
        <w:tc>
          <w:tcPr>
            <w:tcW w:w="2072" w:type="dxa"/>
          </w:tcPr>
          <w:p w:rsidR="004D60F9" w:rsidRPr="00893011" w:rsidRDefault="004D60F9" w:rsidP="00DE6177"/>
          <w:p w:rsidR="00DE6177" w:rsidRPr="00893011" w:rsidRDefault="00DE6177" w:rsidP="00DE6177">
            <w:r w:rsidRPr="00893011">
              <w:t>PT Radzyń Podlaski</w:t>
            </w:r>
          </w:p>
        </w:tc>
        <w:tc>
          <w:tcPr>
            <w:tcW w:w="1927" w:type="dxa"/>
            <w:shd w:val="clear" w:color="auto" w:fill="auto"/>
          </w:tcPr>
          <w:p w:rsidR="00DE6177" w:rsidRPr="00893011" w:rsidRDefault="00DE6177" w:rsidP="00DE6177">
            <w:r w:rsidRPr="00893011">
              <w:t>Wg załącznika nr 2 do umowy</w:t>
            </w:r>
          </w:p>
        </w:tc>
        <w:tc>
          <w:tcPr>
            <w:tcW w:w="1913" w:type="dxa"/>
            <w:shd w:val="clear" w:color="auto" w:fill="auto"/>
          </w:tcPr>
          <w:p w:rsidR="00DE6177" w:rsidRPr="00893011" w:rsidRDefault="00DE6177" w:rsidP="00DE6177"/>
        </w:tc>
        <w:tc>
          <w:tcPr>
            <w:tcW w:w="913" w:type="dxa"/>
            <w:shd w:val="clear" w:color="auto" w:fill="auto"/>
          </w:tcPr>
          <w:p w:rsidR="00DE6177" w:rsidRPr="00893011" w:rsidRDefault="00DE6177" w:rsidP="00DE6177"/>
        </w:tc>
        <w:tc>
          <w:tcPr>
            <w:tcW w:w="1985" w:type="dxa"/>
          </w:tcPr>
          <w:p w:rsidR="00DE6177" w:rsidRPr="00893011" w:rsidRDefault="00DE6177" w:rsidP="00DE6177"/>
        </w:tc>
      </w:tr>
      <w:tr w:rsidR="00DE6177" w:rsidRPr="00893011" w:rsidTr="00DE6177">
        <w:tc>
          <w:tcPr>
            <w:tcW w:w="654" w:type="dxa"/>
          </w:tcPr>
          <w:p w:rsidR="00DE6177" w:rsidRPr="00893011" w:rsidRDefault="00DE6177" w:rsidP="00DE6177">
            <w:r w:rsidRPr="00893011">
              <w:t>21.</w:t>
            </w:r>
          </w:p>
        </w:tc>
        <w:tc>
          <w:tcPr>
            <w:tcW w:w="2072" w:type="dxa"/>
          </w:tcPr>
          <w:p w:rsidR="004D60F9" w:rsidRPr="00893011" w:rsidRDefault="004D60F9" w:rsidP="00DE6177"/>
          <w:p w:rsidR="00DE6177" w:rsidRPr="00893011" w:rsidRDefault="00DE6177" w:rsidP="00DE6177">
            <w:r w:rsidRPr="00893011">
              <w:t>PT Biała Podlaska</w:t>
            </w:r>
          </w:p>
        </w:tc>
        <w:tc>
          <w:tcPr>
            <w:tcW w:w="1927" w:type="dxa"/>
            <w:shd w:val="clear" w:color="auto" w:fill="auto"/>
          </w:tcPr>
          <w:p w:rsidR="00DE6177" w:rsidRPr="00893011" w:rsidRDefault="00DE6177" w:rsidP="00DE6177">
            <w:r w:rsidRPr="00893011">
              <w:t>Wg załącznika nr 2 do umowy</w:t>
            </w:r>
          </w:p>
        </w:tc>
        <w:tc>
          <w:tcPr>
            <w:tcW w:w="1913" w:type="dxa"/>
            <w:shd w:val="clear" w:color="auto" w:fill="auto"/>
          </w:tcPr>
          <w:p w:rsidR="00DE6177" w:rsidRPr="00893011" w:rsidRDefault="00DE6177" w:rsidP="00DE6177"/>
        </w:tc>
        <w:tc>
          <w:tcPr>
            <w:tcW w:w="913" w:type="dxa"/>
            <w:shd w:val="clear" w:color="auto" w:fill="auto"/>
          </w:tcPr>
          <w:p w:rsidR="00DE6177" w:rsidRPr="00893011" w:rsidRDefault="00DE6177" w:rsidP="00DE6177"/>
        </w:tc>
        <w:tc>
          <w:tcPr>
            <w:tcW w:w="1985" w:type="dxa"/>
          </w:tcPr>
          <w:p w:rsidR="00DE6177" w:rsidRPr="00893011" w:rsidRDefault="00DE6177" w:rsidP="00DE6177"/>
        </w:tc>
      </w:tr>
      <w:tr w:rsidR="00DE6177" w:rsidRPr="00893011" w:rsidTr="00DE6177">
        <w:tc>
          <w:tcPr>
            <w:tcW w:w="654" w:type="dxa"/>
          </w:tcPr>
          <w:p w:rsidR="00DE6177" w:rsidRPr="00893011" w:rsidRDefault="00DE6177" w:rsidP="00DE6177">
            <w:r w:rsidRPr="00893011">
              <w:t>22.</w:t>
            </w:r>
          </w:p>
        </w:tc>
        <w:tc>
          <w:tcPr>
            <w:tcW w:w="2072" w:type="dxa"/>
          </w:tcPr>
          <w:p w:rsidR="004D60F9" w:rsidRPr="00893011" w:rsidRDefault="004D60F9" w:rsidP="00DE6177"/>
          <w:p w:rsidR="00DE6177" w:rsidRPr="00893011" w:rsidRDefault="00DE6177" w:rsidP="00DE6177">
            <w:r w:rsidRPr="00893011">
              <w:t>PT Łuków</w:t>
            </w:r>
          </w:p>
        </w:tc>
        <w:tc>
          <w:tcPr>
            <w:tcW w:w="1927" w:type="dxa"/>
            <w:shd w:val="clear" w:color="auto" w:fill="auto"/>
          </w:tcPr>
          <w:p w:rsidR="00DE6177" w:rsidRPr="00893011" w:rsidRDefault="00DE6177" w:rsidP="00DE6177">
            <w:r w:rsidRPr="00893011">
              <w:t>Wg załącznika nr 2 do umowy</w:t>
            </w:r>
          </w:p>
        </w:tc>
        <w:tc>
          <w:tcPr>
            <w:tcW w:w="1913" w:type="dxa"/>
            <w:shd w:val="clear" w:color="auto" w:fill="auto"/>
          </w:tcPr>
          <w:p w:rsidR="00DE6177" w:rsidRPr="00893011" w:rsidRDefault="00DE6177" w:rsidP="00DE6177"/>
        </w:tc>
        <w:tc>
          <w:tcPr>
            <w:tcW w:w="913" w:type="dxa"/>
            <w:shd w:val="clear" w:color="auto" w:fill="auto"/>
          </w:tcPr>
          <w:p w:rsidR="00DE6177" w:rsidRPr="00893011" w:rsidRDefault="00DE6177" w:rsidP="00DE6177"/>
        </w:tc>
        <w:tc>
          <w:tcPr>
            <w:tcW w:w="1985" w:type="dxa"/>
          </w:tcPr>
          <w:p w:rsidR="00DE6177" w:rsidRPr="00893011" w:rsidRDefault="00DE6177" w:rsidP="00DE6177"/>
        </w:tc>
      </w:tr>
      <w:tr w:rsidR="00DE6177" w:rsidRPr="00893011" w:rsidTr="00DE6177">
        <w:tc>
          <w:tcPr>
            <w:tcW w:w="654" w:type="dxa"/>
          </w:tcPr>
          <w:p w:rsidR="00DE6177" w:rsidRPr="00893011" w:rsidRDefault="00DE6177" w:rsidP="00DE6177">
            <w:r w:rsidRPr="00893011">
              <w:t>23.</w:t>
            </w:r>
          </w:p>
        </w:tc>
        <w:tc>
          <w:tcPr>
            <w:tcW w:w="2072" w:type="dxa"/>
          </w:tcPr>
          <w:p w:rsidR="004D60F9" w:rsidRPr="00893011" w:rsidRDefault="004D60F9" w:rsidP="00DE6177"/>
          <w:p w:rsidR="00DE6177" w:rsidRPr="00893011" w:rsidRDefault="00DE6177" w:rsidP="00DE6177">
            <w:r w:rsidRPr="00893011">
              <w:t>PT Parczew</w:t>
            </w:r>
          </w:p>
        </w:tc>
        <w:tc>
          <w:tcPr>
            <w:tcW w:w="1927" w:type="dxa"/>
            <w:shd w:val="clear" w:color="auto" w:fill="auto"/>
          </w:tcPr>
          <w:p w:rsidR="00DE6177" w:rsidRPr="00893011" w:rsidRDefault="00DE6177" w:rsidP="00DE6177">
            <w:r w:rsidRPr="00893011">
              <w:t>Wg załącznika nr 2 do umowy</w:t>
            </w:r>
          </w:p>
        </w:tc>
        <w:tc>
          <w:tcPr>
            <w:tcW w:w="1913" w:type="dxa"/>
            <w:shd w:val="clear" w:color="auto" w:fill="auto"/>
          </w:tcPr>
          <w:p w:rsidR="00DE6177" w:rsidRPr="00893011" w:rsidRDefault="00DE6177" w:rsidP="00DE6177"/>
        </w:tc>
        <w:tc>
          <w:tcPr>
            <w:tcW w:w="913" w:type="dxa"/>
            <w:shd w:val="clear" w:color="auto" w:fill="auto"/>
          </w:tcPr>
          <w:p w:rsidR="00DE6177" w:rsidRPr="00893011" w:rsidRDefault="00DE6177" w:rsidP="00DE6177"/>
        </w:tc>
        <w:tc>
          <w:tcPr>
            <w:tcW w:w="1985" w:type="dxa"/>
          </w:tcPr>
          <w:p w:rsidR="00DE6177" w:rsidRPr="00893011" w:rsidRDefault="00DE6177" w:rsidP="00DE6177"/>
        </w:tc>
      </w:tr>
      <w:tr w:rsidR="00DE6177" w:rsidRPr="00893011" w:rsidTr="00DE6177">
        <w:tc>
          <w:tcPr>
            <w:tcW w:w="4653" w:type="dxa"/>
            <w:gridSpan w:val="3"/>
          </w:tcPr>
          <w:p w:rsidR="00DE6177" w:rsidRPr="00893011" w:rsidRDefault="00DE6177" w:rsidP="00DE6177">
            <w:pPr>
              <w:jc w:val="center"/>
              <w:rPr>
                <w:b/>
              </w:rPr>
            </w:pPr>
          </w:p>
          <w:p w:rsidR="00DE6177" w:rsidRPr="00893011" w:rsidRDefault="00DE6177" w:rsidP="00DE6177">
            <w:pPr>
              <w:jc w:val="center"/>
              <w:rPr>
                <w:b/>
              </w:rPr>
            </w:pPr>
            <w:r w:rsidRPr="00893011">
              <w:rPr>
                <w:b/>
              </w:rPr>
              <w:t>Wartość ogółem (suma pozycji 1-23)*:</w:t>
            </w:r>
          </w:p>
        </w:tc>
        <w:tc>
          <w:tcPr>
            <w:tcW w:w="1913" w:type="dxa"/>
          </w:tcPr>
          <w:p w:rsidR="00DE6177" w:rsidRPr="00893011" w:rsidRDefault="00DE6177" w:rsidP="00DE6177"/>
        </w:tc>
        <w:tc>
          <w:tcPr>
            <w:tcW w:w="913" w:type="dxa"/>
          </w:tcPr>
          <w:p w:rsidR="00DE6177" w:rsidRPr="00893011" w:rsidRDefault="00DE6177" w:rsidP="00DE6177"/>
        </w:tc>
        <w:tc>
          <w:tcPr>
            <w:tcW w:w="1985" w:type="dxa"/>
          </w:tcPr>
          <w:p w:rsidR="00DE6177" w:rsidRPr="00893011" w:rsidRDefault="00DE6177" w:rsidP="00DE6177"/>
        </w:tc>
      </w:tr>
    </w:tbl>
    <w:p w:rsidR="00DE6177" w:rsidRPr="00893011" w:rsidRDefault="00DE6177" w:rsidP="00DE6177">
      <w:pPr>
        <w:rPr>
          <w:b/>
        </w:rPr>
      </w:pPr>
      <w:r w:rsidRPr="00893011">
        <w:rPr>
          <w:b/>
        </w:rPr>
        <w:t xml:space="preserve">*Wartość ogółem netto i brutto  należy przenieść do pkt. 2 </w:t>
      </w:r>
      <w:proofErr w:type="spellStart"/>
      <w:r w:rsidRPr="00893011">
        <w:rPr>
          <w:b/>
        </w:rPr>
        <w:t>ppkt</w:t>
      </w:r>
      <w:proofErr w:type="spellEnd"/>
      <w:r w:rsidRPr="00893011">
        <w:rPr>
          <w:b/>
        </w:rPr>
        <w:t>. 1 Formularza Oferty</w:t>
      </w:r>
    </w:p>
    <w:p w:rsidR="00102F41" w:rsidRDefault="00102F41" w:rsidP="001C68C3">
      <w:pPr>
        <w:shd w:val="clear" w:color="auto" w:fill="FFFFFF"/>
        <w:spacing w:before="840" w:line="245" w:lineRule="exact"/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ab/>
      </w:r>
      <w:r>
        <w:rPr>
          <w:iCs/>
          <w:color w:val="000000"/>
          <w:sz w:val="22"/>
          <w:szCs w:val="22"/>
        </w:rPr>
        <w:tab/>
      </w:r>
      <w:r>
        <w:rPr>
          <w:iCs/>
          <w:color w:val="000000"/>
          <w:sz w:val="22"/>
          <w:szCs w:val="22"/>
        </w:rPr>
        <w:tab/>
      </w:r>
      <w:r>
        <w:rPr>
          <w:iCs/>
          <w:color w:val="000000"/>
          <w:sz w:val="22"/>
          <w:szCs w:val="22"/>
        </w:rPr>
        <w:tab/>
      </w:r>
      <w:r>
        <w:rPr>
          <w:iCs/>
          <w:color w:val="000000"/>
          <w:sz w:val="22"/>
          <w:szCs w:val="22"/>
        </w:rPr>
        <w:tab/>
      </w:r>
      <w:r>
        <w:rPr>
          <w:iCs/>
          <w:color w:val="000000"/>
          <w:sz w:val="22"/>
          <w:szCs w:val="22"/>
        </w:rPr>
        <w:tab/>
      </w:r>
      <w:r>
        <w:rPr>
          <w:iCs/>
          <w:color w:val="000000"/>
          <w:sz w:val="22"/>
          <w:szCs w:val="22"/>
        </w:rPr>
        <w:tab/>
      </w:r>
      <w:r>
        <w:rPr>
          <w:iCs/>
          <w:color w:val="000000"/>
          <w:sz w:val="22"/>
          <w:szCs w:val="22"/>
        </w:rPr>
        <w:tab/>
        <w:t>……………………………………..</w:t>
      </w:r>
    </w:p>
    <w:p w:rsidR="00DE6177" w:rsidRPr="001C68C3" w:rsidRDefault="00DE6177" w:rsidP="00102F41">
      <w:pPr>
        <w:shd w:val="clear" w:color="auto" w:fill="FFFFFF"/>
        <w:ind w:left="5664"/>
        <w:rPr>
          <w:iCs/>
          <w:color w:val="000000"/>
          <w:sz w:val="22"/>
          <w:szCs w:val="22"/>
        </w:rPr>
      </w:pPr>
      <w:r w:rsidRPr="001C68C3">
        <w:rPr>
          <w:iCs/>
          <w:color w:val="000000"/>
          <w:sz w:val="22"/>
          <w:szCs w:val="22"/>
        </w:rPr>
        <w:t xml:space="preserve">(pieczęć i podpis osoby uprawnionej </w:t>
      </w:r>
      <w:r w:rsidRPr="001C68C3">
        <w:rPr>
          <w:iCs/>
          <w:color w:val="000000"/>
          <w:sz w:val="22"/>
          <w:szCs w:val="22"/>
        </w:rPr>
        <w:br/>
      </w:r>
      <w:r w:rsidR="00102F41" w:rsidRPr="001C68C3">
        <w:rPr>
          <w:iCs/>
          <w:color w:val="000000"/>
          <w:sz w:val="22"/>
          <w:szCs w:val="22"/>
        </w:rPr>
        <w:t xml:space="preserve">    </w:t>
      </w:r>
      <w:r w:rsidRPr="001C68C3">
        <w:rPr>
          <w:iCs/>
          <w:color w:val="000000"/>
          <w:sz w:val="22"/>
          <w:szCs w:val="22"/>
        </w:rPr>
        <w:t>do składania oświadczeń woli</w:t>
      </w:r>
      <w:r w:rsidRPr="008103B4">
        <w:rPr>
          <w:iCs/>
          <w:color w:val="000000"/>
        </w:rPr>
        <w:t xml:space="preserve"> </w:t>
      </w:r>
      <w:r w:rsidR="00102F41" w:rsidRPr="008103B4">
        <w:rPr>
          <w:iCs/>
          <w:color w:val="000000"/>
        </w:rPr>
        <w:br/>
      </w:r>
      <w:r w:rsidR="00102F41" w:rsidRPr="001C68C3">
        <w:rPr>
          <w:iCs/>
          <w:color w:val="000000"/>
          <w:sz w:val="22"/>
          <w:szCs w:val="22"/>
        </w:rPr>
        <w:t xml:space="preserve">         </w:t>
      </w:r>
      <w:r w:rsidRPr="001C68C3">
        <w:rPr>
          <w:iCs/>
          <w:color w:val="000000"/>
          <w:sz w:val="22"/>
          <w:szCs w:val="22"/>
        </w:rPr>
        <w:t>w imieniu Wykonawcy)</w:t>
      </w:r>
    </w:p>
    <w:sectPr w:rsidR="00DE6177" w:rsidRPr="001C68C3" w:rsidSect="00FF7997">
      <w:headerReference w:type="default" r:id="rId8"/>
      <w:footerReference w:type="default" r:id="rId9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2D1" w:rsidRDefault="007562D1" w:rsidP="00146C7A">
      <w:r>
        <w:separator/>
      </w:r>
    </w:p>
  </w:endnote>
  <w:endnote w:type="continuationSeparator" w:id="0">
    <w:p w:rsidR="007562D1" w:rsidRDefault="007562D1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Content>
      <w:p w:rsidR="007562D1" w:rsidRDefault="007562D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096">
          <w:rPr>
            <w:noProof/>
          </w:rPr>
          <w:t>3</w:t>
        </w:r>
        <w:r>
          <w:fldChar w:fldCharType="end"/>
        </w:r>
      </w:p>
    </w:sdtContent>
  </w:sdt>
  <w:p w:rsidR="007562D1" w:rsidRDefault="007562D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2D1" w:rsidRDefault="007562D1" w:rsidP="00146C7A">
      <w:r>
        <w:separator/>
      </w:r>
    </w:p>
  </w:footnote>
  <w:footnote w:type="continuationSeparator" w:id="0">
    <w:p w:rsidR="007562D1" w:rsidRDefault="007562D1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5893485"/>
      <w:docPartObj>
        <w:docPartGallery w:val="Page Numbers (Margins)"/>
        <w:docPartUnique/>
      </w:docPartObj>
    </w:sdtPr>
    <w:sdtContent>
      <w:p w:rsidR="007562D1" w:rsidRDefault="007562D1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editId="0872290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562D1" w:rsidRPr="0045719C" w:rsidRDefault="007562D1">
                              <w:pPr>
                                <w:pStyle w:val="Stopka"/>
                                <w:rPr>
                                  <w:rFonts w:eastAsiaTheme="majorEastAsia"/>
                                  <w:color w:val="FFFFFF" w:themeColor="background1"/>
                                </w:rPr>
                              </w:pPr>
                              <w:r w:rsidRPr="0045719C">
                                <w:rPr>
                                  <w:rFonts w:eastAsiaTheme="majorEastAsia"/>
                                </w:rPr>
                                <w:t>0800-OP.2300.2.51.2019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7562D1" w:rsidRPr="0045719C" w:rsidRDefault="007562D1">
                        <w:pPr>
                          <w:pStyle w:val="Stopka"/>
                          <w:rPr>
                            <w:rFonts w:eastAsiaTheme="majorEastAsia"/>
                            <w:color w:val="FFFFFF" w:themeColor="background1"/>
                          </w:rPr>
                        </w:pPr>
                        <w:r w:rsidRPr="0045719C">
                          <w:rPr>
                            <w:rFonts w:eastAsiaTheme="majorEastAsia"/>
                          </w:rPr>
                          <w:t>0800-OP.2300.2.51.2019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0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2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3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1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6"/>
  </w:num>
  <w:num w:numId="7">
    <w:abstractNumId w:val="5"/>
  </w:num>
  <w:num w:numId="8">
    <w:abstractNumId w:val="1"/>
  </w:num>
  <w:num w:numId="9">
    <w:abstractNumId w:val="0"/>
  </w:num>
  <w:num w:numId="10">
    <w:abstractNumId w:val="10"/>
  </w:num>
  <w:num w:numId="11">
    <w:abstractNumId w:val="8"/>
  </w:num>
  <w:num w:numId="12">
    <w:abstractNumId w:val="15"/>
  </w:num>
  <w:num w:numId="13">
    <w:abstractNumId w:val="13"/>
  </w:num>
  <w:num w:numId="14">
    <w:abstractNumId w:val="11"/>
  </w:num>
  <w:num w:numId="15">
    <w:abstractNumId w:val="3"/>
  </w:num>
  <w:num w:numId="16">
    <w:abstractNumId w:val="4"/>
  </w:num>
  <w:num w:numId="17">
    <w:abstractNumId w:val="2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535C"/>
    <w:rsid w:val="00061124"/>
    <w:rsid w:val="000A17CD"/>
    <w:rsid w:val="000C2BA6"/>
    <w:rsid w:val="000E7CCC"/>
    <w:rsid w:val="000F2445"/>
    <w:rsid w:val="00102F41"/>
    <w:rsid w:val="0010475F"/>
    <w:rsid w:val="00146C7A"/>
    <w:rsid w:val="001759F5"/>
    <w:rsid w:val="0017607B"/>
    <w:rsid w:val="0017637B"/>
    <w:rsid w:val="001C18AB"/>
    <w:rsid w:val="001C68C3"/>
    <w:rsid w:val="001F4D26"/>
    <w:rsid w:val="0021168F"/>
    <w:rsid w:val="002203B9"/>
    <w:rsid w:val="00272B31"/>
    <w:rsid w:val="00277F1B"/>
    <w:rsid w:val="002C72BB"/>
    <w:rsid w:val="002E2132"/>
    <w:rsid w:val="002E6096"/>
    <w:rsid w:val="0032125A"/>
    <w:rsid w:val="00326DFD"/>
    <w:rsid w:val="0034141B"/>
    <w:rsid w:val="0034171D"/>
    <w:rsid w:val="00356589"/>
    <w:rsid w:val="00385601"/>
    <w:rsid w:val="003A7CF8"/>
    <w:rsid w:val="003E22BE"/>
    <w:rsid w:val="004132F5"/>
    <w:rsid w:val="004165BD"/>
    <w:rsid w:val="00430000"/>
    <w:rsid w:val="0045719C"/>
    <w:rsid w:val="00465BF0"/>
    <w:rsid w:val="00485BAE"/>
    <w:rsid w:val="004C77E7"/>
    <w:rsid w:val="004D5009"/>
    <w:rsid w:val="004D60F9"/>
    <w:rsid w:val="005356B6"/>
    <w:rsid w:val="005829B8"/>
    <w:rsid w:val="0059616C"/>
    <w:rsid w:val="005D20D5"/>
    <w:rsid w:val="005D7B34"/>
    <w:rsid w:val="00604313"/>
    <w:rsid w:val="00604FE9"/>
    <w:rsid w:val="006118BC"/>
    <w:rsid w:val="006A4B70"/>
    <w:rsid w:val="006F07B3"/>
    <w:rsid w:val="007058DB"/>
    <w:rsid w:val="007360AC"/>
    <w:rsid w:val="007423F5"/>
    <w:rsid w:val="007562D1"/>
    <w:rsid w:val="00775DAF"/>
    <w:rsid w:val="007B0FF9"/>
    <w:rsid w:val="008103B4"/>
    <w:rsid w:val="0083750C"/>
    <w:rsid w:val="00847D15"/>
    <w:rsid w:val="00852965"/>
    <w:rsid w:val="00893011"/>
    <w:rsid w:val="008957CD"/>
    <w:rsid w:val="008D7701"/>
    <w:rsid w:val="008E7C57"/>
    <w:rsid w:val="00930FF4"/>
    <w:rsid w:val="00940144"/>
    <w:rsid w:val="009A3AD6"/>
    <w:rsid w:val="009A5286"/>
    <w:rsid w:val="009C0276"/>
    <w:rsid w:val="009E0AF9"/>
    <w:rsid w:val="009E1B3C"/>
    <w:rsid w:val="00A01AEC"/>
    <w:rsid w:val="00A348FA"/>
    <w:rsid w:val="00A41B2F"/>
    <w:rsid w:val="00A679FD"/>
    <w:rsid w:val="00A7651E"/>
    <w:rsid w:val="00AF78DD"/>
    <w:rsid w:val="00B05DA1"/>
    <w:rsid w:val="00B2657E"/>
    <w:rsid w:val="00B27249"/>
    <w:rsid w:val="00B624EE"/>
    <w:rsid w:val="00B8325E"/>
    <w:rsid w:val="00B870BC"/>
    <w:rsid w:val="00BC513F"/>
    <w:rsid w:val="00BD279D"/>
    <w:rsid w:val="00BD465B"/>
    <w:rsid w:val="00BF4ED0"/>
    <w:rsid w:val="00C06D45"/>
    <w:rsid w:val="00C4706A"/>
    <w:rsid w:val="00CB3B48"/>
    <w:rsid w:val="00D02217"/>
    <w:rsid w:val="00D02877"/>
    <w:rsid w:val="00D14B7E"/>
    <w:rsid w:val="00D308E7"/>
    <w:rsid w:val="00D637D2"/>
    <w:rsid w:val="00D74957"/>
    <w:rsid w:val="00D86726"/>
    <w:rsid w:val="00DC4999"/>
    <w:rsid w:val="00DE3FEC"/>
    <w:rsid w:val="00DE6177"/>
    <w:rsid w:val="00E05238"/>
    <w:rsid w:val="00E06AFE"/>
    <w:rsid w:val="00E2442A"/>
    <w:rsid w:val="00E37543"/>
    <w:rsid w:val="00EB6B4A"/>
    <w:rsid w:val="00F043C3"/>
    <w:rsid w:val="00F32AF5"/>
    <w:rsid w:val="00F4408A"/>
    <w:rsid w:val="00F9573F"/>
    <w:rsid w:val="00FC707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DE6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DE6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7B21A390</Template>
  <TotalTime>26</TotalTime>
  <Pages>3</Pages>
  <Words>715</Words>
  <Characters>4294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Małgorzata Olszak</cp:lastModifiedBy>
  <cp:revision>3</cp:revision>
  <cp:lastPrinted>2019-06-24T09:36:00Z</cp:lastPrinted>
  <dcterms:created xsi:type="dcterms:W3CDTF">2019-11-13T12:17:00Z</dcterms:created>
  <dcterms:modified xsi:type="dcterms:W3CDTF">2019-11-14T08:39:00Z</dcterms:modified>
</cp:coreProperties>
</file>