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7A" w:rsidRDefault="00146C7A" w:rsidP="00D308E7">
      <w:pPr>
        <w:widowControl/>
        <w:autoSpaceDE/>
        <w:autoSpaceDN/>
        <w:adjustRightInd/>
        <w:rPr>
          <w:b/>
          <w:sz w:val="22"/>
          <w:szCs w:val="22"/>
        </w:rPr>
      </w:pPr>
    </w:p>
    <w:p w:rsidR="00272B31" w:rsidRPr="004F553F" w:rsidRDefault="004165BD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4F553F">
        <w:rPr>
          <w:rFonts w:ascii="Calibri" w:hAnsi="Calibri"/>
          <w:b/>
          <w:sz w:val="21"/>
          <w:szCs w:val="21"/>
        </w:rPr>
        <w:t xml:space="preserve">Załącznik nr 1 do </w:t>
      </w:r>
      <w:r w:rsidR="00272B31" w:rsidRPr="004F553F">
        <w:rPr>
          <w:rFonts w:ascii="Calibri" w:hAnsi="Calibri"/>
          <w:b/>
          <w:sz w:val="21"/>
          <w:szCs w:val="21"/>
        </w:rPr>
        <w:t>ogłoszenia o zamówieniu</w:t>
      </w:r>
    </w:p>
    <w:p w:rsidR="004165BD" w:rsidRPr="004F553F" w:rsidRDefault="004F553F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0800-OP.2300.2.5</w:t>
      </w:r>
      <w:r w:rsidR="0017637B" w:rsidRPr="004F553F">
        <w:rPr>
          <w:rFonts w:ascii="Calibri" w:hAnsi="Calibri"/>
          <w:b/>
          <w:sz w:val="21"/>
          <w:szCs w:val="21"/>
        </w:rPr>
        <w:t>2</w:t>
      </w:r>
      <w:r w:rsidR="004165BD" w:rsidRPr="004F553F">
        <w:rPr>
          <w:rFonts w:ascii="Calibri" w:hAnsi="Calibri"/>
          <w:b/>
          <w:sz w:val="21"/>
          <w:szCs w:val="21"/>
        </w:rPr>
        <w:t>.2019</w:t>
      </w:r>
    </w:p>
    <w:p w:rsidR="00142921" w:rsidRDefault="00142921" w:rsidP="00F043C3">
      <w:pPr>
        <w:shd w:val="clear" w:color="auto" w:fill="FFFFFF"/>
        <w:spacing w:before="274"/>
        <w:ind w:left="3403"/>
        <w:rPr>
          <w:rFonts w:ascii="Calibri" w:hAnsi="Calibri"/>
          <w:b/>
          <w:bCs/>
          <w:color w:val="000000"/>
          <w:sz w:val="21"/>
          <w:szCs w:val="21"/>
        </w:rPr>
      </w:pPr>
    </w:p>
    <w:p w:rsidR="00F043C3" w:rsidRPr="004F553F" w:rsidRDefault="00F043C3" w:rsidP="00F043C3">
      <w:pPr>
        <w:shd w:val="clear" w:color="auto" w:fill="FFFFFF"/>
        <w:spacing w:before="274"/>
        <w:ind w:left="3403"/>
        <w:rPr>
          <w:rFonts w:ascii="Calibri" w:hAnsi="Calibri"/>
          <w:b/>
          <w:sz w:val="21"/>
          <w:szCs w:val="21"/>
        </w:rPr>
      </w:pPr>
      <w:r w:rsidRPr="004F553F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:rsidR="00146C7A" w:rsidRDefault="002C7488" w:rsidP="0005535C">
      <w:pPr>
        <w:shd w:val="clear" w:color="auto" w:fill="FFFFFF"/>
        <w:tabs>
          <w:tab w:val="left" w:leader="dot" w:pos="6101"/>
        </w:tabs>
        <w:jc w:val="center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d</w:t>
      </w:r>
      <w:r w:rsidRPr="00FA2AA3">
        <w:rPr>
          <w:rFonts w:ascii="Calibri" w:hAnsi="Calibri"/>
          <w:b/>
          <w:sz w:val="21"/>
          <w:szCs w:val="21"/>
        </w:rPr>
        <w:t>ostawa wraz z montażem urządzeń klimatyzacyjnych w pomieszczeniach biurowych</w:t>
      </w:r>
      <w:r>
        <w:rPr>
          <w:rFonts w:ascii="Calibri" w:hAnsi="Calibri"/>
          <w:b/>
          <w:sz w:val="21"/>
          <w:szCs w:val="21"/>
        </w:rPr>
        <w:t xml:space="preserve"> </w:t>
      </w:r>
      <w:r w:rsidRPr="00FA2AA3">
        <w:rPr>
          <w:rFonts w:ascii="Calibri" w:hAnsi="Calibri"/>
          <w:b/>
          <w:sz w:val="21"/>
          <w:szCs w:val="21"/>
        </w:rPr>
        <w:t xml:space="preserve"> i głównych ciągach komunikacyjnych siedzib Placówek Terenowych w Parczewie, Piaskach, Łęcznej, Łukowie, Tomaszowie  Lubels</w:t>
      </w:r>
      <w:r>
        <w:rPr>
          <w:rFonts w:ascii="Calibri" w:hAnsi="Calibri"/>
          <w:b/>
          <w:sz w:val="21"/>
          <w:szCs w:val="21"/>
        </w:rPr>
        <w:t>kim w podziale na części</w:t>
      </w:r>
    </w:p>
    <w:p w:rsidR="00142921" w:rsidRDefault="00142921" w:rsidP="0005535C">
      <w:pPr>
        <w:shd w:val="clear" w:color="auto" w:fill="FFFFFF"/>
        <w:tabs>
          <w:tab w:val="left" w:leader="dot" w:pos="6101"/>
        </w:tabs>
        <w:jc w:val="center"/>
        <w:rPr>
          <w:rFonts w:ascii="Calibri" w:hAnsi="Calibri"/>
          <w:sz w:val="21"/>
          <w:szCs w:val="21"/>
        </w:rPr>
      </w:pPr>
    </w:p>
    <w:p w:rsidR="00830235" w:rsidRPr="004F553F" w:rsidRDefault="00830235" w:rsidP="0005535C">
      <w:pPr>
        <w:shd w:val="clear" w:color="auto" w:fill="FFFFFF"/>
        <w:tabs>
          <w:tab w:val="left" w:leader="dot" w:pos="6101"/>
        </w:tabs>
        <w:jc w:val="center"/>
        <w:rPr>
          <w:rFonts w:ascii="Calibri" w:hAnsi="Calibri"/>
          <w:sz w:val="21"/>
          <w:szCs w:val="21"/>
        </w:rPr>
      </w:pPr>
    </w:p>
    <w:tbl>
      <w:tblPr>
        <w:tblW w:w="92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146C7A" w:rsidRPr="004F553F" w:rsidTr="006A4B70">
        <w:trPr>
          <w:trHeight w:val="300"/>
          <w:jc w:val="center"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146C7A" w:rsidRPr="004F553F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4F553F">
              <w:rPr>
                <w:rFonts w:ascii="Calibri" w:hAnsi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146C7A" w:rsidRPr="004F553F" w:rsidTr="006A4B70">
        <w:trPr>
          <w:trHeight w:val="360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46C7A" w:rsidRPr="004F553F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4F553F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/ imię i nazwisko lub firma /   </w:t>
            </w:r>
          </w:p>
        </w:tc>
      </w:tr>
      <w:tr w:rsidR="00146C7A" w:rsidRPr="004F553F" w:rsidTr="006A4B70">
        <w:trPr>
          <w:trHeight w:val="480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4F553F" w:rsidRDefault="00146C7A" w:rsidP="00146C7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4F553F">
              <w:rPr>
                <w:rFonts w:ascii="Calibri" w:hAnsi="Calibri" w:cs="TimesNewRomanPSMT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146C7A" w:rsidRPr="004F553F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4F553F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4F553F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Adres wykonawcy/adres zamieszkania: </w:t>
            </w:r>
          </w:p>
        </w:tc>
      </w:tr>
      <w:tr w:rsidR="00146C7A" w:rsidRPr="004F553F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4F553F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4F553F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4F553F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4F553F">
              <w:rPr>
                <w:rFonts w:ascii="Calibri" w:hAnsi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146C7A" w:rsidRPr="004F553F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4F553F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4F553F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4F553F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4F553F">
              <w:rPr>
                <w:rFonts w:ascii="Calibri" w:hAnsi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A4B70" w:rsidRPr="004F553F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hideMark/>
          </w:tcPr>
          <w:p w:rsidR="006A4B70" w:rsidRPr="004F553F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</w:p>
          <w:p w:rsidR="006A4B70" w:rsidRPr="004F553F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  <w:r w:rsidRPr="004F553F">
              <w:rPr>
                <w:rFonts w:ascii="Calibri" w:hAnsi="Calibri"/>
                <w:sz w:val="21"/>
                <w:szCs w:val="21"/>
              </w:rPr>
              <w:t>adres</w:t>
            </w:r>
            <w:r w:rsidRPr="004F553F">
              <w:rPr>
                <w:rFonts w:ascii="Calibri" w:hAnsi="Calibri"/>
                <w:sz w:val="21"/>
                <w:szCs w:val="21"/>
                <w:lang w:val="en-US"/>
              </w:rPr>
              <w:t xml:space="preserve"> e mail ………………………………………………………….................................................</w:t>
            </w:r>
            <w:r w:rsidR="00604313" w:rsidRPr="004F553F">
              <w:rPr>
                <w:rFonts w:ascii="Calibri" w:hAnsi="Calibri"/>
                <w:sz w:val="21"/>
                <w:szCs w:val="21"/>
                <w:lang w:val="en-US"/>
              </w:rPr>
              <w:t>...</w:t>
            </w:r>
          </w:p>
        </w:tc>
      </w:tr>
      <w:tr w:rsidR="00146C7A" w:rsidRPr="004F553F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4F553F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4F553F">
              <w:rPr>
                <w:rFonts w:ascii="Calibri" w:hAnsi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60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4F553F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4F553F">
              <w:rPr>
                <w:rFonts w:ascii="Calibri" w:hAnsi="Calibri"/>
                <w:color w:val="000000"/>
                <w:sz w:val="21"/>
                <w:szCs w:val="21"/>
              </w:rPr>
              <w:t xml:space="preserve">fax: .....................................................  </w:t>
            </w:r>
          </w:p>
        </w:tc>
      </w:tr>
      <w:tr w:rsidR="00146C7A" w:rsidRPr="004F553F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C7A" w:rsidRPr="004F553F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4F553F">
              <w:rPr>
                <w:rFonts w:ascii="Calibri" w:hAnsi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4F553F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4F553F">
              <w:rPr>
                <w:rFonts w:ascii="Calibri" w:hAnsi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</w:tbl>
    <w:p w:rsidR="00521E49" w:rsidRDefault="00521E49" w:rsidP="00521E49">
      <w:pPr>
        <w:pStyle w:val="Akapitzlist"/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</w:p>
    <w:p w:rsidR="00521E49" w:rsidRDefault="00521E49" w:rsidP="00521E49">
      <w:pPr>
        <w:pStyle w:val="Akapitzlist"/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</w:p>
    <w:p w:rsidR="00521E49" w:rsidRDefault="00521E49" w:rsidP="00521E49">
      <w:pPr>
        <w:pStyle w:val="Akapitzlist"/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</w:p>
    <w:p w:rsidR="00521E49" w:rsidRDefault="00521E49" w:rsidP="00521E49">
      <w:pPr>
        <w:pStyle w:val="Akapitzlist"/>
        <w:numPr>
          <w:ilvl w:val="0"/>
          <w:numId w:val="13"/>
        </w:numPr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Przedmiot zamówienia: jest objęty/nie jest objęty*</w:t>
      </w:r>
      <w:r>
        <w:rPr>
          <w:rFonts w:ascii="Calibri" w:hAnsi="Calibri"/>
          <w:sz w:val="21"/>
          <w:szCs w:val="21"/>
        </w:rPr>
        <w:t>*</w:t>
      </w:r>
      <w:r w:rsidRPr="00820760">
        <w:rPr>
          <w:rFonts w:ascii="Calibri" w:hAnsi="Calibri"/>
          <w:sz w:val="21"/>
          <w:szCs w:val="21"/>
        </w:rPr>
        <w:t xml:space="preserve"> odwrotnym obciążeniem VAT.</w:t>
      </w:r>
    </w:p>
    <w:p w:rsidR="00521E49" w:rsidRPr="00820760" w:rsidRDefault="00521E49" w:rsidP="00521E49">
      <w:pPr>
        <w:pStyle w:val="Akapitzlist"/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</w:p>
    <w:p w:rsidR="00521E49" w:rsidRPr="00820760" w:rsidRDefault="00521E49" w:rsidP="00521E49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Wykonawca oświadcza, że:</w:t>
      </w:r>
    </w:p>
    <w:p w:rsidR="00521E49" w:rsidRDefault="00521E49" w:rsidP="00521E4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posiada odpowiednią wiedzę, doświadczenie, uprawnienia i dysponuje stosowną bazą do wykonania przedmiotu zamówienia oraz zobowiązuje się wykonać przedmiot zamówienia przy zachowaniu należytej staranności,</w:t>
      </w:r>
    </w:p>
    <w:p w:rsidR="00521E49" w:rsidRDefault="00521E49" w:rsidP="00521E4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znajduje</w:t>
      </w:r>
      <w:r w:rsidRPr="00505E88">
        <w:rPr>
          <w:rFonts w:ascii="Calibri" w:hAnsi="Calibri"/>
          <w:sz w:val="21"/>
          <w:szCs w:val="21"/>
        </w:rPr>
        <w:t xml:space="preserve"> się w sytuacji ekonomicznej i finansowej zapewniającej wykonanie zamówienia</w:t>
      </w:r>
    </w:p>
    <w:p w:rsidR="00521E49" w:rsidRPr="00E252BD" w:rsidRDefault="00521E49" w:rsidP="00521E4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E252BD">
        <w:rPr>
          <w:rFonts w:ascii="Calibri" w:hAnsi="Calibri"/>
          <w:sz w:val="21"/>
          <w:szCs w:val="21"/>
        </w:rPr>
        <w:t>oświadczam, że została przeprowadzana wizja lokalna w budynkach, w których  wykonywane będą prace,</w:t>
      </w:r>
      <w:r w:rsidR="00CF55BA">
        <w:rPr>
          <w:rFonts w:ascii="Calibri" w:hAnsi="Calibri"/>
          <w:sz w:val="21"/>
          <w:szCs w:val="21"/>
        </w:rPr>
        <w:t xml:space="preserve"> zgodnie z załącznikiem nr 4</w:t>
      </w:r>
    </w:p>
    <w:p w:rsidR="00521E49" w:rsidRPr="00820760" w:rsidRDefault="00521E49" w:rsidP="00521E4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zapoznał się z opisem przedmiotu zamówienia i wymogami Zamawiającego i nie wnosi do nich żadnych zastrzeżeń.</w:t>
      </w:r>
    </w:p>
    <w:p w:rsidR="00521E49" w:rsidRDefault="00521E49" w:rsidP="00521E4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spełnia</w:t>
      </w:r>
      <w:r w:rsidRPr="00820760">
        <w:rPr>
          <w:rFonts w:ascii="Calibri" w:hAnsi="Calibri"/>
          <w:sz w:val="21"/>
          <w:szCs w:val="21"/>
        </w:rPr>
        <w:t xml:space="preserve"> obowiązki informacyjne przewidziane w art. 13 lub art. 14 RODO wobec osób fizycznych, od których dane osobowe pozyskałem/łam, bezpośrednio lub pośrednio,</w:t>
      </w:r>
    </w:p>
    <w:p w:rsidR="00521E49" w:rsidRPr="00663F9E" w:rsidRDefault="00521E49" w:rsidP="00521E4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oświadczam, że jest związany ofertą 30 dni od terminu składania ofert,</w:t>
      </w:r>
    </w:p>
    <w:p w:rsidR="00521E49" w:rsidRPr="00332815" w:rsidRDefault="00521E49" w:rsidP="00521E4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 xml:space="preserve">oferuje termin realizacji zamówienia zgodny z wymaganiami Zamawiającego </w:t>
      </w:r>
      <w:r>
        <w:rPr>
          <w:rFonts w:ascii="Calibri" w:hAnsi="Calibri"/>
          <w:sz w:val="21"/>
          <w:szCs w:val="21"/>
        </w:rPr>
        <w:t>tj.</w:t>
      </w:r>
      <w:r w:rsidR="004F73E2">
        <w:rPr>
          <w:rFonts w:ascii="Calibri" w:hAnsi="Calibri"/>
          <w:sz w:val="21"/>
          <w:szCs w:val="21"/>
        </w:rPr>
        <w:t xml:space="preserve">                               </w:t>
      </w:r>
      <w:r>
        <w:rPr>
          <w:rFonts w:ascii="Calibri" w:hAnsi="Calibri"/>
          <w:sz w:val="21"/>
          <w:szCs w:val="21"/>
        </w:rPr>
        <w:t xml:space="preserve"> </w:t>
      </w:r>
      <w:r w:rsidR="004F73E2" w:rsidRPr="004F73E2">
        <w:rPr>
          <w:rFonts w:ascii="Calibri" w:hAnsi="Calibri"/>
          <w:sz w:val="21"/>
          <w:szCs w:val="21"/>
          <w:u w:val="single"/>
        </w:rPr>
        <w:t>do 20 grudnia 2019 roku</w:t>
      </w:r>
      <w:r w:rsidRPr="004F73E2">
        <w:rPr>
          <w:rFonts w:ascii="Calibri" w:hAnsi="Calibri"/>
          <w:sz w:val="21"/>
          <w:szCs w:val="21"/>
          <w:u w:val="single"/>
        </w:rPr>
        <w:t>,</w:t>
      </w:r>
    </w:p>
    <w:p w:rsidR="00521E49" w:rsidRPr="00820760" w:rsidRDefault="00521E49" w:rsidP="00521E4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udzieli</w:t>
      </w:r>
      <w:r w:rsidRPr="00820760">
        <w:rPr>
          <w:rFonts w:ascii="Calibri" w:hAnsi="Calibri"/>
          <w:sz w:val="21"/>
          <w:szCs w:val="21"/>
        </w:rPr>
        <w:t xml:space="preserve">  gwarancji na okres </w:t>
      </w:r>
      <w:r>
        <w:rPr>
          <w:rFonts w:ascii="Calibri" w:hAnsi="Calibri"/>
          <w:sz w:val="21"/>
          <w:szCs w:val="21"/>
        </w:rPr>
        <w:t xml:space="preserve">minimum </w:t>
      </w:r>
      <w:r w:rsidRPr="00820760">
        <w:rPr>
          <w:rFonts w:ascii="Calibri" w:hAnsi="Calibri"/>
          <w:sz w:val="21"/>
          <w:szCs w:val="21"/>
        </w:rPr>
        <w:t>60 miesięcy</w:t>
      </w:r>
      <w:r>
        <w:rPr>
          <w:rFonts w:ascii="Calibri" w:hAnsi="Calibri"/>
          <w:sz w:val="21"/>
          <w:szCs w:val="21"/>
        </w:rPr>
        <w:t>,</w:t>
      </w:r>
      <w:r w:rsidRPr="00820760">
        <w:rPr>
          <w:rFonts w:ascii="Calibri" w:hAnsi="Calibri"/>
          <w:sz w:val="21"/>
          <w:szCs w:val="21"/>
        </w:rPr>
        <w:t xml:space="preserve"> na przedmiot umowy</w:t>
      </w:r>
    </w:p>
    <w:p w:rsidR="00521E49" w:rsidRDefault="00521E49" w:rsidP="00521E4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 xml:space="preserve">zdobył konieczne </w:t>
      </w:r>
      <w:r>
        <w:rPr>
          <w:rFonts w:ascii="Calibri" w:hAnsi="Calibri"/>
          <w:color w:val="000000"/>
          <w:sz w:val="21"/>
          <w:szCs w:val="21"/>
        </w:rPr>
        <w:t xml:space="preserve"> i niezbędne </w:t>
      </w:r>
      <w:r w:rsidRPr="00820760">
        <w:rPr>
          <w:rFonts w:ascii="Calibri" w:hAnsi="Calibri"/>
          <w:color w:val="000000"/>
          <w:sz w:val="21"/>
          <w:szCs w:val="21"/>
        </w:rPr>
        <w:t xml:space="preserve">informacje niezbędne do </w:t>
      </w:r>
      <w:r>
        <w:rPr>
          <w:rFonts w:ascii="Calibri" w:hAnsi="Calibri"/>
          <w:color w:val="000000"/>
          <w:sz w:val="21"/>
          <w:szCs w:val="21"/>
        </w:rPr>
        <w:t>właściwego przygotowania oferty,</w:t>
      </w:r>
    </w:p>
    <w:p w:rsidR="00091F45" w:rsidRDefault="00521E49" w:rsidP="00CF55BA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BB64D1">
        <w:rPr>
          <w:rFonts w:ascii="Calibri" w:eastAsia="Calibri" w:hAnsi="Calibri"/>
          <w:sz w:val="21"/>
          <w:szCs w:val="21"/>
          <w:lang w:eastAsia="en-US"/>
        </w:rPr>
        <w:t>zapoznał się z istotnymi postanowieniami umowy zawartymi we wzorze i</w:t>
      </w:r>
      <w:r>
        <w:rPr>
          <w:rFonts w:ascii="Calibri" w:eastAsia="Calibri" w:hAnsi="Calibri"/>
          <w:sz w:val="21"/>
          <w:szCs w:val="21"/>
          <w:lang w:eastAsia="en-US"/>
        </w:rPr>
        <w:t xml:space="preserve"> zobowiązuje</w:t>
      </w:r>
      <w:r w:rsidRPr="00BB64D1">
        <w:rPr>
          <w:rFonts w:ascii="Calibri" w:eastAsia="Calibri" w:hAnsi="Calibri"/>
          <w:sz w:val="21"/>
          <w:szCs w:val="21"/>
          <w:lang w:eastAsia="en-US"/>
        </w:rPr>
        <w:t xml:space="preserve"> się </w:t>
      </w:r>
      <w:r>
        <w:rPr>
          <w:rFonts w:ascii="Calibri" w:eastAsia="Calibri" w:hAnsi="Calibri"/>
          <w:sz w:val="21"/>
          <w:szCs w:val="21"/>
          <w:lang w:eastAsia="en-US"/>
        </w:rPr>
        <w:t xml:space="preserve">            </w:t>
      </w:r>
      <w:r w:rsidRPr="00BB64D1">
        <w:rPr>
          <w:rFonts w:ascii="Calibri" w:eastAsia="Calibri" w:hAnsi="Calibri"/>
          <w:sz w:val="21"/>
          <w:szCs w:val="21"/>
          <w:lang w:eastAsia="en-US"/>
        </w:rPr>
        <w:t>w przypadku wyboru oferty do zawarcia umowy na warunkach</w:t>
      </w:r>
      <w:r>
        <w:rPr>
          <w:rFonts w:ascii="Calibri" w:eastAsia="Calibri" w:hAnsi="Calibri"/>
          <w:sz w:val="21"/>
          <w:szCs w:val="21"/>
          <w:lang w:eastAsia="en-US"/>
        </w:rPr>
        <w:t>,</w:t>
      </w:r>
      <w:r w:rsidRPr="00BB64D1">
        <w:rPr>
          <w:rFonts w:ascii="Calibri" w:eastAsia="Calibri" w:hAnsi="Calibri"/>
          <w:sz w:val="21"/>
          <w:szCs w:val="21"/>
          <w:lang w:eastAsia="en-US"/>
        </w:rPr>
        <w:t xml:space="preserve"> w miejscu i terminie wyznaczonym przez Zamawiającego.</w:t>
      </w:r>
    </w:p>
    <w:p w:rsidR="00CF55BA" w:rsidRPr="00CF55BA" w:rsidRDefault="00CF55BA" w:rsidP="00CF55BA">
      <w:pPr>
        <w:widowControl/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</w:p>
    <w:p w:rsidR="00A5237D" w:rsidRDefault="00A5237D" w:rsidP="00A5237D">
      <w:pPr>
        <w:pStyle w:val="Bezodstpw"/>
        <w:rPr>
          <w:b/>
        </w:rPr>
      </w:pPr>
    </w:p>
    <w:p w:rsidR="00F966F6" w:rsidRDefault="00142921" w:rsidP="008101F5">
      <w:pPr>
        <w:pStyle w:val="Bezodstpw"/>
        <w:numPr>
          <w:ilvl w:val="0"/>
          <w:numId w:val="13"/>
        </w:numPr>
        <w:rPr>
          <w:rFonts w:ascii="Calibri" w:hAnsi="Calibri"/>
          <w:sz w:val="21"/>
          <w:szCs w:val="21"/>
        </w:rPr>
      </w:pPr>
      <w:r w:rsidRPr="00F966F6">
        <w:rPr>
          <w:rFonts w:ascii="Calibri" w:hAnsi="Calibri"/>
          <w:sz w:val="21"/>
          <w:szCs w:val="21"/>
        </w:rPr>
        <w:t>Przedmiot zamówienia składa się z następujących części</w:t>
      </w:r>
    </w:p>
    <w:p w:rsidR="009956AE" w:rsidRPr="00F966F6" w:rsidRDefault="00F966F6" w:rsidP="00F966F6">
      <w:pPr>
        <w:pStyle w:val="Bezodstpw"/>
        <w:ind w:left="3552" w:firstLine="69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 (wypełnić tylko dla składanych części)</w:t>
      </w:r>
      <w:r w:rsidR="00142921" w:rsidRPr="00F966F6">
        <w:rPr>
          <w:rFonts w:ascii="Calibri" w:hAnsi="Calibri"/>
          <w:sz w:val="21"/>
          <w:szCs w:val="21"/>
        </w:rPr>
        <w:t>:</w:t>
      </w:r>
    </w:p>
    <w:p w:rsidR="00142921" w:rsidRDefault="00142921" w:rsidP="00142921">
      <w:pPr>
        <w:pStyle w:val="Bezodstpw"/>
        <w:ind w:left="720"/>
        <w:rPr>
          <w:rFonts w:ascii="Calibri" w:hAnsi="Calibri"/>
          <w:b/>
          <w:sz w:val="21"/>
          <w:szCs w:val="21"/>
        </w:rPr>
      </w:pPr>
    </w:p>
    <w:p w:rsidR="00CF55BA" w:rsidRDefault="00CF55BA" w:rsidP="00142921">
      <w:pPr>
        <w:pStyle w:val="Bezodstpw"/>
        <w:ind w:left="720"/>
        <w:rPr>
          <w:rFonts w:ascii="Calibri" w:hAnsi="Calibri"/>
          <w:b/>
          <w:sz w:val="21"/>
          <w:szCs w:val="21"/>
        </w:rPr>
      </w:pPr>
    </w:p>
    <w:p w:rsidR="00A5237D" w:rsidRPr="00A5237D" w:rsidRDefault="00803753" w:rsidP="00A5237D">
      <w:pPr>
        <w:pStyle w:val="Bezodstpw"/>
        <w:rPr>
          <w:rFonts w:ascii="Calibri" w:hAnsi="Calibri"/>
          <w:b/>
          <w:sz w:val="21"/>
          <w:szCs w:val="21"/>
        </w:rPr>
      </w:pPr>
      <w:r w:rsidRPr="00A5237D">
        <w:rPr>
          <w:rFonts w:ascii="Calibri" w:hAnsi="Calibri"/>
          <w:b/>
          <w:sz w:val="21"/>
          <w:szCs w:val="21"/>
        </w:rPr>
        <w:lastRenderedPageBreak/>
        <w:t xml:space="preserve">część I   </w:t>
      </w:r>
    </w:p>
    <w:p w:rsidR="00A5237D" w:rsidRPr="003D6ED6" w:rsidRDefault="00803753" w:rsidP="00A5237D">
      <w:pPr>
        <w:pStyle w:val="Bezodstpw"/>
        <w:rPr>
          <w:rFonts w:ascii="Calibri" w:hAnsi="Calibri"/>
          <w:b/>
          <w:sz w:val="21"/>
          <w:szCs w:val="21"/>
        </w:rPr>
      </w:pPr>
      <w:r w:rsidRPr="003D6ED6">
        <w:rPr>
          <w:rFonts w:ascii="Calibri" w:hAnsi="Calibri"/>
          <w:b/>
          <w:sz w:val="21"/>
          <w:szCs w:val="21"/>
        </w:rPr>
        <w:t>budynek Placówki Terenowej KRUS w Łukowie, ul. Ks. Kard. S. Wyszyńskiego 42A,21-400 Łuków</w:t>
      </w:r>
    </w:p>
    <w:p w:rsidR="00E8350D" w:rsidRPr="00A5237D" w:rsidRDefault="00656781" w:rsidP="00A5237D">
      <w:pPr>
        <w:pStyle w:val="Bezodstpw"/>
        <w:rPr>
          <w:rFonts w:ascii="Calibri" w:hAnsi="Calibri"/>
          <w:b/>
          <w:sz w:val="21"/>
          <w:szCs w:val="21"/>
        </w:rPr>
      </w:pPr>
      <w:r w:rsidRPr="00A5237D">
        <w:rPr>
          <w:rFonts w:ascii="Calibri" w:hAnsi="Calibri"/>
          <w:sz w:val="21"/>
          <w:szCs w:val="21"/>
        </w:rPr>
        <w:t xml:space="preserve"> </w:t>
      </w:r>
    </w:p>
    <w:p w:rsidR="008C363E" w:rsidRDefault="00530857" w:rsidP="00091F45">
      <w:pPr>
        <w:pStyle w:val="Bezodstpw"/>
        <w:rPr>
          <w:rFonts w:ascii="Calibri" w:hAnsi="Calibri"/>
          <w:sz w:val="21"/>
          <w:szCs w:val="21"/>
        </w:rPr>
      </w:pPr>
      <w:r w:rsidRPr="00A5237D">
        <w:rPr>
          <w:rFonts w:ascii="Calibri" w:hAnsi="Calibri"/>
          <w:sz w:val="21"/>
          <w:szCs w:val="21"/>
        </w:rPr>
        <w:t>o</w:t>
      </w:r>
      <w:r w:rsidR="00E8350D" w:rsidRPr="00A5237D">
        <w:rPr>
          <w:rFonts w:ascii="Calibri" w:hAnsi="Calibri"/>
          <w:sz w:val="21"/>
          <w:szCs w:val="21"/>
        </w:rPr>
        <w:t xml:space="preserve">ferujemy wykonanie zamówienia, zgodnie z opisem przedmiotu za następującą cenę: </w:t>
      </w:r>
    </w:p>
    <w:p w:rsidR="00A5237D" w:rsidRPr="00A5237D" w:rsidRDefault="00A5237D" w:rsidP="00091F45">
      <w:pPr>
        <w:pStyle w:val="Bezodstpw"/>
        <w:rPr>
          <w:rFonts w:ascii="Calibri" w:hAnsi="Calibri"/>
          <w:sz w:val="21"/>
          <w:szCs w:val="21"/>
        </w:rPr>
      </w:pPr>
    </w:p>
    <w:tbl>
      <w:tblPr>
        <w:tblW w:w="8149" w:type="dxa"/>
        <w:tblInd w:w="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712"/>
        <w:gridCol w:w="6917"/>
      </w:tblGrid>
      <w:tr w:rsidR="008C363E" w:rsidRPr="00A5237D" w:rsidTr="008C363E">
        <w:trPr>
          <w:trHeight w:val="46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C363E" w:rsidRPr="00A5237D" w:rsidRDefault="008C363E" w:rsidP="008C363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A5237D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cena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63E" w:rsidRPr="00A5237D" w:rsidRDefault="008C363E" w:rsidP="008C363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A5237D">
              <w:rPr>
                <w:rFonts w:ascii="Calibri" w:hAnsi="Calibri"/>
                <w:color w:val="000000"/>
                <w:sz w:val="21"/>
                <w:szCs w:val="21"/>
              </w:rPr>
              <w:t>brutto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71" w:rsidRDefault="00832E71" w:rsidP="00A5237D">
            <w:pPr>
              <w:widowControl/>
              <w:autoSpaceDE/>
              <w:autoSpaceDN/>
              <w:adjustRightInd/>
              <w:ind w:firstLineChars="100" w:firstLine="211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</w:p>
          <w:p w:rsidR="008C363E" w:rsidRPr="00A5237D" w:rsidRDefault="008C363E" w:rsidP="00A5237D">
            <w:pPr>
              <w:widowControl/>
              <w:autoSpaceDE/>
              <w:autoSpaceDN/>
              <w:adjustRightInd/>
              <w:ind w:firstLineChars="100" w:firstLine="211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A5237D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………….……………………………………………………. złotych</w:t>
            </w:r>
          </w:p>
        </w:tc>
      </w:tr>
      <w:tr w:rsidR="008C363E" w:rsidRPr="004408B4" w:rsidTr="008C363E">
        <w:trPr>
          <w:trHeight w:val="52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363E" w:rsidRPr="004408B4" w:rsidRDefault="008C363E" w:rsidP="008C363E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363E" w:rsidRPr="004408B4" w:rsidRDefault="008C363E" w:rsidP="008C363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63E" w:rsidRPr="004408B4" w:rsidRDefault="008C363E" w:rsidP="008C363E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5E56">
              <w:rPr>
                <w:rFonts w:ascii="Calibri" w:hAnsi="Calibri"/>
                <w:color w:val="000000"/>
                <w:sz w:val="16"/>
                <w:szCs w:val="16"/>
              </w:rPr>
              <w:t>(słownie złotych ………………….………………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………………………………………</w:t>
            </w:r>
            <w:r w:rsidRPr="00475E56">
              <w:rPr>
                <w:rFonts w:ascii="Calibri" w:hAnsi="Calibri"/>
                <w:color w:val="000000"/>
                <w:sz w:val="16"/>
                <w:szCs w:val="16"/>
              </w:rPr>
              <w:t>…………………………………………….…)</w:t>
            </w:r>
          </w:p>
        </w:tc>
      </w:tr>
      <w:tr w:rsidR="008C363E" w:rsidRPr="004408B4" w:rsidTr="008C363E">
        <w:trPr>
          <w:trHeight w:val="6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363E" w:rsidRPr="004408B4" w:rsidRDefault="008C363E" w:rsidP="008C363E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63E" w:rsidRPr="004408B4" w:rsidRDefault="008C363E" w:rsidP="008C363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408B4">
              <w:rPr>
                <w:rFonts w:ascii="Calibri" w:hAnsi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63E" w:rsidRPr="004408B4" w:rsidRDefault="008C363E" w:rsidP="008C363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</w:t>
            </w:r>
            <w:r w:rsidRPr="004408B4">
              <w:rPr>
                <w:rFonts w:ascii="Calibri" w:hAnsi="Calibri"/>
                <w:color w:val="000000"/>
                <w:sz w:val="22"/>
                <w:szCs w:val="22"/>
              </w:rPr>
              <w:t xml:space="preserve">stawka Vat ………………                     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kwota VAT……………………………</w:t>
            </w:r>
          </w:p>
        </w:tc>
      </w:tr>
      <w:tr w:rsidR="008C363E" w:rsidRPr="004408B4" w:rsidTr="008C363E">
        <w:trPr>
          <w:trHeight w:val="611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363E" w:rsidRPr="004408B4" w:rsidRDefault="008C363E" w:rsidP="008C363E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63E" w:rsidRPr="004408B4" w:rsidRDefault="008C363E" w:rsidP="008C363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408B4">
              <w:rPr>
                <w:rFonts w:ascii="Calibri" w:hAnsi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63E" w:rsidRPr="004408B4" w:rsidRDefault="008C363E" w:rsidP="008C363E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………….…………………………………………………… </w:t>
            </w:r>
            <w:r w:rsidRPr="004408B4">
              <w:rPr>
                <w:rFonts w:ascii="Calibri" w:hAnsi="Calibri"/>
                <w:color w:val="000000"/>
                <w:sz w:val="22"/>
                <w:szCs w:val="22"/>
              </w:rPr>
              <w:t>złotych</w:t>
            </w:r>
          </w:p>
        </w:tc>
      </w:tr>
      <w:tr w:rsidR="008C363E" w:rsidRPr="004408B4" w:rsidTr="008C363E">
        <w:trPr>
          <w:trHeight w:val="495"/>
        </w:trPr>
        <w:tc>
          <w:tcPr>
            <w:tcW w:w="12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C363E" w:rsidRPr="004408B4" w:rsidRDefault="008C363E" w:rsidP="008C363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408B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gwarancja                                 i rękojmia</w:t>
            </w:r>
          </w:p>
        </w:tc>
        <w:tc>
          <w:tcPr>
            <w:tcW w:w="6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63E" w:rsidRPr="004408B4" w:rsidRDefault="008C363E" w:rsidP="008C363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408B4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  <w:r w:rsidRPr="004408B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                          od daty odbioru końcowego.                                                                                 Okres gwarancji równy j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est okresowi rękojmi (minimum 60</w:t>
            </w:r>
            <w:r w:rsidRPr="004408B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miesięcy).</w:t>
            </w:r>
          </w:p>
        </w:tc>
      </w:tr>
      <w:tr w:rsidR="008C363E" w:rsidRPr="004408B4" w:rsidTr="008C363E">
        <w:trPr>
          <w:trHeight w:val="960"/>
        </w:trPr>
        <w:tc>
          <w:tcPr>
            <w:tcW w:w="12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63E" w:rsidRPr="004408B4" w:rsidRDefault="008C363E" w:rsidP="008C363E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363E" w:rsidRPr="004408B4" w:rsidRDefault="008C363E" w:rsidP="008C363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9956AE" w:rsidRDefault="009956AE" w:rsidP="009956AE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:rsidR="009956AE" w:rsidRDefault="009956AE" w:rsidP="009956AE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:rsidR="008C363E" w:rsidRDefault="008C363E" w:rsidP="009956AE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 w:rsidRPr="0014477A">
        <w:rPr>
          <w:rFonts w:ascii="Calibri" w:hAnsi="Calibri"/>
          <w:color w:val="000000"/>
          <w:sz w:val="22"/>
          <w:szCs w:val="22"/>
        </w:rPr>
        <w:t xml:space="preserve">cena przedmiotu zamówienia jest wieloskładnikowa, składa się z następujących pozycji: </w:t>
      </w:r>
    </w:p>
    <w:p w:rsidR="00A5237D" w:rsidRDefault="00A5237D" w:rsidP="008C363E">
      <w:pPr>
        <w:shd w:val="clear" w:color="auto" w:fill="FFFFFF"/>
        <w:tabs>
          <w:tab w:val="left" w:pos="851"/>
        </w:tabs>
        <w:spacing w:before="274" w:line="274" w:lineRule="exact"/>
        <w:ind w:left="720"/>
        <w:contextualSpacing/>
        <w:rPr>
          <w:rFonts w:ascii="Calibri" w:hAnsi="Calibri"/>
          <w:color w:val="000000"/>
          <w:sz w:val="22"/>
          <w:szCs w:val="22"/>
        </w:rPr>
      </w:pPr>
    </w:p>
    <w:tbl>
      <w:tblPr>
        <w:tblW w:w="8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900"/>
        <w:gridCol w:w="960"/>
        <w:gridCol w:w="960"/>
        <w:gridCol w:w="960"/>
        <w:gridCol w:w="780"/>
        <w:gridCol w:w="960"/>
        <w:gridCol w:w="1300"/>
        <w:gridCol w:w="1180"/>
      </w:tblGrid>
      <w:tr w:rsidR="00FF1376" w:rsidRPr="00FF1376" w:rsidTr="00FF1376">
        <w:trPr>
          <w:trHeight w:val="450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proofErr w:type="spellStart"/>
            <w:r w:rsidRPr="00FF1376">
              <w:rPr>
                <w:rFonts w:ascii="Calibri" w:hAnsi="Calibri"/>
                <w:color w:val="000000"/>
                <w:sz w:val="21"/>
                <w:szCs w:val="21"/>
              </w:rPr>
              <w:t>lp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F1376">
              <w:rPr>
                <w:rFonts w:ascii="Calibri" w:hAnsi="Calibri"/>
                <w:color w:val="000000"/>
                <w:sz w:val="16"/>
                <w:szCs w:val="16"/>
              </w:rPr>
              <w:t xml:space="preserve">ilość / </w:t>
            </w:r>
            <w:proofErr w:type="spellStart"/>
            <w:r w:rsidRPr="00FF1376">
              <w:rPr>
                <w:rFonts w:ascii="Calibri" w:hAnsi="Calibri"/>
                <w:color w:val="000000"/>
                <w:sz w:val="16"/>
                <w:szCs w:val="16"/>
              </w:rPr>
              <w:t>jm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F1376">
              <w:rPr>
                <w:rFonts w:ascii="Calibri" w:hAnsi="Calibri"/>
                <w:color w:val="000000"/>
                <w:sz w:val="16"/>
                <w:szCs w:val="16"/>
              </w:rPr>
              <w:t>Cena netto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F1376">
              <w:rPr>
                <w:rFonts w:ascii="Calibri" w:hAnsi="Calibri"/>
                <w:color w:val="000000"/>
                <w:sz w:val="16"/>
                <w:szCs w:val="16"/>
              </w:rPr>
              <w:t xml:space="preserve"> Stawka VAT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F1376">
              <w:rPr>
                <w:rFonts w:ascii="Calibri" w:hAnsi="Calibri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F1376">
              <w:rPr>
                <w:rFonts w:ascii="Calibri" w:hAnsi="Calibri"/>
                <w:color w:val="000000"/>
                <w:sz w:val="16"/>
                <w:szCs w:val="16"/>
              </w:rPr>
              <w:t xml:space="preserve"> Wartość VAT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F1376">
              <w:rPr>
                <w:rFonts w:ascii="Calibri" w:hAnsi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FF1376" w:rsidRPr="00FF1376" w:rsidTr="00FF1376">
        <w:trPr>
          <w:trHeight w:val="30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FF1376">
              <w:rPr>
                <w:rFonts w:ascii="Calibri" w:hAnsi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textDirection w:val="btLr"/>
            <w:vAlign w:val="bottom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FF1376">
              <w:rPr>
                <w:rFonts w:ascii="Calibri" w:hAnsi="Calibri"/>
                <w:color w:val="000000"/>
                <w:sz w:val="18"/>
                <w:szCs w:val="18"/>
              </w:rPr>
              <w:t xml:space="preserve">dostawa, montaż, uruchomienie  urządzeń                                                                                                                                          klimatyzacyjnych                                                                                                                                                                                                          </w:t>
            </w:r>
            <w:r w:rsidRPr="00FF137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     w Placówce Terenowej KRUS – Łuków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FF1376">
              <w:rPr>
                <w:rFonts w:ascii="Calibri" w:hAnsi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FF1376">
              <w:rPr>
                <w:rFonts w:ascii="Calibri" w:hAnsi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FF1376">
              <w:rPr>
                <w:rFonts w:ascii="Calibri" w:hAnsi="Calibri"/>
                <w:color w:val="000000"/>
                <w:sz w:val="21"/>
                <w:szCs w:val="21"/>
              </w:rPr>
              <w:t> 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FF1376">
              <w:rPr>
                <w:rFonts w:ascii="Calibri" w:hAnsi="Calibri"/>
                <w:color w:val="000000"/>
                <w:sz w:val="21"/>
                <w:szCs w:val="21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FF1376">
              <w:rPr>
                <w:rFonts w:ascii="Calibri" w:hAnsi="Calibri"/>
                <w:color w:val="000000"/>
                <w:sz w:val="21"/>
                <w:szCs w:val="21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FF1376">
              <w:rPr>
                <w:rFonts w:ascii="Calibri" w:hAnsi="Calibri"/>
                <w:color w:val="000000"/>
                <w:sz w:val="21"/>
                <w:szCs w:val="21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FF1376">
              <w:rPr>
                <w:rFonts w:ascii="Calibri" w:hAnsi="Calibri"/>
                <w:color w:val="000000"/>
                <w:sz w:val="21"/>
                <w:szCs w:val="21"/>
              </w:rPr>
              <w:t>9</w:t>
            </w:r>
          </w:p>
        </w:tc>
      </w:tr>
      <w:tr w:rsidR="00FF1376" w:rsidRPr="00FF1376" w:rsidTr="00FF1376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FF1376">
              <w:rPr>
                <w:rFonts w:ascii="Calibri" w:hAnsi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proofErr w:type="spellStart"/>
            <w:r w:rsidRPr="00FF1376">
              <w:rPr>
                <w:rFonts w:ascii="Calibri" w:hAnsi="Calibri"/>
                <w:color w:val="000000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51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FF1376">
              <w:rPr>
                <w:rFonts w:ascii="Calibri" w:hAnsi="Calibri"/>
                <w:color w:val="000000"/>
                <w:sz w:val="18"/>
                <w:szCs w:val="18"/>
              </w:rPr>
              <w:t>producent urządzenia</w:t>
            </w:r>
          </w:p>
        </w:tc>
      </w:tr>
      <w:tr w:rsidR="00FF1376" w:rsidRPr="00FF1376" w:rsidTr="00FF1376">
        <w:trPr>
          <w:trHeight w:val="22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FF1376">
              <w:rPr>
                <w:rFonts w:ascii="Calibri" w:hAnsi="Calibri"/>
                <w:color w:val="000000"/>
                <w:sz w:val="21"/>
                <w:szCs w:val="21"/>
              </w:rPr>
              <w:t xml:space="preserve">                               ……………………………………………………………….</w:t>
            </w:r>
          </w:p>
        </w:tc>
      </w:tr>
      <w:tr w:rsidR="00FF1376" w:rsidRPr="00FF1376" w:rsidTr="00FF1376">
        <w:trPr>
          <w:trHeight w:val="28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1376" w:rsidRPr="00FF1376" w:rsidRDefault="00FF1376" w:rsidP="00332C9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FF1376">
              <w:rPr>
                <w:rFonts w:ascii="Calibri" w:hAnsi="Calibri"/>
                <w:color w:val="000000"/>
                <w:sz w:val="18"/>
                <w:szCs w:val="18"/>
              </w:rPr>
              <w:t xml:space="preserve">jednostka </w:t>
            </w:r>
            <w:bookmarkStart w:id="0" w:name="_GoBack"/>
            <w:bookmarkEnd w:id="0"/>
            <w:r w:rsidR="00D82CF0" w:rsidRPr="00D82CF0">
              <w:rPr>
                <w:rFonts w:ascii="Calibri" w:hAnsi="Calibri"/>
                <w:color w:val="000000"/>
                <w:sz w:val="18"/>
                <w:szCs w:val="18"/>
              </w:rPr>
              <w:t>zewnętrzna / wewnętrzna **</w:t>
            </w:r>
          </w:p>
        </w:tc>
      </w:tr>
      <w:tr w:rsidR="00FF1376" w:rsidRPr="00FF1376" w:rsidTr="00FF1376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1376" w:rsidRPr="00FF1376" w:rsidRDefault="00D82CF0" w:rsidP="00D82CF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D82CF0">
              <w:rPr>
                <w:rFonts w:ascii="Calibri" w:hAnsi="Calibri"/>
                <w:color w:val="000000"/>
                <w:sz w:val="18"/>
                <w:szCs w:val="18"/>
              </w:rPr>
              <w:t>model</w:t>
            </w:r>
            <w:r>
              <w:rPr>
                <w:rFonts w:ascii="Calibri" w:hAnsi="Calibri"/>
                <w:color w:val="000000"/>
                <w:sz w:val="21"/>
                <w:szCs w:val="21"/>
              </w:rPr>
              <w:t xml:space="preserve">                 </w:t>
            </w:r>
            <w:r w:rsidRPr="00D82CF0">
              <w:rPr>
                <w:rFonts w:ascii="Calibri" w:hAnsi="Calibri"/>
                <w:color w:val="000000"/>
                <w:sz w:val="21"/>
                <w:szCs w:val="21"/>
              </w:rPr>
              <w:t>……………………………………………………………….</w:t>
            </w:r>
          </w:p>
        </w:tc>
      </w:tr>
      <w:tr w:rsidR="00FF1376" w:rsidRPr="00FF1376" w:rsidTr="00FF1376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FF1376">
              <w:rPr>
                <w:rFonts w:ascii="Calibri" w:hAnsi="Calibri"/>
                <w:color w:val="000000"/>
                <w:sz w:val="18"/>
                <w:szCs w:val="18"/>
              </w:rPr>
              <w:t>typ urządzenia</w:t>
            </w:r>
          </w:p>
        </w:tc>
      </w:tr>
      <w:tr w:rsidR="00FF1376" w:rsidRPr="00FF1376" w:rsidTr="00FF1376">
        <w:trPr>
          <w:trHeight w:val="25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FF1376">
              <w:rPr>
                <w:rFonts w:ascii="Calibri" w:hAnsi="Calibri"/>
                <w:color w:val="000000"/>
                <w:sz w:val="21"/>
                <w:szCs w:val="21"/>
              </w:rPr>
              <w:t xml:space="preserve">                               ……………………………………………………………….</w:t>
            </w:r>
          </w:p>
        </w:tc>
      </w:tr>
      <w:tr w:rsidR="00FF1376" w:rsidRPr="00FF1376" w:rsidTr="00FF1376">
        <w:trPr>
          <w:trHeight w:val="45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FF1376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FF1376">
              <w:rPr>
                <w:rFonts w:ascii="Calibri" w:hAnsi="Calibri"/>
                <w:color w:val="000000"/>
                <w:sz w:val="21"/>
                <w:szCs w:val="21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FF1376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FF1376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FF1376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</w:tr>
      <w:tr w:rsidR="00FF1376" w:rsidRPr="00FF1376" w:rsidTr="00FF1376">
        <w:trPr>
          <w:trHeight w:val="30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FF1376">
              <w:rPr>
                <w:rFonts w:ascii="Calibri" w:hAnsi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FF1376">
              <w:rPr>
                <w:rFonts w:ascii="Calibri" w:hAnsi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proofErr w:type="spellStart"/>
            <w:r w:rsidRPr="00FF1376">
              <w:rPr>
                <w:rFonts w:ascii="Calibri" w:hAnsi="Calibri"/>
                <w:color w:val="000000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51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FF1376">
              <w:rPr>
                <w:rFonts w:ascii="Calibri" w:hAnsi="Calibri"/>
                <w:color w:val="000000"/>
                <w:sz w:val="18"/>
                <w:szCs w:val="18"/>
              </w:rPr>
              <w:t>producent urządzenia</w:t>
            </w:r>
          </w:p>
        </w:tc>
      </w:tr>
      <w:tr w:rsidR="00FF1376" w:rsidRPr="00FF1376" w:rsidTr="00FF1376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FF1376">
              <w:rPr>
                <w:rFonts w:ascii="Calibri" w:hAnsi="Calibri"/>
                <w:color w:val="000000"/>
                <w:sz w:val="21"/>
                <w:szCs w:val="21"/>
              </w:rPr>
              <w:t xml:space="preserve">                               ……………………………………………………………….</w:t>
            </w:r>
          </w:p>
        </w:tc>
      </w:tr>
      <w:tr w:rsidR="00FF1376" w:rsidRPr="00FF1376" w:rsidTr="00FF1376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1376" w:rsidRPr="00FF1376" w:rsidRDefault="00FF1376" w:rsidP="00B1519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FF1376">
              <w:rPr>
                <w:rFonts w:ascii="Calibri" w:hAnsi="Calibri"/>
                <w:color w:val="000000"/>
                <w:sz w:val="18"/>
                <w:szCs w:val="18"/>
              </w:rPr>
              <w:t xml:space="preserve">jednostka </w:t>
            </w:r>
            <w:r w:rsidR="00D16386" w:rsidRPr="00D16386">
              <w:rPr>
                <w:rFonts w:ascii="Calibri" w:hAnsi="Calibri"/>
                <w:color w:val="000000"/>
                <w:sz w:val="18"/>
                <w:szCs w:val="18"/>
              </w:rPr>
              <w:t>zewnętrzna / wewnętrzna **</w:t>
            </w:r>
          </w:p>
        </w:tc>
      </w:tr>
      <w:tr w:rsidR="00FF1376" w:rsidRPr="00FF1376" w:rsidTr="00FF1376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1376" w:rsidRPr="00FF1376" w:rsidRDefault="00B1519E" w:rsidP="00FF137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B1519E">
              <w:rPr>
                <w:rFonts w:ascii="Calibri" w:hAnsi="Calibri"/>
                <w:color w:val="000000"/>
                <w:sz w:val="21"/>
                <w:szCs w:val="21"/>
              </w:rPr>
              <w:t>model:                   ………………………………………………………………</w:t>
            </w:r>
          </w:p>
        </w:tc>
      </w:tr>
      <w:tr w:rsidR="00FF1376" w:rsidRPr="00FF1376" w:rsidTr="00FF1376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FF1376">
              <w:rPr>
                <w:rFonts w:ascii="Calibri" w:hAnsi="Calibri"/>
                <w:color w:val="000000"/>
                <w:sz w:val="18"/>
                <w:szCs w:val="18"/>
              </w:rPr>
              <w:t>typ urządzenia</w:t>
            </w:r>
          </w:p>
        </w:tc>
      </w:tr>
      <w:tr w:rsidR="00FF1376" w:rsidRPr="00FF1376" w:rsidTr="00FF1376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FF1376">
              <w:rPr>
                <w:rFonts w:ascii="Calibri" w:hAnsi="Calibri"/>
                <w:color w:val="000000"/>
                <w:sz w:val="21"/>
                <w:szCs w:val="21"/>
              </w:rPr>
              <w:t xml:space="preserve">                               ……………………………………………………………….</w:t>
            </w:r>
          </w:p>
        </w:tc>
      </w:tr>
      <w:tr w:rsidR="00FF1376" w:rsidRPr="00FF1376" w:rsidTr="00FF1376">
        <w:trPr>
          <w:trHeight w:val="45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FF1376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FF1376">
              <w:rPr>
                <w:rFonts w:ascii="Calibri" w:hAnsi="Calibri"/>
                <w:color w:val="000000"/>
                <w:sz w:val="21"/>
                <w:szCs w:val="21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FF1376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FF1376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FF1376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</w:tr>
      <w:tr w:rsidR="00FF1376" w:rsidRPr="00FF1376" w:rsidTr="00FF1376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FF1376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SUMA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FF1376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FF1376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376" w:rsidRPr="00FF1376" w:rsidRDefault="00FF1376" w:rsidP="00FF1376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FF1376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zł</w:t>
            </w:r>
          </w:p>
        </w:tc>
      </w:tr>
    </w:tbl>
    <w:p w:rsidR="008C363E" w:rsidRDefault="008C363E" w:rsidP="008C363E">
      <w:pPr>
        <w:shd w:val="clear" w:color="auto" w:fill="FFFFFF"/>
        <w:tabs>
          <w:tab w:val="left" w:pos="851"/>
        </w:tabs>
        <w:spacing w:before="274" w:line="274" w:lineRule="exact"/>
        <w:ind w:left="720"/>
        <w:contextualSpacing/>
        <w:rPr>
          <w:rFonts w:ascii="Calibri" w:hAnsi="Calibri"/>
          <w:color w:val="000000"/>
          <w:sz w:val="22"/>
          <w:szCs w:val="22"/>
        </w:rPr>
      </w:pPr>
    </w:p>
    <w:p w:rsidR="00F966F6" w:rsidRDefault="00F966F6" w:rsidP="00F966F6">
      <w:pPr>
        <w:pStyle w:val="Akapitzlist"/>
        <w:shd w:val="clear" w:color="auto" w:fill="FFFFFF"/>
        <w:spacing w:line="274" w:lineRule="exact"/>
        <w:jc w:val="both"/>
        <w:rPr>
          <w:sz w:val="22"/>
          <w:szCs w:val="22"/>
        </w:rPr>
      </w:pPr>
    </w:p>
    <w:p w:rsidR="00830235" w:rsidRPr="00820760" w:rsidRDefault="00830235" w:rsidP="00830235">
      <w:pPr>
        <w:widowControl/>
        <w:suppressAutoHyphens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Cena netto za wykonanie całości przedmiotu zamówienia: ………….………zł.</w:t>
      </w:r>
    </w:p>
    <w:p w:rsidR="00830235" w:rsidRPr="00663F9E" w:rsidRDefault="00830235" w:rsidP="00830235">
      <w:pPr>
        <w:widowControl/>
        <w:suppressAutoHyphens/>
        <w:autoSpaceDE/>
        <w:autoSpaceDN/>
        <w:adjustRightInd/>
        <w:jc w:val="both"/>
        <w:rPr>
          <w:rFonts w:ascii="Calibri" w:hAnsi="Calibri"/>
        </w:rPr>
      </w:pPr>
    </w:p>
    <w:p w:rsidR="00830235" w:rsidRPr="00820760" w:rsidRDefault="00830235" w:rsidP="00830235">
      <w:pPr>
        <w:widowControl/>
        <w:suppressAutoHyphens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 xml:space="preserve"> (słownie: ………………………………………….…………………………………….…..…. złotych)</w:t>
      </w:r>
    </w:p>
    <w:p w:rsidR="00830235" w:rsidRPr="00663F9E" w:rsidRDefault="00830235" w:rsidP="00830235">
      <w:pPr>
        <w:widowControl/>
        <w:suppressAutoHyphens/>
        <w:autoSpaceDE/>
        <w:autoSpaceDN/>
        <w:adjustRightInd/>
        <w:jc w:val="both"/>
        <w:rPr>
          <w:rFonts w:ascii="Calibri" w:hAnsi="Calibri"/>
        </w:rPr>
      </w:pPr>
    </w:p>
    <w:p w:rsidR="00830235" w:rsidRDefault="00830235" w:rsidP="00830235">
      <w:pPr>
        <w:widowControl/>
        <w:suppressAutoHyphens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 xml:space="preserve">Cena brutto za wykonanie całości przedmiotu zamówienia: …………………zł. </w:t>
      </w:r>
    </w:p>
    <w:p w:rsidR="00830235" w:rsidRPr="00663F9E" w:rsidRDefault="00830235" w:rsidP="00830235">
      <w:pPr>
        <w:widowControl/>
        <w:suppressAutoHyphens/>
        <w:autoSpaceDE/>
        <w:autoSpaceDN/>
        <w:adjustRightInd/>
        <w:jc w:val="both"/>
        <w:rPr>
          <w:rFonts w:ascii="Calibri" w:hAnsi="Calibri"/>
        </w:rPr>
      </w:pPr>
    </w:p>
    <w:p w:rsidR="00830235" w:rsidRDefault="00830235" w:rsidP="00830235">
      <w:pPr>
        <w:widowControl/>
        <w:suppressAutoHyphens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(słownie: …………………….………………………………………………………………. złotych)</w:t>
      </w:r>
    </w:p>
    <w:p w:rsidR="00830235" w:rsidRDefault="00830235" w:rsidP="00830235">
      <w:pPr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</w:p>
    <w:p w:rsidR="00830235" w:rsidRDefault="00830235" w:rsidP="00F966F6">
      <w:pPr>
        <w:pStyle w:val="Akapitzlist"/>
        <w:shd w:val="clear" w:color="auto" w:fill="FFFFFF"/>
        <w:spacing w:line="274" w:lineRule="exact"/>
        <w:jc w:val="both"/>
        <w:rPr>
          <w:sz w:val="22"/>
          <w:szCs w:val="22"/>
        </w:rPr>
      </w:pPr>
    </w:p>
    <w:p w:rsidR="00656781" w:rsidRDefault="00656781" w:rsidP="002C72BB">
      <w:pPr>
        <w:shd w:val="clear" w:color="auto" w:fill="FFFFFF"/>
        <w:spacing w:before="1008" w:line="245" w:lineRule="exact"/>
        <w:ind w:left="4253" w:firstLine="499"/>
        <w:jc w:val="center"/>
        <w:rPr>
          <w:iCs/>
          <w:color w:val="000000"/>
          <w:sz w:val="22"/>
          <w:szCs w:val="22"/>
        </w:rPr>
      </w:pPr>
    </w:p>
    <w:p w:rsidR="003D49CB" w:rsidRDefault="00656781" w:rsidP="00656781">
      <w:pPr>
        <w:ind w:left="360"/>
        <w:jc w:val="both"/>
        <w:rPr>
          <w:rFonts w:ascii="Calibri" w:hAnsi="Calibri"/>
          <w:sz w:val="21"/>
          <w:szCs w:val="21"/>
        </w:rPr>
      </w:pPr>
      <w:r w:rsidRPr="006C1C35">
        <w:rPr>
          <w:rFonts w:ascii="Calibri" w:hAnsi="Calibri"/>
          <w:b/>
          <w:sz w:val="21"/>
          <w:szCs w:val="21"/>
        </w:rPr>
        <w:t>część II</w:t>
      </w:r>
      <w:r w:rsidR="003D49CB">
        <w:rPr>
          <w:rFonts w:ascii="Calibri" w:hAnsi="Calibri"/>
          <w:sz w:val="21"/>
          <w:szCs w:val="21"/>
        </w:rPr>
        <w:t xml:space="preserve">   </w:t>
      </w:r>
    </w:p>
    <w:p w:rsidR="00656781" w:rsidRPr="003D6ED6" w:rsidRDefault="00656781" w:rsidP="003D49CB">
      <w:pPr>
        <w:ind w:left="360"/>
        <w:jc w:val="both"/>
        <w:rPr>
          <w:rFonts w:ascii="Calibri" w:hAnsi="Calibri"/>
          <w:b/>
          <w:sz w:val="21"/>
          <w:szCs w:val="21"/>
        </w:rPr>
      </w:pPr>
      <w:r w:rsidRPr="003D6ED6">
        <w:rPr>
          <w:rFonts w:ascii="Calibri" w:hAnsi="Calibri"/>
          <w:b/>
          <w:sz w:val="21"/>
          <w:szCs w:val="21"/>
        </w:rPr>
        <w:t xml:space="preserve"> budynek Placów</w:t>
      </w:r>
      <w:r w:rsidR="003D49CB" w:rsidRPr="003D6ED6">
        <w:rPr>
          <w:rFonts w:ascii="Calibri" w:hAnsi="Calibri"/>
          <w:b/>
          <w:sz w:val="21"/>
          <w:szCs w:val="21"/>
        </w:rPr>
        <w:t xml:space="preserve">ki Terenowej KRUS w Parczewie, </w:t>
      </w:r>
      <w:r w:rsidRPr="003D6ED6">
        <w:rPr>
          <w:rFonts w:ascii="Calibri" w:hAnsi="Calibri"/>
          <w:b/>
          <w:sz w:val="21"/>
          <w:szCs w:val="21"/>
        </w:rPr>
        <w:t>ul. 11</w:t>
      </w:r>
      <w:r w:rsidR="003D49CB" w:rsidRPr="003D6ED6">
        <w:rPr>
          <w:rFonts w:ascii="Calibri" w:hAnsi="Calibri"/>
          <w:b/>
          <w:sz w:val="21"/>
          <w:szCs w:val="21"/>
        </w:rPr>
        <w:t xml:space="preserve"> – Listopada 15, 21-200 Parczew</w:t>
      </w:r>
    </w:p>
    <w:p w:rsidR="003D49CB" w:rsidRDefault="003D49CB" w:rsidP="003D49CB">
      <w:pPr>
        <w:ind w:left="360"/>
        <w:jc w:val="both"/>
        <w:rPr>
          <w:rFonts w:ascii="Calibri" w:hAnsi="Calibri"/>
          <w:sz w:val="21"/>
          <w:szCs w:val="21"/>
        </w:rPr>
      </w:pPr>
    </w:p>
    <w:p w:rsidR="00693D84" w:rsidRDefault="00693D84" w:rsidP="00693D84">
      <w:pPr>
        <w:pStyle w:val="Bezodstpw"/>
        <w:rPr>
          <w:rFonts w:ascii="Calibri" w:hAnsi="Calibri"/>
          <w:sz w:val="21"/>
          <w:szCs w:val="21"/>
        </w:rPr>
      </w:pPr>
      <w:r w:rsidRPr="00A5237D">
        <w:rPr>
          <w:rFonts w:ascii="Calibri" w:hAnsi="Calibri"/>
          <w:sz w:val="21"/>
          <w:szCs w:val="21"/>
        </w:rPr>
        <w:t xml:space="preserve">oferujemy wykonanie zamówienia, zgodnie z opisem przedmiotu za następującą cenę: </w:t>
      </w:r>
    </w:p>
    <w:p w:rsidR="00693D84" w:rsidRPr="00A5237D" w:rsidRDefault="00693D84" w:rsidP="00693D84">
      <w:pPr>
        <w:pStyle w:val="Bezodstpw"/>
        <w:rPr>
          <w:rFonts w:ascii="Calibri" w:hAnsi="Calibri"/>
          <w:sz w:val="21"/>
          <w:szCs w:val="21"/>
        </w:rPr>
      </w:pPr>
    </w:p>
    <w:tbl>
      <w:tblPr>
        <w:tblW w:w="8149" w:type="dxa"/>
        <w:tblInd w:w="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712"/>
        <w:gridCol w:w="6917"/>
      </w:tblGrid>
      <w:tr w:rsidR="00693D84" w:rsidRPr="00A5237D" w:rsidTr="00693D84">
        <w:trPr>
          <w:trHeight w:val="46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93D84" w:rsidRPr="00A5237D" w:rsidRDefault="00693D84" w:rsidP="00693D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A5237D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cena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3D84" w:rsidRPr="00A5237D" w:rsidRDefault="00693D84" w:rsidP="00693D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A5237D">
              <w:rPr>
                <w:rFonts w:ascii="Calibri" w:hAnsi="Calibri"/>
                <w:color w:val="000000"/>
                <w:sz w:val="21"/>
                <w:szCs w:val="21"/>
              </w:rPr>
              <w:t>brutto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71" w:rsidRDefault="00832E71" w:rsidP="00693D84">
            <w:pPr>
              <w:widowControl/>
              <w:autoSpaceDE/>
              <w:autoSpaceDN/>
              <w:adjustRightInd/>
              <w:ind w:firstLineChars="100" w:firstLine="211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</w:p>
          <w:p w:rsidR="00693D84" w:rsidRPr="00A5237D" w:rsidRDefault="00693D84" w:rsidP="00693D84">
            <w:pPr>
              <w:widowControl/>
              <w:autoSpaceDE/>
              <w:autoSpaceDN/>
              <w:adjustRightInd/>
              <w:ind w:firstLineChars="100" w:firstLine="211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A5237D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………….……………………………………………………. złotych</w:t>
            </w:r>
          </w:p>
        </w:tc>
      </w:tr>
      <w:tr w:rsidR="00693D84" w:rsidRPr="004408B4" w:rsidTr="00693D84">
        <w:trPr>
          <w:trHeight w:val="52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D84" w:rsidRPr="004408B4" w:rsidRDefault="00693D84" w:rsidP="00693D84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3D84" w:rsidRPr="004408B4" w:rsidRDefault="00693D84" w:rsidP="00693D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84" w:rsidRPr="004408B4" w:rsidRDefault="00693D84" w:rsidP="00693D84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5E56">
              <w:rPr>
                <w:rFonts w:ascii="Calibri" w:hAnsi="Calibri"/>
                <w:color w:val="000000"/>
                <w:sz w:val="16"/>
                <w:szCs w:val="16"/>
              </w:rPr>
              <w:t>(słownie złotych ………………….………………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………………………………………</w:t>
            </w:r>
            <w:r w:rsidRPr="00475E56">
              <w:rPr>
                <w:rFonts w:ascii="Calibri" w:hAnsi="Calibri"/>
                <w:color w:val="000000"/>
                <w:sz w:val="16"/>
                <w:szCs w:val="16"/>
              </w:rPr>
              <w:t>…………………………………………….…)</w:t>
            </w:r>
          </w:p>
        </w:tc>
      </w:tr>
      <w:tr w:rsidR="00693D84" w:rsidRPr="004408B4" w:rsidTr="00693D84">
        <w:trPr>
          <w:trHeight w:val="6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D84" w:rsidRPr="004408B4" w:rsidRDefault="00693D84" w:rsidP="00693D84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84" w:rsidRPr="004408B4" w:rsidRDefault="00693D84" w:rsidP="00693D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408B4">
              <w:rPr>
                <w:rFonts w:ascii="Calibri" w:hAnsi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84" w:rsidRPr="004408B4" w:rsidRDefault="00693D84" w:rsidP="00693D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</w:t>
            </w:r>
            <w:r w:rsidRPr="004408B4">
              <w:rPr>
                <w:rFonts w:ascii="Calibri" w:hAnsi="Calibri"/>
                <w:color w:val="000000"/>
                <w:sz w:val="22"/>
                <w:szCs w:val="22"/>
              </w:rPr>
              <w:t xml:space="preserve">stawka Vat ………………                     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kwota VAT……………………………</w:t>
            </w:r>
          </w:p>
        </w:tc>
      </w:tr>
      <w:tr w:rsidR="00693D84" w:rsidRPr="004408B4" w:rsidTr="00693D84">
        <w:trPr>
          <w:trHeight w:val="611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D84" w:rsidRPr="004408B4" w:rsidRDefault="00693D84" w:rsidP="00693D84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84" w:rsidRPr="004408B4" w:rsidRDefault="00693D84" w:rsidP="00693D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408B4">
              <w:rPr>
                <w:rFonts w:ascii="Calibri" w:hAnsi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84" w:rsidRPr="004408B4" w:rsidRDefault="00693D84" w:rsidP="00693D84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………….…………………………………………………… </w:t>
            </w:r>
            <w:r w:rsidRPr="004408B4">
              <w:rPr>
                <w:rFonts w:ascii="Calibri" w:hAnsi="Calibri"/>
                <w:color w:val="000000"/>
                <w:sz w:val="22"/>
                <w:szCs w:val="22"/>
              </w:rPr>
              <w:t>złotych</w:t>
            </w:r>
          </w:p>
        </w:tc>
      </w:tr>
      <w:tr w:rsidR="00693D84" w:rsidRPr="004408B4" w:rsidTr="00693D84">
        <w:trPr>
          <w:trHeight w:val="495"/>
        </w:trPr>
        <w:tc>
          <w:tcPr>
            <w:tcW w:w="12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93D84" w:rsidRPr="004408B4" w:rsidRDefault="00693D84" w:rsidP="00693D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408B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gwarancja                                 i rękojmia</w:t>
            </w:r>
          </w:p>
        </w:tc>
        <w:tc>
          <w:tcPr>
            <w:tcW w:w="6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84" w:rsidRPr="004408B4" w:rsidRDefault="00693D84" w:rsidP="00693D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408B4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  <w:r w:rsidRPr="004408B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                          od daty odbioru końcowego.                                                                                 Okres gwarancji równy j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est okresowi rękojmi (minimum 60</w:t>
            </w:r>
            <w:r w:rsidRPr="004408B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miesięcy).</w:t>
            </w:r>
          </w:p>
        </w:tc>
      </w:tr>
      <w:tr w:rsidR="00693D84" w:rsidRPr="004408B4" w:rsidTr="00693D84">
        <w:trPr>
          <w:trHeight w:val="960"/>
        </w:trPr>
        <w:tc>
          <w:tcPr>
            <w:tcW w:w="12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3D84" w:rsidRPr="004408B4" w:rsidRDefault="00693D84" w:rsidP="00693D84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D84" w:rsidRPr="004408B4" w:rsidRDefault="00693D84" w:rsidP="00693D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693D84" w:rsidRDefault="00693D84" w:rsidP="00693D84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:rsidR="00693D84" w:rsidRDefault="00693D84" w:rsidP="00693D84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:rsidR="00693D84" w:rsidRDefault="00693D84" w:rsidP="00693D84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 w:rsidRPr="0014477A">
        <w:rPr>
          <w:rFonts w:ascii="Calibri" w:hAnsi="Calibri"/>
          <w:color w:val="000000"/>
          <w:sz w:val="22"/>
          <w:szCs w:val="22"/>
        </w:rPr>
        <w:t xml:space="preserve">cena przedmiotu zamówienia jest wieloskładnikowa, składa się z następujących pozycji: </w:t>
      </w:r>
    </w:p>
    <w:p w:rsidR="00693D84" w:rsidRDefault="00693D84" w:rsidP="00693D84">
      <w:pPr>
        <w:shd w:val="clear" w:color="auto" w:fill="FFFFFF"/>
        <w:tabs>
          <w:tab w:val="left" w:pos="851"/>
        </w:tabs>
        <w:spacing w:before="274" w:line="274" w:lineRule="exact"/>
        <w:ind w:left="720"/>
        <w:contextualSpacing/>
        <w:rPr>
          <w:rFonts w:ascii="Calibri" w:hAnsi="Calibri"/>
          <w:color w:val="000000"/>
          <w:sz w:val="22"/>
          <w:szCs w:val="22"/>
        </w:rPr>
      </w:pPr>
    </w:p>
    <w:tbl>
      <w:tblPr>
        <w:tblW w:w="8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900"/>
        <w:gridCol w:w="960"/>
        <w:gridCol w:w="960"/>
        <w:gridCol w:w="960"/>
        <w:gridCol w:w="780"/>
        <w:gridCol w:w="960"/>
        <w:gridCol w:w="1300"/>
        <w:gridCol w:w="1180"/>
      </w:tblGrid>
      <w:tr w:rsidR="0069702F" w:rsidRPr="0069702F" w:rsidTr="0069702F">
        <w:trPr>
          <w:trHeight w:val="450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proofErr w:type="spellStart"/>
            <w:r w:rsidRPr="0069702F">
              <w:rPr>
                <w:rFonts w:ascii="Calibri" w:hAnsi="Calibri"/>
                <w:color w:val="000000"/>
                <w:sz w:val="21"/>
                <w:szCs w:val="21"/>
              </w:rPr>
              <w:t>lp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9702F">
              <w:rPr>
                <w:rFonts w:ascii="Calibri" w:hAnsi="Calibri"/>
                <w:color w:val="000000"/>
                <w:sz w:val="16"/>
                <w:szCs w:val="16"/>
              </w:rPr>
              <w:t xml:space="preserve">ilość / </w:t>
            </w:r>
            <w:proofErr w:type="spellStart"/>
            <w:r w:rsidRPr="0069702F">
              <w:rPr>
                <w:rFonts w:ascii="Calibri" w:hAnsi="Calibri"/>
                <w:color w:val="000000"/>
                <w:sz w:val="16"/>
                <w:szCs w:val="16"/>
              </w:rPr>
              <w:t>jm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9702F">
              <w:rPr>
                <w:rFonts w:ascii="Calibri" w:hAnsi="Calibri"/>
                <w:color w:val="000000"/>
                <w:sz w:val="16"/>
                <w:szCs w:val="16"/>
              </w:rPr>
              <w:t>Cena netto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9702F">
              <w:rPr>
                <w:rFonts w:ascii="Calibri" w:hAnsi="Calibri"/>
                <w:color w:val="000000"/>
                <w:sz w:val="16"/>
                <w:szCs w:val="16"/>
              </w:rPr>
              <w:t xml:space="preserve"> Stawka VAT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9702F">
              <w:rPr>
                <w:rFonts w:ascii="Calibri" w:hAnsi="Calibri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9702F">
              <w:rPr>
                <w:rFonts w:ascii="Calibri" w:hAnsi="Calibri"/>
                <w:color w:val="000000"/>
                <w:sz w:val="16"/>
                <w:szCs w:val="16"/>
              </w:rPr>
              <w:t xml:space="preserve"> Wartość VAT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9702F">
              <w:rPr>
                <w:rFonts w:ascii="Calibri" w:hAnsi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69702F" w:rsidRPr="0069702F" w:rsidTr="0069702F">
        <w:trPr>
          <w:trHeight w:val="30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9702F">
              <w:rPr>
                <w:rFonts w:ascii="Calibri" w:hAnsi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textDirection w:val="btLr"/>
            <w:vAlign w:val="bottom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69702F">
              <w:rPr>
                <w:rFonts w:ascii="Calibri" w:hAnsi="Calibri"/>
                <w:color w:val="000000"/>
                <w:sz w:val="18"/>
                <w:szCs w:val="18"/>
              </w:rPr>
              <w:t xml:space="preserve">dostawa, montaż, uruchomienie  urządzeń                                                                                                                                          klimatyzacyjnych                                                                                                                                                                                                          </w:t>
            </w:r>
            <w:r w:rsidRPr="0069702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     w Placówce Terenowej KRUS – Parczew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9702F">
              <w:rPr>
                <w:rFonts w:ascii="Calibri" w:hAnsi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9702F">
              <w:rPr>
                <w:rFonts w:ascii="Calibri" w:hAnsi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9702F">
              <w:rPr>
                <w:rFonts w:ascii="Calibri" w:hAnsi="Calibri"/>
                <w:color w:val="000000"/>
                <w:sz w:val="21"/>
                <w:szCs w:val="21"/>
              </w:rPr>
              <w:t> 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9702F">
              <w:rPr>
                <w:rFonts w:ascii="Calibri" w:hAnsi="Calibri"/>
                <w:color w:val="000000"/>
                <w:sz w:val="21"/>
                <w:szCs w:val="21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9702F">
              <w:rPr>
                <w:rFonts w:ascii="Calibri" w:hAnsi="Calibri"/>
                <w:color w:val="000000"/>
                <w:sz w:val="21"/>
                <w:szCs w:val="21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9702F">
              <w:rPr>
                <w:rFonts w:ascii="Calibri" w:hAnsi="Calibri"/>
                <w:color w:val="000000"/>
                <w:sz w:val="21"/>
                <w:szCs w:val="21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9702F">
              <w:rPr>
                <w:rFonts w:ascii="Calibri" w:hAnsi="Calibri"/>
                <w:color w:val="000000"/>
                <w:sz w:val="21"/>
                <w:szCs w:val="21"/>
              </w:rPr>
              <w:t>9</w:t>
            </w:r>
          </w:p>
        </w:tc>
      </w:tr>
      <w:tr w:rsidR="0069702F" w:rsidRPr="0069702F" w:rsidTr="0069702F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9702F">
              <w:rPr>
                <w:rFonts w:ascii="Calibri" w:hAnsi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proofErr w:type="spellStart"/>
            <w:r w:rsidRPr="0069702F">
              <w:rPr>
                <w:rFonts w:ascii="Calibri" w:hAnsi="Calibri"/>
                <w:color w:val="000000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51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69702F">
              <w:rPr>
                <w:rFonts w:ascii="Calibri" w:hAnsi="Calibri"/>
                <w:color w:val="000000"/>
                <w:sz w:val="18"/>
                <w:szCs w:val="18"/>
              </w:rPr>
              <w:t>producent urządzenia</w:t>
            </w:r>
          </w:p>
        </w:tc>
      </w:tr>
      <w:tr w:rsidR="0069702F" w:rsidRPr="0069702F" w:rsidTr="0069702F">
        <w:trPr>
          <w:trHeight w:val="22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69702F">
              <w:rPr>
                <w:rFonts w:ascii="Calibri" w:hAnsi="Calibri"/>
                <w:color w:val="000000"/>
                <w:sz w:val="21"/>
                <w:szCs w:val="21"/>
              </w:rPr>
              <w:t xml:space="preserve">                               ……………………………………………………………….</w:t>
            </w:r>
          </w:p>
        </w:tc>
      </w:tr>
      <w:tr w:rsidR="0069702F" w:rsidRPr="0069702F" w:rsidTr="0069702F">
        <w:trPr>
          <w:trHeight w:val="28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702F" w:rsidRPr="0069702F" w:rsidRDefault="00B1519E" w:rsidP="00B1519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j</w:t>
            </w:r>
            <w:r w:rsidR="0069702F" w:rsidRPr="0069702F">
              <w:rPr>
                <w:rFonts w:ascii="Calibri" w:hAnsi="Calibri"/>
                <w:color w:val="000000"/>
                <w:sz w:val="18"/>
                <w:szCs w:val="18"/>
              </w:rPr>
              <w:t>ednostka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D16386" w:rsidRPr="00D16386">
              <w:rPr>
                <w:rFonts w:ascii="Calibri" w:hAnsi="Calibri"/>
                <w:color w:val="000000"/>
                <w:sz w:val="18"/>
                <w:szCs w:val="18"/>
              </w:rPr>
              <w:t>zewnętrzna / wewnętrzna **</w:t>
            </w:r>
          </w:p>
        </w:tc>
      </w:tr>
      <w:tr w:rsidR="0069702F" w:rsidRPr="0069702F" w:rsidTr="0069702F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702F" w:rsidRPr="0069702F" w:rsidRDefault="00B1519E" w:rsidP="006970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B1519E">
              <w:rPr>
                <w:rFonts w:ascii="Calibri" w:hAnsi="Calibri"/>
                <w:color w:val="000000"/>
                <w:sz w:val="21"/>
                <w:szCs w:val="21"/>
              </w:rPr>
              <w:t>model:                   ………………………………………………………………</w:t>
            </w:r>
          </w:p>
        </w:tc>
      </w:tr>
      <w:tr w:rsidR="0069702F" w:rsidRPr="0069702F" w:rsidTr="0069702F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69702F">
              <w:rPr>
                <w:rFonts w:ascii="Calibri" w:hAnsi="Calibri"/>
                <w:color w:val="000000"/>
                <w:sz w:val="18"/>
                <w:szCs w:val="18"/>
              </w:rPr>
              <w:t>typ urządzenia</w:t>
            </w:r>
          </w:p>
        </w:tc>
      </w:tr>
      <w:tr w:rsidR="0069702F" w:rsidRPr="0069702F" w:rsidTr="0069702F">
        <w:trPr>
          <w:trHeight w:val="25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69702F">
              <w:rPr>
                <w:rFonts w:ascii="Calibri" w:hAnsi="Calibri"/>
                <w:color w:val="000000"/>
                <w:sz w:val="21"/>
                <w:szCs w:val="21"/>
              </w:rPr>
              <w:t xml:space="preserve">                               ……………………………………………………………….</w:t>
            </w:r>
          </w:p>
        </w:tc>
      </w:tr>
      <w:tr w:rsidR="0069702F" w:rsidRPr="0069702F" w:rsidTr="0069702F">
        <w:trPr>
          <w:trHeight w:val="45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69702F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69702F">
              <w:rPr>
                <w:rFonts w:ascii="Calibri" w:hAnsi="Calibri"/>
                <w:color w:val="000000"/>
                <w:sz w:val="21"/>
                <w:szCs w:val="21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69702F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69702F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69702F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</w:tr>
      <w:tr w:rsidR="0069702F" w:rsidRPr="0069702F" w:rsidTr="0069702F">
        <w:trPr>
          <w:trHeight w:val="30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9702F">
              <w:rPr>
                <w:rFonts w:ascii="Calibri" w:hAnsi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9702F">
              <w:rPr>
                <w:rFonts w:ascii="Calibri" w:hAnsi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proofErr w:type="spellStart"/>
            <w:r w:rsidRPr="0069702F">
              <w:rPr>
                <w:rFonts w:ascii="Calibri" w:hAnsi="Calibri"/>
                <w:color w:val="000000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51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69702F">
              <w:rPr>
                <w:rFonts w:ascii="Calibri" w:hAnsi="Calibri"/>
                <w:color w:val="000000"/>
                <w:sz w:val="18"/>
                <w:szCs w:val="18"/>
              </w:rPr>
              <w:t>producent urządzenia</w:t>
            </w:r>
          </w:p>
        </w:tc>
      </w:tr>
      <w:tr w:rsidR="0069702F" w:rsidRPr="0069702F" w:rsidTr="0069702F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69702F">
              <w:rPr>
                <w:rFonts w:ascii="Calibri" w:hAnsi="Calibri"/>
                <w:color w:val="000000"/>
                <w:sz w:val="21"/>
                <w:szCs w:val="21"/>
              </w:rPr>
              <w:t xml:space="preserve">                               ……………………………………………………………….</w:t>
            </w:r>
          </w:p>
        </w:tc>
      </w:tr>
      <w:tr w:rsidR="0069702F" w:rsidRPr="0069702F" w:rsidTr="0069702F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702F" w:rsidRPr="0069702F" w:rsidRDefault="00B1519E" w:rsidP="00B1519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j</w:t>
            </w:r>
            <w:r w:rsidR="0069702F" w:rsidRPr="0069702F">
              <w:rPr>
                <w:rFonts w:ascii="Calibri" w:hAnsi="Calibri"/>
                <w:color w:val="000000"/>
                <w:sz w:val="18"/>
                <w:szCs w:val="18"/>
              </w:rPr>
              <w:t>ednostka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D16386" w:rsidRPr="00D16386">
              <w:rPr>
                <w:rFonts w:ascii="Calibri" w:hAnsi="Calibri"/>
                <w:color w:val="000000"/>
                <w:sz w:val="18"/>
                <w:szCs w:val="18"/>
              </w:rPr>
              <w:t>zewnętrzna / wewnętrzna **</w:t>
            </w:r>
          </w:p>
        </w:tc>
      </w:tr>
      <w:tr w:rsidR="0069702F" w:rsidRPr="0069702F" w:rsidTr="0069702F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702F" w:rsidRPr="0069702F" w:rsidRDefault="00B1519E" w:rsidP="006970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B1519E">
              <w:rPr>
                <w:rFonts w:ascii="Calibri" w:hAnsi="Calibri"/>
                <w:color w:val="000000"/>
                <w:sz w:val="21"/>
                <w:szCs w:val="21"/>
              </w:rPr>
              <w:t>model:                   ………………………………………………………………</w:t>
            </w:r>
          </w:p>
        </w:tc>
      </w:tr>
      <w:tr w:rsidR="0069702F" w:rsidRPr="0069702F" w:rsidTr="0069702F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69702F">
              <w:rPr>
                <w:rFonts w:ascii="Calibri" w:hAnsi="Calibri"/>
                <w:color w:val="000000"/>
                <w:sz w:val="18"/>
                <w:szCs w:val="18"/>
              </w:rPr>
              <w:t>typ urządzenia</w:t>
            </w:r>
          </w:p>
        </w:tc>
      </w:tr>
      <w:tr w:rsidR="0069702F" w:rsidRPr="0069702F" w:rsidTr="0069702F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69702F">
              <w:rPr>
                <w:rFonts w:ascii="Calibri" w:hAnsi="Calibri"/>
                <w:color w:val="000000"/>
                <w:sz w:val="21"/>
                <w:szCs w:val="21"/>
              </w:rPr>
              <w:t xml:space="preserve">                               ……………………………………………………………….</w:t>
            </w:r>
          </w:p>
        </w:tc>
      </w:tr>
      <w:tr w:rsidR="0069702F" w:rsidRPr="0069702F" w:rsidTr="0069702F">
        <w:trPr>
          <w:trHeight w:val="45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69702F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69702F">
              <w:rPr>
                <w:rFonts w:ascii="Calibri" w:hAnsi="Calibri"/>
                <w:color w:val="000000"/>
                <w:sz w:val="21"/>
                <w:szCs w:val="21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69702F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69702F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69702F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</w:tr>
      <w:tr w:rsidR="0069702F" w:rsidRPr="0069702F" w:rsidTr="0069702F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69702F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SUMA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69702F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69702F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702F" w:rsidRPr="0069702F" w:rsidRDefault="0069702F" w:rsidP="0069702F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69702F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zł</w:t>
            </w:r>
          </w:p>
        </w:tc>
      </w:tr>
    </w:tbl>
    <w:p w:rsidR="00693D84" w:rsidRDefault="00693D84" w:rsidP="00693D84">
      <w:pPr>
        <w:shd w:val="clear" w:color="auto" w:fill="FFFFFF"/>
        <w:tabs>
          <w:tab w:val="left" w:pos="851"/>
        </w:tabs>
        <w:spacing w:before="274" w:line="274" w:lineRule="exact"/>
        <w:ind w:left="720"/>
        <w:contextualSpacing/>
        <w:rPr>
          <w:rFonts w:ascii="Calibri" w:hAnsi="Calibri"/>
          <w:color w:val="000000"/>
          <w:sz w:val="22"/>
          <w:szCs w:val="22"/>
        </w:rPr>
      </w:pPr>
    </w:p>
    <w:p w:rsidR="00693D84" w:rsidRDefault="00693D84" w:rsidP="00693D84">
      <w:pPr>
        <w:pStyle w:val="Akapitzlist"/>
        <w:shd w:val="clear" w:color="auto" w:fill="FFFFFF"/>
        <w:spacing w:line="274" w:lineRule="exact"/>
        <w:jc w:val="both"/>
        <w:rPr>
          <w:sz w:val="22"/>
          <w:szCs w:val="22"/>
        </w:rPr>
      </w:pPr>
    </w:p>
    <w:p w:rsidR="00693D84" w:rsidRPr="00820760" w:rsidRDefault="00693D84" w:rsidP="00693D84">
      <w:pPr>
        <w:widowControl/>
        <w:suppressAutoHyphens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Cena netto za wykonanie całości przedmiotu zamówienia: ………….………zł.</w:t>
      </w:r>
    </w:p>
    <w:p w:rsidR="00693D84" w:rsidRPr="00663F9E" w:rsidRDefault="00693D84" w:rsidP="00693D84">
      <w:pPr>
        <w:widowControl/>
        <w:suppressAutoHyphens/>
        <w:autoSpaceDE/>
        <w:autoSpaceDN/>
        <w:adjustRightInd/>
        <w:jc w:val="both"/>
        <w:rPr>
          <w:rFonts w:ascii="Calibri" w:hAnsi="Calibri"/>
        </w:rPr>
      </w:pPr>
    </w:p>
    <w:p w:rsidR="00693D84" w:rsidRPr="00820760" w:rsidRDefault="00693D84" w:rsidP="00693D84">
      <w:pPr>
        <w:widowControl/>
        <w:suppressAutoHyphens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 xml:space="preserve"> (słownie: ………………………………………….…………………………………….…..…. złotych)</w:t>
      </w:r>
    </w:p>
    <w:p w:rsidR="00693D84" w:rsidRPr="00663F9E" w:rsidRDefault="00693D84" w:rsidP="00693D84">
      <w:pPr>
        <w:widowControl/>
        <w:suppressAutoHyphens/>
        <w:autoSpaceDE/>
        <w:autoSpaceDN/>
        <w:adjustRightInd/>
        <w:jc w:val="both"/>
        <w:rPr>
          <w:rFonts w:ascii="Calibri" w:hAnsi="Calibri"/>
        </w:rPr>
      </w:pPr>
    </w:p>
    <w:p w:rsidR="00693D84" w:rsidRDefault="00693D84" w:rsidP="00693D84">
      <w:pPr>
        <w:widowControl/>
        <w:suppressAutoHyphens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 xml:space="preserve">Cena brutto za wykonanie całości przedmiotu zamówienia: …………………zł. </w:t>
      </w:r>
    </w:p>
    <w:p w:rsidR="00693D84" w:rsidRPr="00663F9E" w:rsidRDefault="00693D84" w:rsidP="00693D84">
      <w:pPr>
        <w:widowControl/>
        <w:suppressAutoHyphens/>
        <w:autoSpaceDE/>
        <w:autoSpaceDN/>
        <w:adjustRightInd/>
        <w:jc w:val="both"/>
        <w:rPr>
          <w:rFonts w:ascii="Calibri" w:hAnsi="Calibri"/>
        </w:rPr>
      </w:pPr>
    </w:p>
    <w:p w:rsidR="00693D84" w:rsidRDefault="00693D84" w:rsidP="00693D84">
      <w:pPr>
        <w:widowControl/>
        <w:suppressAutoHyphens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(słownie: …………………….………………………………………………………………. złotych)</w:t>
      </w:r>
    </w:p>
    <w:p w:rsidR="003D49CB" w:rsidRDefault="003D49CB" w:rsidP="0069702F">
      <w:pPr>
        <w:jc w:val="both"/>
        <w:rPr>
          <w:rFonts w:ascii="Calibri" w:hAnsi="Calibri"/>
          <w:sz w:val="21"/>
          <w:szCs w:val="21"/>
        </w:rPr>
      </w:pPr>
    </w:p>
    <w:p w:rsidR="003D49CB" w:rsidRPr="006C1C35" w:rsidRDefault="003D49CB" w:rsidP="00CF7DB1">
      <w:pPr>
        <w:jc w:val="both"/>
        <w:rPr>
          <w:rFonts w:ascii="Calibri" w:hAnsi="Calibri"/>
          <w:sz w:val="21"/>
          <w:szCs w:val="21"/>
        </w:rPr>
      </w:pPr>
    </w:p>
    <w:p w:rsidR="001707FE" w:rsidRDefault="00656781" w:rsidP="00693D84">
      <w:pPr>
        <w:ind w:left="360"/>
        <w:jc w:val="both"/>
        <w:rPr>
          <w:rFonts w:ascii="Calibri" w:hAnsi="Calibri"/>
          <w:sz w:val="21"/>
          <w:szCs w:val="21"/>
        </w:rPr>
      </w:pPr>
      <w:r w:rsidRPr="006C1C35">
        <w:rPr>
          <w:rFonts w:ascii="Calibri" w:hAnsi="Calibri"/>
          <w:b/>
          <w:sz w:val="21"/>
          <w:szCs w:val="21"/>
        </w:rPr>
        <w:lastRenderedPageBreak/>
        <w:t>część III</w:t>
      </w:r>
      <w:r w:rsidR="001707FE">
        <w:rPr>
          <w:rFonts w:ascii="Calibri" w:hAnsi="Calibri"/>
          <w:sz w:val="21"/>
          <w:szCs w:val="21"/>
        </w:rPr>
        <w:t xml:space="preserve">  </w:t>
      </w:r>
    </w:p>
    <w:p w:rsidR="00693D84" w:rsidRPr="00CF7DB1" w:rsidRDefault="00656781" w:rsidP="00CF7DB1">
      <w:pPr>
        <w:ind w:left="360"/>
        <w:jc w:val="both"/>
        <w:rPr>
          <w:rFonts w:ascii="Calibri" w:hAnsi="Calibri"/>
          <w:b/>
          <w:sz w:val="21"/>
          <w:szCs w:val="21"/>
        </w:rPr>
      </w:pPr>
      <w:r w:rsidRPr="00CF7DB1">
        <w:rPr>
          <w:rFonts w:ascii="Calibri" w:hAnsi="Calibri"/>
          <w:b/>
          <w:sz w:val="21"/>
          <w:szCs w:val="21"/>
        </w:rPr>
        <w:t>budynek Pla</w:t>
      </w:r>
      <w:r w:rsidR="00693D84" w:rsidRPr="00CF7DB1">
        <w:rPr>
          <w:rFonts w:ascii="Calibri" w:hAnsi="Calibri"/>
          <w:b/>
          <w:sz w:val="21"/>
          <w:szCs w:val="21"/>
        </w:rPr>
        <w:t xml:space="preserve">cówki Terenowej KRUS w Łęcznej, </w:t>
      </w:r>
      <w:r w:rsidRPr="00CF7DB1">
        <w:rPr>
          <w:rFonts w:ascii="Calibri" w:hAnsi="Calibri"/>
          <w:b/>
          <w:sz w:val="21"/>
          <w:szCs w:val="21"/>
        </w:rPr>
        <w:t>ul. Staszica 7, 21-010 Łęczna</w:t>
      </w:r>
    </w:p>
    <w:p w:rsidR="00693D84" w:rsidRPr="00A5237D" w:rsidRDefault="00693D84" w:rsidP="00693D84">
      <w:pPr>
        <w:pStyle w:val="Bezodstpw"/>
        <w:rPr>
          <w:rFonts w:ascii="Calibri" w:hAnsi="Calibri"/>
          <w:sz w:val="21"/>
          <w:szCs w:val="21"/>
        </w:rPr>
      </w:pPr>
      <w:r w:rsidRPr="00A5237D">
        <w:rPr>
          <w:rFonts w:ascii="Calibri" w:hAnsi="Calibri"/>
          <w:sz w:val="21"/>
          <w:szCs w:val="21"/>
        </w:rPr>
        <w:t xml:space="preserve">oferujemy wykonanie zamówienia, zgodnie z opisem przedmiotu za następującą cenę: </w:t>
      </w:r>
    </w:p>
    <w:tbl>
      <w:tblPr>
        <w:tblW w:w="8149" w:type="dxa"/>
        <w:tblInd w:w="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712"/>
        <w:gridCol w:w="6917"/>
      </w:tblGrid>
      <w:tr w:rsidR="00693D84" w:rsidRPr="00A5237D" w:rsidTr="00693D84">
        <w:trPr>
          <w:trHeight w:val="46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93D84" w:rsidRPr="00A5237D" w:rsidRDefault="00693D84" w:rsidP="00693D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A5237D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cena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3D84" w:rsidRPr="00A5237D" w:rsidRDefault="00693D84" w:rsidP="00693D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A5237D">
              <w:rPr>
                <w:rFonts w:ascii="Calibri" w:hAnsi="Calibri"/>
                <w:color w:val="000000"/>
                <w:sz w:val="21"/>
                <w:szCs w:val="21"/>
              </w:rPr>
              <w:t>brutto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71" w:rsidRDefault="00832E71" w:rsidP="00693D84">
            <w:pPr>
              <w:widowControl/>
              <w:autoSpaceDE/>
              <w:autoSpaceDN/>
              <w:adjustRightInd/>
              <w:ind w:firstLineChars="100" w:firstLine="211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</w:p>
          <w:p w:rsidR="00693D84" w:rsidRPr="00A5237D" w:rsidRDefault="00693D84" w:rsidP="00693D84">
            <w:pPr>
              <w:widowControl/>
              <w:autoSpaceDE/>
              <w:autoSpaceDN/>
              <w:adjustRightInd/>
              <w:ind w:firstLineChars="100" w:firstLine="211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A5237D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………….……………………………………………………. złotych</w:t>
            </w:r>
          </w:p>
        </w:tc>
      </w:tr>
      <w:tr w:rsidR="00693D84" w:rsidRPr="004408B4" w:rsidTr="00693D84">
        <w:trPr>
          <w:trHeight w:val="52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D84" w:rsidRPr="004408B4" w:rsidRDefault="00693D84" w:rsidP="00693D84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3D84" w:rsidRPr="004408B4" w:rsidRDefault="00693D84" w:rsidP="00693D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84" w:rsidRPr="004408B4" w:rsidRDefault="00693D84" w:rsidP="00693D84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5E56">
              <w:rPr>
                <w:rFonts w:ascii="Calibri" w:hAnsi="Calibri"/>
                <w:color w:val="000000"/>
                <w:sz w:val="16"/>
                <w:szCs w:val="16"/>
              </w:rPr>
              <w:t>(słownie złotych ………………….………………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………………………………………</w:t>
            </w:r>
            <w:r w:rsidRPr="00475E56">
              <w:rPr>
                <w:rFonts w:ascii="Calibri" w:hAnsi="Calibri"/>
                <w:color w:val="000000"/>
                <w:sz w:val="16"/>
                <w:szCs w:val="16"/>
              </w:rPr>
              <w:t>…………………………………………….…)</w:t>
            </w:r>
          </w:p>
        </w:tc>
      </w:tr>
      <w:tr w:rsidR="00693D84" w:rsidRPr="004408B4" w:rsidTr="00693D84">
        <w:trPr>
          <w:trHeight w:val="6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D84" w:rsidRPr="004408B4" w:rsidRDefault="00693D84" w:rsidP="00693D84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84" w:rsidRPr="004408B4" w:rsidRDefault="00693D84" w:rsidP="00693D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408B4">
              <w:rPr>
                <w:rFonts w:ascii="Calibri" w:hAnsi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84" w:rsidRPr="004408B4" w:rsidRDefault="00693D84" w:rsidP="00693D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</w:t>
            </w:r>
            <w:r w:rsidRPr="004408B4">
              <w:rPr>
                <w:rFonts w:ascii="Calibri" w:hAnsi="Calibri"/>
                <w:color w:val="000000"/>
                <w:sz w:val="22"/>
                <w:szCs w:val="22"/>
              </w:rPr>
              <w:t xml:space="preserve">stawka Vat ………………                     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kwota VAT……………………………</w:t>
            </w:r>
          </w:p>
        </w:tc>
      </w:tr>
      <w:tr w:rsidR="00693D84" w:rsidRPr="004408B4" w:rsidTr="00693D84">
        <w:trPr>
          <w:trHeight w:val="611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D84" w:rsidRPr="004408B4" w:rsidRDefault="00693D84" w:rsidP="00693D84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84" w:rsidRPr="004408B4" w:rsidRDefault="00693D84" w:rsidP="00693D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408B4">
              <w:rPr>
                <w:rFonts w:ascii="Calibri" w:hAnsi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84" w:rsidRPr="004408B4" w:rsidRDefault="00693D84" w:rsidP="00693D84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………….…………………………………………………… </w:t>
            </w:r>
            <w:r w:rsidRPr="004408B4">
              <w:rPr>
                <w:rFonts w:ascii="Calibri" w:hAnsi="Calibri"/>
                <w:color w:val="000000"/>
                <w:sz w:val="22"/>
                <w:szCs w:val="22"/>
              </w:rPr>
              <w:t>złotych</w:t>
            </w:r>
          </w:p>
        </w:tc>
      </w:tr>
      <w:tr w:rsidR="00693D84" w:rsidRPr="004408B4" w:rsidTr="00693D84">
        <w:trPr>
          <w:trHeight w:val="495"/>
        </w:trPr>
        <w:tc>
          <w:tcPr>
            <w:tcW w:w="12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93D84" w:rsidRPr="004408B4" w:rsidRDefault="00693D84" w:rsidP="00693D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408B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gwarancja                                 i rękojmia</w:t>
            </w:r>
          </w:p>
        </w:tc>
        <w:tc>
          <w:tcPr>
            <w:tcW w:w="6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D84" w:rsidRPr="004408B4" w:rsidRDefault="00693D84" w:rsidP="00693D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408B4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  <w:r w:rsidRPr="004408B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                          od daty odbioru końcowego.                                                                                 Okres gwarancji równy j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est okresowi rękojmi (minimum 60</w:t>
            </w:r>
            <w:r w:rsidRPr="004408B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miesięcy).</w:t>
            </w:r>
          </w:p>
        </w:tc>
      </w:tr>
      <w:tr w:rsidR="00693D84" w:rsidRPr="004408B4" w:rsidTr="00693D84">
        <w:trPr>
          <w:trHeight w:val="960"/>
        </w:trPr>
        <w:tc>
          <w:tcPr>
            <w:tcW w:w="12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3D84" w:rsidRPr="004408B4" w:rsidRDefault="00693D84" w:rsidP="00693D84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D84" w:rsidRPr="004408B4" w:rsidRDefault="00693D84" w:rsidP="00693D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693D84" w:rsidRDefault="00693D84" w:rsidP="00693D84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:rsidR="00693D84" w:rsidRDefault="00693D84" w:rsidP="00CF7DB1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 w:rsidRPr="0014477A">
        <w:rPr>
          <w:rFonts w:ascii="Calibri" w:hAnsi="Calibri"/>
          <w:color w:val="000000"/>
          <w:sz w:val="22"/>
          <w:szCs w:val="22"/>
        </w:rPr>
        <w:t xml:space="preserve">cena przedmiotu zamówienia jest wieloskładnikowa, składa się z następujących pozycji: </w:t>
      </w:r>
    </w:p>
    <w:tbl>
      <w:tblPr>
        <w:tblW w:w="8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900"/>
        <w:gridCol w:w="960"/>
        <w:gridCol w:w="960"/>
        <w:gridCol w:w="960"/>
        <w:gridCol w:w="780"/>
        <w:gridCol w:w="960"/>
        <w:gridCol w:w="1300"/>
        <w:gridCol w:w="1180"/>
      </w:tblGrid>
      <w:tr w:rsidR="00284F84" w:rsidRPr="00284F84" w:rsidTr="00284F84">
        <w:trPr>
          <w:trHeight w:val="450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proofErr w:type="spellStart"/>
            <w:r w:rsidRPr="00284F84">
              <w:rPr>
                <w:rFonts w:ascii="Calibri" w:hAnsi="Calibri"/>
                <w:color w:val="000000"/>
                <w:sz w:val="21"/>
                <w:szCs w:val="21"/>
              </w:rPr>
              <w:t>lp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4F84">
              <w:rPr>
                <w:rFonts w:ascii="Calibri" w:hAnsi="Calibri"/>
                <w:color w:val="000000"/>
                <w:sz w:val="16"/>
                <w:szCs w:val="16"/>
              </w:rPr>
              <w:t xml:space="preserve">ilość / </w:t>
            </w:r>
            <w:proofErr w:type="spellStart"/>
            <w:r w:rsidRPr="00284F84">
              <w:rPr>
                <w:rFonts w:ascii="Calibri" w:hAnsi="Calibri"/>
                <w:color w:val="000000"/>
                <w:sz w:val="16"/>
                <w:szCs w:val="16"/>
              </w:rPr>
              <w:t>jm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4F84">
              <w:rPr>
                <w:rFonts w:ascii="Calibri" w:hAnsi="Calibri"/>
                <w:color w:val="000000"/>
                <w:sz w:val="16"/>
                <w:szCs w:val="16"/>
              </w:rPr>
              <w:t>Cena netto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4F84">
              <w:rPr>
                <w:rFonts w:ascii="Calibri" w:hAnsi="Calibri"/>
                <w:color w:val="000000"/>
                <w:sz w:val="16"/>
                <w:szCs w:val="16"/>
              </w:rPr>
              <w:t xml:space="preserve"> Stawka VAT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4F84">
              <w:rPr>
                <w:rFonts w:ascii="Calibri" w:hAnsi="Calibri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4F84">
              <w:rPr>
                <w:rFonts w:ascii="Calibri" w:hAnsi="Calibri"/>
                <w:color w:val="000000"/>
                <w:sz w:val="16"/>
                <w:szCs w:val="16"/>
              </w:rPr>
              <w:t xml:space="preserve"> Wartość VAT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84F84">
              <w:rPr>
                <w:rFonts w:ascii="Calibri" w:hAnsi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284F84" w:rsidRPr="00284F84" w:rsidTr="00284F84">
        <w:trPr>
          <w:trHeight w:val="30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284F84">
              <w:rPr>
                <w:rFonts w:ascii="Calibri" w:hAnsi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textDirection w:val="btLr"/>
            <w:vAlign w:val="bottom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284F84">
              <w:rPr>
                <w:rFonts w:ascii="Calibri" w:hAnsi="Calibri"/>
                <w:color w:val="000000"/>
                <w:sz w:val="18"/>
                <w:szCs w:val="18"/>
              </w:rPr>
              <w:t xml:space="preserve">dostawa, montaż, uruchomienie  urządzeń                                                                                                                                          klimatyzacyjnych                                                                                                                                                                                                          </w:t>
            </w:r>
            <w:r w:rsidRPr="00284F8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     w Placówce Terenowej KRUS – Łęczna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284F84">
              <w:rPr>
                <w:rFonts w:ascii="Calibri" w:hAnsi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284F84">
              <w:rPr>
                <w:rFonts w:ascii="Calibri" w:hAnsi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284F84">
              <w:rPr>
                <w:rFonts w:ascii="Calibri" w:hAnsi="Calibri"/>
                <w:color w:val="000000"/>
                <w:sz w:val="21"/>
                <w:szCs w:val="21"/>
              </w:rPr>
              <w:t> 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284F84">
              <w:rPr>
                <w:rFonts w:ascii="Calibri" w:hAnsi="Calibri"/>
                <w:color w:val="000000"/>
                <w:sz w:val="21"/>
                <w:szCs w:val="21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284F84">
              <w:rPr>
                <w:rFonts w:ascii="Calibri" w:hAnsi="Calibri"/>
                <w:color w:val="000000"/>
                <w:sz w:val="21"/>
                <w:szCs w:val="21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284F84">
              <w:rPr>
                <w:rFonts w:ascii="Calibri" w:hAnsi="Calibri"/>
                <w:color w:val="000000"/>
                <w:sz w:val="21"/>
                <w:szCs w:val="21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284F84">
              <w:rPr>
                <w:rFonts w:ascii="Calibri" w:hAnsi="Calibri"/>
                <w:color w:val="000000"/>
                <w:sz w:val="21"/>
                <w:szCs w:val="21"/>
              </w:rPr>
              <w:t>9</w:t>
            </w:r>
          </w:p>
        </w:tc>
      </w:tr>
      <w:tr w:rsidR="00284F84" w:rsidRPr="00284F84" w:rsidTr="00284F84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284F84">
              <w:rPr>
                <w:rFonts w:ascii="Calibri" w:hAnsi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proofErr w:type="spellStart"/>
            <w:r w:rsidRPr="00284F84">
              <w:rPr>
                <w:rFonts w:ascii="Calibri" w:hAnsi="Calibri"/>
                <w:color w:val="000000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51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284F84">
              <w:rPr>
                <w:rFonts w:ascii="Calibri" w:hAnsi="Calibri"/>
                <w:color w:val="000000"/>
                <w:sz w:val="18"/>
                <w:szCs w:val="18"/>
              </w:rPr>
              <w:t>producent urządzenia</w:t>
            </w:r>
          </w:p>
        </w:tc>
      </w:tr>
      <w:tr w:rsidR="00284F84" w:rsidRPr="00284F84" w:rsidTr="00284F84">
        <w:trPr>
          <w:trHeight w:val="22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284F84">
              <w:rPr>
                <w:rFonts w:ascii="Calibri" w:hAnsi="Calibri"/>
                <w:color w:val="000000"/>
                <w:sz w:val="21"/>
                <w:szCs w:val="21"/>
              </w:rPr>
              <w:t xml:space="preserve">                               ……………………………………………………………….</w:t>
            </w:r>
          </w:p>
        </w:tc>
      </w:tr>
      <w:tr w:rsidR="00284F84" w:rsidRPr="00284F84" w:rsidTr="00284F84">
        <w:trPr>
          <w:trHeight w:val="28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F84" w:rsidRPr="00284F84" w:rsidRDefault="00284F84" w:rsidP="00B1519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284F84">
              <w:rPr>
                <w:rFonts w:ascii="Calibri" w:hAnsi="Calibri"/>
                <w:color w:val="000000"/>
                <w:sz w:val="18"/>
                <w:szCs w:val="18"/>
              </w:rPr>
              <w:t>jednostka</w:t>
            </w:r>
            <w:r w:rsidR="00D16386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D16386" w:rsidRPr="00D16386">
              <w:rPr>
                <w:rFonts w:ascii="Calibri" w:hAnsi="Calibri"/>
                <w:color w:val="000000"/>
                <w:sz w:val="18"/>
                <w:szCs w:val="18"/>
              </w:rPr>
              <w:t>zewnętrzna / wewnętrzna **</w:t>
            </w:r>
          </w:p>
        </w:tc>
      </w:tr>
      <w:tr w:rsidR="00284F84" w:rsidRPr="00284F84" w:rsidTr="00284F84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F84" w:rsidRPr="00284F84" w:rsidRDefault="00FB2648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FB2648">
              <w:rPr>
                <w:rFonts w:ascii="Calibri" w:hAnsi="Calibri"/>
                <w:color w:val="000000"/>
                <w:sz w:val="21"/>
                <w:szCs w:val="21"/>
              </w:rPr>
              <w:t>model:                   ………………………………………………………………</w:t>
            </w:r>
          </w:p>
        </w:tc>
      </w:tr>
      <w:tr w:rsidR="00284F84" w:rsidRPr="00284F84" w:rsidTr="00284F84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284F84">
              <w:rPr>
                <w:rFonts w:ascii="Calibri" w:hAnsi="Calibri"/>
                <w:color w:val="000000"/>
                <w:sz w:val="18"/>
                <w:szCs w:val="18"/>
              </w:rPr>
              <w:t>typ urządzenia</w:t>
            </w:r>
          </w:p>
        </w:tc>
      </w:tr>
      <w:tr w:rsidR="00284F84" w:rsidRPr="00284F84" w:rsidTr="00284F84">
        <w:trPr>
          <w:trHeight w:val="25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284F84">
              <w:rPr>
                <w:rFonts w:ascii="Calibri" w:hAnsi="Calibri"/>
                <w:color w:val="000000"/>
                <w:sz w:val="21"/>
                <w:szCs w:val="21"/>
              </w:rPr>
              <w:t xml:space="preserve">                               ……………………………………………………………….</w:t>
            </w:r>
          </w:p>
        </w:tc>
      </w:tr>
      <w:tr w:rsidR="00284F84" w:rsidRPr="00284F84" w:rsidTr="00284F84">
        <w:trPr>
          <w:trHeight w:val="45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284F84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284F84">
              <w:rPr>
                <w:rFonts w:ascii="Calibri" w:hAnsi="Calibri"/>
                <w:color w:val="000000"/>
                <w:sz w:val="21"/>
                <w:szCs w:val="21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284F84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284F84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284F84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</w:tr>
      <w:tr w:rsidR="00284F84" w:rsidRPr="00284F84" w:rsidTr="00284F84">
        <w:trPr>
          <w:trHeight w:val="30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284F84">
              <w:rPr>
                <w:rFonts w:ascii="Calibri" w:hAnsi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284F84">
              <w:rPr>
                <w:rFonts w:ascii="Calibri" w:hAnsi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proofErr w:type="spellStart"/>
            <w:r w:rsidRPr="00284F84">
              <w:rPr>
                <w:rFonts w:ascii="Calibri" w:hAnsi="Calibri"/>
                <w:color w:val="000000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51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284F84">
              <w:rPr>
                <w:rFonts w:ascii="Calibri" w:hAnsi="Calibri"/>
                <w:color w:val="000000"/>
                <w:sz w:val="18"/>
                <w:szCs w:val="18"/>
              </w:rPr>
              <w:t>producent urządzenia</w:t>
            </w:r>
          </w:p>
        </w:tc>
      </w:tr>
      <w:tr w:rsidR="00284F84" w:rsidRPr="00284F84" w:rsidTr="00284F84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284F84">
              <w:rPr>
                <w:rFonts w:ascii="Calibri" w:hAnsi="Calibri"/>
                <w:color w:val="000000"/>
                <w:sz w:val="21"/>
                <w:szCs w:val="21"/>
              </w:rPr>
              <w:t xml:space="preserve">                               ……………………………………………………………….</w:t>
            </w:r>
          </w:p>
        </w:tc>
      </w:tr>
      <w:tr w:rsidR="00284F84" w:rsidRPr="00284F84" w:rsidTr="00284F84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F84" w:rsidRPr="00284F84" w:rsidRDefault="00284F84" w:rsidP="00FB264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284F84">
              <w:rPr>
                <w:rFonts w:ascii="Calibri" w:hAnsi="Calibri"/>
                <w:color w:val="000000"/>
                <w:sz w:val="18"/>
                <w:szCs w:val="18"/>
              </w:rPr>
              <w:t xml:space="preserve">jednostka </w:t>
            </w:r>
            <w:r w:rsidR="00D16386" w:rsidRPr="00D16386">
              <w:rPr>
                <w:rFonts w:ascii="Calibri" w:hAnsi="Calibri"/>
                <w:color w:val="000000"/>
                <w:sz w:val="18"/>
                <w:szCs w:val="18"/>
              </w:rPr>
              <w:t>zewnętrzna / wewnętrzna **</w:t>
            </w:r>
            <w:r w:rsidR="00D16386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284F84" w:rsidRPr="00284F84" w:rsidTr="00284F84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F84" w:rsidRPr="00284F84" w:rsidRDefault="00FB2648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FB2648">
              <w:rPr>
                <w:rFonts w:ascii="Calibri" w:hAnsi="Calibri"/>
                <w:color w:val="000000"/>
                <w:sz w:val="21"/>
                <w:szCs w:val="21"/>
              </w:rPr>
              <w:t>model:                   ………………………………………………………………</w:t>
            </w:r>
          </w:p>
        </w:tc>
      </w:tr>
      <w:tr w:rsidR="00284F84" w:rsidRPr="00284F84" w:rsidTr="00284F84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284F84">
              <w:rPr>
                <w:rFonts w:ascii="Calibri" w:hAnsi="Calibri"/>
                <w:color w:val="000000"/>
                <w:sz w:val="18"/>
                <w:szCs w:val="18"/>
              </w:rPr>
              <w:t>typ urządzenia</w:t>
            </w:r>
          </w:p>
        </w:tc>
      </w:tr>
      <w:tr w:rsidR="00284F84" w:rsidRPr="00284F84" w:rsidTr="00284F84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284F84">
              <w:rPr>
                <w:rFonts w:ascii="Calibri" w:hAnsi="Calibri"/>
                <w:color w:val="000000"/>
                <w:sz w:val="21"/>
                <w:szCs w:val="21"/>
              </w:rPr>
              <w:t xml:space="preserve">                               ……………………………………………………………….</w:t>
            </w:r>
          </w:p>
        </w:tc>
      </w:tr>
      <w:tr w:rsidR="00284F84" w:rsidRPr="00284F84" w:rsidTr="00284F84">
        <w:trPr>
          <w:trHeight w:val="45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284F84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284F84">
              <w:rPr>
                <w:rFonts w:ascii="Calibri" w:hAnsi="Calibri"/>
                <w:color w:val="000000"/>
                <w:sz w:val="21"/>
                <w:szCs w:val="21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284F84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284F84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284F84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</w:tr>
      <w:tr w:rsidR="00284F84" w:rsidRPr="00284F84" w:rsidTr="00284F84">
        <w:trPr>
          <w:trHeight w:val="30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284F84">
              <w:rPr>
                <w:rFonts w:ascii="Calibri" w:hAnsi="Calibri"/>
                <w:color w:val="000000"/>
                <w:sz w:val="21"/>
                <w:szCs w:val="21"/>
              </w:rPr>
              <w:t>3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284F84">
              <w:rPr>
                <w:rFonts w:ascii="Calibri" w:hAnsi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proofErr w:type="spellStart"/>
            <w:r w:rsidRPr="00284F84">
              <w:rPr>
                <w:rFonts w:ascii="Calibri" w:hAnsi="Calibri"/>
                <w:color w:val="000000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51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284F84">
              <w:rPr>
                <w:rFonts w:ascii="Calibri" w:hAnsi="Calibri"/>
                <w:color w:val="000000"/>
                <w:sz w:val="18"/>
                <w:szCs w:val="18"/>
              </w:rPr>
              <w:t>producent urządzenia</w:t>
            </w:r>
          </w:p>
        </w:tc>
      </w:tr>
      <w:tr w:rsidR="00284F84" w:rsidRPr="00284F84" w:rsidTr="00284F84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284F84">
              <w:rPr>
                <w:rFonts w:ascii="Calibri" w:hAnsi="Calibri"/>
                <w:color w:val="000000"/>
                <w:sz w:val="21"/>
                <w:szCs w:val="21"/>
              </w:rPr>
              <w:t xml:space="preserve">                               ……………………………………………………………….</w:t>
            </w:r>
          </w:p>
        </w:tc>
      </w:tr>
      <w:tr w:rsidR="00284F84" w:rsidRPr="00284F84" w:rsidTr="00284F84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F84" w:rsidRPr="00284F84" w:rsidRDefault="00FB2648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Jednostka </w:t>
            </w:r>
            <w:r w:rsidR="00D16386" w:rsidRPr="00D16386">
              <w:rPr>
                <w:rFonts w:ascii="Calibri" w:hAnsi="Calibri"/>
                <w:color w:val="000000"/>
                <w:sz w:val="18"/>
                <w:szCs w:val="18"/>
              </w:rPr>
              <w:t>zewnętrzna / wewnętrzna **</w:t>
            </w:r>
          </w:p>
        </w:tc>
      </w:tr>
      <w:tr w:rsidR="00284F84" w:rsidRPr="00284F84" w:rsidTr="00284F84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F84" w:rsidRPr="00284F84" w:rsidRDefault="00FB2648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FB2648">
              <w:rPr>
                <w:rFonts w:ascii="Calibri" w:hAnsi="Calibri"/>
                <w:color w:val="000000"/>
                <w:sz w:val="21"/>
                <w:szCs w:val="21"/>
              </w:rPr>
              <w:t>model:                   ………………………………………………………………</w:t>
            </w:r>
          </w:p>
        </w:tc>
      </w:tr>
      <w:tr w:rsidR="00284F84" w:rsidRPr="00284F84" w:rsidTr="00284F84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284F84">
              <w:rPr>
                <w:rFonts w:ascii="Calibri" w:hAnsi="Calibri"/>
                <w:color w:val="000000"/>
                <w:sz w:val="18"/>
                <w:szCs w:val="18"/>
              </w:rPr>
              <w:t>typ urządzenia</w:t>
            </w:r>
          </w:p>
        </w:tc>
      </w:tr>
      <w:tr w:rsidR="00284F84" w:rsidRPr="00284F84" w:rsidTr="00284F84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284F84">
              <w:rPr>
                <w:rFonts w:ascii="Calibri" w:hAnsi="Calibri"/>
                <w:color w:val="000000"/>
                <w:sz w:val="21"/>
                <w:szCs w:val="21"/>
              </w:rPr>
              <w:t xml:space="preserve">                               ……………………………………………………………….</w:t>
            </w:r>
          </w:p>
        </w:tc>
      </w:tr>
      <w:tr w:rsidR="00284F84" w:rsidRPr="00284F84" w:rsidTr="00284F84">
        <w:trPr>
          <w:trHeight w:val="45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284F84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284F84">
              <w:rPr>
                <w:rFonts w:ascii="Calibri" w:hAnsi="Calibri"/>
                <w:color w:val="000000"/>
                <w:sz w:val="21"/>
                <w:szCs w:val="21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284F84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284F84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284F84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</w:tr>
      <w:tr w:rsidR="00284F84" w:rsidRPr="00284F84" w:rsidTr="00284F84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284F84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SUMA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284F84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284F84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F84" w:rsidRPr="00284F84" w:rsidRDefault="00284F84" w:rsidP="00284F84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284F84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zł</w:t>
            </w:r>
          </w:p>
        </w:tc>
      </w:tr>
    </w:tbl>
    <w:p w:rsidR="00693D84" w:rsidRPr="004A0EBF" w:rsidRDefault="00693D84" w:rsidP="004A0EBF">
      <w:pPr>
        <w:shd w:val="clear" w:color="auto" w:fill="FFFFFF"/>
        <w:spacing w:line="274" w:lineRule="exact"/>
        <w:jc w:val="both"/>
        <w:rPr>
          <w:sz w:val="22"/>
          <w:szCs w:val="22"/>
        </w:rPr>
      </w:pPr>
    </w:p>
    <w:p w:rsidR="00693D84" w:rsidRPr="00820760" w:rsidRDefault="00693D84" w:rsidP="00693D84">
      <w:pPr>
        <w:widowControl/>
        <w:suppressAutoHyphens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Cena netto za wykonanie całości przedmiotu zamówienia: ………….………zł.</w:t>
      </w:r>
    </w:p>
    <w:p w:rsidR="00693D84" w:rsidRPr="00663F9E" w:rsidRDefault="00693D84" w:rsidP="00693D84">
      <w:pPr>
        <w:widowControl/>
        <w:suppressAutoHyphens/>
        <w:autoSpaceDE/>
        <w:autoSpaceDN/>
        <w:adjustRightInd/>
        <w:jc w:val="both"/>
        <w:rPr>
          <w:rFonts w:ascii="Calibri" w:hAnsi="Calibri"/>
        </w:rPr>
      </w:pPr>
    </w:p>
    <w:p w:rsidR="00693D84" w:rsidRPr="00820760" w:rsidRDefault="00693D84" w:rsidP="00693D84">
      <w:pPr>
        <w:widowControl/>
        <w:suppressAutoHyphens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 xml:space="preserve"> (słownie: ………………………………………….…………………………………….…..…. złotych)</w:t>
      </w:r>
    </w:p>
    <w:p w:rsidR="00693D84" w:rsidRPr="00642D1D" w:rsidRDefault="00693D84" w:rsidP="00693D84">
      <w:pPr>
        <w:widowControl/>
        <w:suppressAutoHyphens/>
        <w:autoSpaceDE/>
        <w:autoSpaceDN/>
        <w:adjustRightInd/>
        <w:jc w:val="both"/>
        <w:rPr>
          <w:rFonts w:ascii="Calibri" w:hAnsi="Calibri"/>
          <w:sz w:val="16"/>
          <w:szCs w:val="16"/>
        </w:rPr>
      </w:pPr>
    </w:p>
    <w:p w:rsidR="00693D84" w:rsidRDefault="00693D84" w:rsidP="00693D84">
      <w:pPr>
        <w:widowControl/>
        <w:suppressAutoHyphens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 xml:space="preserve">Cena brutto za wykonanie całości przedmiotu zamówienia: …………………zł. </w:t>
      </w:r>
    </w:p>
    <w:p w:rsidR="00693D84" w:rsidRPr="00663F9E" w:rsidRDefault="00693D84" w:rsidP="00693D84">
      <w:pPr>
        <w:widowControl/>
        <w:suppressAutoHyphens/>
        <w:autoSpaceDE/>
        <w:autoSpaceDN/>
        <w:adjustRightInd/>
        <w:jc w:val="both"/>
        <w:rPr>
          <w:rFonts w:ascii="Calibri" w:hAnsi="Calibri"/>
        </w:rPr>
      </w:pPr>
    </w:p>
    <w:p w:rsidR="00693D84" w:rsidRDefault="00693D84" w:rsidP="00693D84">
      <w:pPr>
        <w:widowControl/>
        <w:suppressAutoHyphens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(słownie: …………………….………………………………………………………………. złotych)</w:t>
      </w:r>
    </w:p>
    <w:p w:rsidR="001707FE" w:rsidRDefault="001707FE" w:rsidP="004A0EBF">
      <w:pPr>
        <w:jc w:val="both"/>
        <w:rPr>
          <w:rFonts w:ascii="Calibri" w:hAnsi="Calibri"/>
          <w:sz w:val="21"/>
          <w:szCs w:val="21"/>
        </w:rPr>
      </w:pPr>
    </w:p>
    <w:p w:rsidR="00693D84" w:rsidRPr="006C1C35" w:rsidRDefault="00693D84" w:rsidP="00693D84">
      <w:pPr>
        <w:ind w:left="360"/>
        <w:jc w:val="both"/>
        <w:rPr>
          <w:rFonts w:ascii="Calibri" w:hAnsi="Calibri"/>
          <w:sz w:val="21"/>
          <w:szCs w:val="21"/>
        </w:rPr>
      </w:pPr>
    </w:p>
    <w:p w:rsidR="001707FE" w:rsidRDefault="00656781" w:rsidP="001707FE">
      <w:pPr>
        <w:ind w:left="360"/>
        <w:jc w:val="both"/>
        <w:rPr>
          <w:rFonts w:ascii="Calibri" w:hAnsi="Calibri"/>
          <w:sz w:val="21"/>
          <w:szCs w:val="21"/>
        </w:rPr>
      </w:pPr>
      <w:r w:rsidRPr="006C1C35">
        <w:rPr>
          <w:rFonts w:ascii="Calibri" w:hAnsi="Calibri"/>
          <w:b/>
          <w:sz w:val="21"/>
          <w:szCs w:val="21"/>
        </w:rPr>
        <w:t>część IV</w:t>
      </w:r>
      <w:r w:rsidR="001707FE">
        <w:rPr>
          <w:rFonts w:ascii="Calibri" w:hAnsi="Calibri"/>
          <w:sz w:val="21"/>
          <w:szCs w:val="21"/>
        </w:rPr>
        <w:t xml:space="preserve">  </w:t>
      </w:r>
    </w:p>
    <w:p w:rsidR="00656781" w:rsidRPr="000174AD" w:rsidRDefault="00656781" w:rsidP="001707FE">
      <w:pPr>
        <w:ind w:left="360"/>
        <w:jc w:val="both"/>
        <w:rPr>
          <w:rFonts w:ascii="Calibri" w:hAnsi="Calibri"/>
          <w:b/>
          <w:sz w:val="21"/>
          <w:szCs w:val="21"/>
        </w:rPr>
      </w:pPr>
      <w:r w:rsidRPr="000174AD">
        <w:rPr>
          <w:rFonts w:ascii="Calibri" w:hAnsi="Calibri"/>
          <w:b/>
          <w:sz w:val="21"/>
          <w:szCs w:val="21"/>
        </w:rPr>
        <w:t>budynek Placówki Tereno</w:t>
      </w:r>
      <w:r w:rsidR="001707FE" w:rsidRPr="000174AD">
        <w:rPr>
          <w:rFonts w:ascii="Calibri" w:hAnsi="Calibri"/>
          <w:b/>
          <w:sz w:val="21"/>
          <w:szCs w:val="21"/>
        </w:rPr>
        <w:t xml:space="preserve">wej KRUS w Tomaszowie Lubelskim, </w:t>
      </w:r>
      <w:r w:rsidRPr="000174AD">
        <w:rPr>
          <w:rFonts w:ascii="Calibri" w:hAnsi="Calibri"/>
          <w:b/>
          <w:sz w:val="21"/>
          <w:szCs w:val="21"/>
        </w:rPr>
        <w:t>ul. Jana Pawła II 6, 22-600 Tomaszów Lubelski</w:t>
      </w:r>
    </w:p>
    <w:p w:rsidR="001707FE" w:rsidRDefault="001707FE" w:rsidP="001707FE">
      <w:pPr>
        <w:ind w:left="360"/>
        <w:jc w:val="both"/>
        <w:rPr>
          <w:rFonts w:ascii="Calibri" w:hAnsi="Calibri"/>
          <w:sz w:val="21"/>
          <w:szCs w:val="21"/>
        </w:rPr>
      </w:pPr>
    </w:p>
    <w:p w:rsidR="003539F8" w:rsidRDefault="003539F8" w:rsidP="001707FE">
      <w:pPr>
        <w:ind w:left="360"/>
        <w:jc w:val="both"/>
        <w:rPr>
          <w:rFonts w:ascii="Calibri" w:hAnsi="Calibri"/>
          <w:sz w:val="21"/>
          <w:szCs w:val="21"/>
        </w:rPr>
      </w:pPr>
    </w:p>
    <w:p w:rsidR="001707FE" w:rsidRDefault="001707FE" w:rsidP="001707FE">
      <w:pPr>
        <w:pStyle w:val="Bezodstpw"/>
        <w:rPr>
          <w:rFonts w:ascii="Calibri" w:hAnsi="Calibri"/>
          <w:sz w:val="21"/>
          <w:szCs w:val="21"/>
        </w:rPr>
      </w:pPr>
      <w:r w:rsidRPr="00A5237D">
        <w:rPr>
          <w:rFonts w:ascii="Calibri" w:hAnsi="Calibri"/>
          <w:sz w:val="21"/>
          <w:szCs w:val="21"/>
        </w:rPr>
        <w:t xml:space="preserve">oferujemy wykonanie zamówienia, zgodnie z opisem przedmiotu za następującą cenę: </w:t>
      </w:r>
    </w:p>
    <w:p w:rsidR="003539F8" w:rsidRDefault="003539F8" w:rsidP="001707FE">
      <w:pPr>
        <w:pStyle w:val="Bezodstpw"/>
        <w:rPr>
          <w:rFonts w:ascii="Calibri" w:hAnsi="Calibri"/>
          <w:sz w:val="21"/>
          <w:szCs w:val="21"/>
        </w:rPr>
      </w:pPr>
    </w:p>
    <w:p w:rsidR="001707FE" w:rsidRPr="00A5237D" w:rsidRDefault="001707FE" w:rsidP="001707FE">
      <w:pPr>
        <w:pStyle w:val="Bezodstpw"/>
        <w:rPr>
          <w:rFonts w:ascii="Calibri" w:hAnsi="Calibri"/>
          <w:sz w:val="21"/>
          <w:szCs w:val="21"/>
        </w:rPr>
      </w:pPr>
    </w:p>
    <w:tbl>
      <w:tblPr>
        <w:tblW w:w="8149" w:type="dxa"/>
        <w:tblInd w:w="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712"/>
        <w:gridCol w:w="6917"/>
      </w:tblGrid>
      <w:tr w:rsidR="001707FE" w:rsidRPr="00A5237D" w:rsidTr="001707FE">
        <w:trPr>
          <w:trHeight w:val="46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707FE" w:rsidRPr="00A5237D" w:rsidRDefault="001707FE" w:rsidP="001707F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A5237D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cena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07FE" w:rsidRPr="00A5237D" w:rsidRDefault="001707FE" w:rsidP="001707F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A5237D">
              <w:rPr>
                <w:rFonts w:ascii="Calibri" w:hAnsi="Calibri"/>
                <w:color w:val="000000"/>
                <w:sz w:val="21"/>
                <w:szCs w:val="21"/>
              </w:rPr>
              <w:t>brutto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71" w:rsidRDefault="00832E71" w:rsidP="001707FE">
            <w:pPr>
              <w:widowControl/>
              <w:autoSpaceDE/>
              <w:autoSpaceDN/>
              <w:adjustRightInd/>
              <w:ind w:firstLineChars="100" w:firstLine="211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</w:p>
          <w:p w:rsidR="001707FE" w:rsidRPr="00A5237D" w:rsidRDefault="001707FE" w:rsidP="001707FE">
            <w:pPr>
              <w:widowControl/>
              <w:autoSpaceDE/>
              <w:autoSpaceDN/>
              <w:adjustRightInd/>
              <w:ind w:firstLineChars="100" w:firstLine="211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A5237D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………….……………………………………………………. złotych</w:t>
            </w:r>
          </w:p>
        </w:tc>
      </w:tr>
      <w:tr w:rsidR="001707FE" w:rsidRPr="004408B4" w:rsidTr="001707FE">
        <w:trPr>
          <w:trHeight w:val="52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7FE" w:rsidRPr="004408B4" w:rsidRDefault="001707FE" w:rsidP="001707FE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07FE" w:rsidRPr="004408B4" w:rsidRDefault="001707FE" w:rsidP="001707F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FE" w:rsidRPr="004408B4" w:rsidRDefault="001707FE" w:rsidP="001707FE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5E56">
              <w:rPr>
                <w:rFonts w:ascii="Calibri" w:hAnsi="Calibri"/>
                <w:color w:val="000000"/>
                <w:sz w:val="16"/>
                <w:szCs w:val="16"/>
              </w:rPr>
              <w:t>(słownie złotych ………………….………………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………………………………………</w:t>
            </w:r>
            <w:r w:rsidRPr="00475E56">
              <w:rPr>
                <w:rFonts w:ascii="Calibri" w:hAnsi="Calibri"/>
                <w:color w:val="000000"/>
                <w:sz w:val="16"/>
                <w:szCs w:val="16"/>
              </w:rPr>
              <w:t>…………………………………………….…)</w:t>
            </w:r>
          </w:p>
        </w:tc>
      </w:tr>
      <w:tr w:rsidR="001707FE" w:rsidRPr="004408B4" w:rsidTr="001707FE">
        <w:trPr>
          <w:trHeight w:val="6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7FE" w:rsidRPr="004408B4" w:rsidRDefault="001707FE" w:rsidP="001707FE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FE" w:rsidRPr="004408B4" w:rsidRDefault="001707FE" w:rsidP="001707F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408B4">
              <w:rPr>
                <w:rFonts w:ascii="Calibri" w:hAnsi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FE" w:rsidRPr="004408B4" w:rsidRDefault="001707FE" w:rsidP="001707F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</w:t>
            </w:r>
            <w:r w:rsidRPr="004408B4">
              <w:rPr>
                <w:rFonts w:ascii="Calibri" w:hAnsi="Calibri"/>
                <w:color w:val="000000"/>
                <w:sz w:val="22"/>
                <w:szCs w:val="22"/>
              </w:rPr>
              <w:t xml:space="preserve">stawka Vat ………………                     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kwota VAT……………………………</w:t>
            </w:r>
          </w:p>
        </w:tc>
      </w:tr>
      <w:tr w:rsidR="001707FE" w:rsidRPr="004408B4" w:rsidTr="001707FE">
        <w:trPr>
          <w:trHeight w:val="611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7FE" w:rsidRPr="004408B4" w:rsidRDefault="001707FE" w:rsidP="001707FE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FE" w:rsidRPr="004408B4" w:rsidRDefault="001707FE" w:rsidP="001707F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408B4">
              <w:rPr>
                <w:rFonts w:ascii="Calibri" w:hAnsi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FE" w:rsidRPr="004408B4" w:rsidRDefault="001707FE" w:rsidP="001707FE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………….…………………………………………………… </w:t>
            </w:r>
            <w:r w:rsidRPr="004408B4">
              <w:rPr>
                <w:rFonts w:ascii="Calibri" w:hAnsi="Calibri"/>
                <w:color w:val="000000"/>
                <w:sz w:val="22"/>
                <w:szCs w:val="22"/>
              </w:rPr>
              <w:t>złotych</w:t>
            </w:r>
          </w:p>
        </w:tc>
      </w:tr>
      <w:tr w:rsidR="001707FE" w:rsidRPr="004408B4" w:rsidTr="001707FE">
        <w:trPr>
          <w:trHeight w:val="495"/>
        </w:trPr>
        <w:tc>
          <w:tcPr>
            <w:tcW w:w="12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707FE" w:rsidRPr="004408B4" w:rsidRDefault="001707FE" w:rsidP="001707F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408B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gwarancja                                 i rękojmia</w:t>
            </w:r>
          </w:p>
        </w:tc>
        <w:tc>
          <w:tcPr>
            <w:tcW w:w="6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7FE" w:rsidRPr="004408B4" w:rsidRDefault="001707FE" w:rsidP="001707F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408B4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  <w:r w:rsidRPr="004408B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                          od daty odbioru końcowego.                                                                                 Okres gwarancji równy j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est okresowi rękojmi (minimum 60</w:t>
            </w:r>
            <w:r w:rsidRPr="004408B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miesięcy).</w:t>
            </w:r>
          </w:p>
        </w:tc>
      </w:tr>
      <w:tr w:rsidR="001707FE" w:rsidRPr="004408B4" w:rsidTr="001707FE">
        <w:trPr>
          <w:trHeight w:val="960"/>
        </w:trPr>
        <w:tc>
          <w:tcPr>
            <w:tcW w:w="12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7FE" w:rsidRPr="004408B4" w:rsidRDefault="001707FE" w:rsidP="001707FE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7FE" w:rsidRPr="004408B4" w:rsidRDefault="001707FE" w:rsidP="001707F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1707FE" w:rsidRDefault="001707FE" w:rsidP="001707FE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:rsidR="001707FE" w:rsidRDefault="001707FE" w:rsidP="001707FE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:rsidR="003539F8" w:rsidRDefault="001707FE" w:rsidP="001707FE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 w:rsidRPr="0014477A">
        <w:rPr>
          <w:rFonts w:ascii="Calibri" w:hAnsi="Calibri"/>
          <w:color w:val="000000"/>
          <w:sz w:val="22"/>
          <w:szCs w:val="22"/>
        </w:rPr>
        <w:t xml:space="preserve">cena przedmiotu zamówienia jest wieloskładnikowa, składa się z następujących pozycji: </w:t>
      </w:r>
    </w:p>
    <w:p w:rsidR="001707FE" w:rsidRDefault="001707FE" w:rsidP="001707FE">
      <w:pPr>
        <w:shd w:val="clear" w:color="auto" w:fill="FFFFFF"/>
        <w:tabs>
          <w:tab w:val="left" w:pos="851"/>
        </w:tabs>
        <w:spacing w:before="274" w:line="274" w:lineRule="exact"/>
        <w:ind w:left="720"/>
        <w:contextualSpacing/>
        <w:rPr>
          <w:rFonts w:ascii="Calibri" w:hAnsi="Calibri"/>
          <w:color w:val="000000"/>
          <w:sz w:val="22"/>
          <w:szCs w:val="22"/>
        </w:rPr>
      </w:pPr>
    </w:p>
    <w:tbl>
      <w:tblPr>
        <w:tblW w:w="8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900"/>
        <w:gridCol w:w="960"/>
        <w:gridCol w:w="960"/>
        <w:gridCol w:w="960"/>
        <w:gridCol w:w="780"/>
        <w:gridCol w:w="960"/>
        <w:gridCol w:w="1300"/>
        <w:gridCol w:w="1180"/>
      </w:tblGrid>
      <w:tr w:rsidR="00B80CFB" w:rsidRPr="00B80CFB" w:rsidTr="00B80CFB">
        <w:trPr>
          <w:trHeight w:val="450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80CFB" w:rsidRPr="00B80CFB" w:rsidRDefault="00B80CFB" w:rsidP="00B80CF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proofErr w:type="spellStart"/>
            <w:r w:rsidRPr="00B80CFB">
              <w:rPr>
                <w:rFonts w:ascii="Calibri" w:hAnsi="Calibri"/>
                <w:color w:val="000000"/>
                <w:sz w:val="21"/>
                <w:szCs w:val="21"/>
              </w:rPr>
              <w:t>lp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B80CFB" w:rsidRPr="00B80CFB" w:rsidRDefault="00B80CFB" w:rsidP="00B80CF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80CFB">
              <w:rPr>
                <w:rFonts w:ascii="Calibri" w:hAnsi="Calibri"/>
                <w:color w:val="000000"/>
                <w:sz w:val="16"/>
                <w:szCs w:val="16"/>
              </w:rPr>
              <w:t xml:space="preserve">ilość / </w:t>
            </w:r>
            <w:proofErr w:type="spellStart"/>
            <w:r w:rsidRPr="00B80CFB">
              <w:rPr>
                <w:rFonts w:ascii="Calibri" w:hAnsi="Calibri"/>
                <w:color w:val="000000"/>
                <w:sz w:val="16"/>
                <w:szCs w:val="16"/>
              </w:rPr>
              <w:t>jm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B80CFB" w:rsidRPr="00B80CFB" w:rsidRDefault="00B80CFB" w:rsidP="00B80CF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80CFB">
              <w:rPr>
                <w:rFonts w:ascii="Calibri" w:hAnsi="Calibri"/>
                <w:color w:val="000000"/>
                <w:sz w:val="16"/>
                <w:szCs w:val="16"/>
              </w:rPr>
              <w:t>Cena netto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B80CFB" w:rsidRPr="00B80CFB" w:rsidRDefault="00B80CFB" w:rsidP="00B80CF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80CFB">
              <w:rPr>
                <w:rFonts w:ascii="Calibri" w:hAnsi="Calibri"/>
                <w:color w:val="000000"/>
                <w:sz w:val="16"/>
                <w:szCs w:val="16"/>
              </w:rPr>
              <w:t xml:space="preserve"> Stawka VAT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B80CFB" w:rsidRPr="00B80CFB" w:rsidRDefault="00B80CFB" w:rsidP="00B80CF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80CFB">
              <w:rPr>
                <w:rFonts w:ascii="Calibri" w:hAnsi="Calibri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B80CFB" w:rsidRPr="00B80CFB" w:rsidRDefault="00B80CFB" w:rsidP="00B80CF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80CFB">
              <w:rPr>
                <w:rFonts w:ascii="Calibri" w:hAnsi="Calibri"/>
                <w:color w:val="000000"/>
                <w:sz w:val="16"/>
                <w:szCs w:val="16"/>
              </w:rPr>
              <w:t xml:space="preserve"> Wartość VAT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B80CFB" w:rsidRPr="00B80CFB" w:rsidRDefault="00B80CFB" w:rsidP="00B80CF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80CFB">
              <w:rPr>
                <w:rFonts w:ascii="Calibri" w:hAnsi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B80CFB" w:rsidRPr="00B80CFB" w:rsidTr="00B80CFB">
        <w:trPr>
          <w:trHeight w:val="30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80CFB" w:rsidRPr="00B80CFB" w:rsidRDefault="00B80CFB" w:rsidP="00B80CF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B80CFB">
              <w:rPr>
                <w:rFonts w:ascii="Calibri" w:hAnsi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textDirection w:val="btLr"/>
            <w:vAlign w:val="bottom"/>
            <w:hideMark/>
          </w:tcPr>
          <w:p w:rsidR="00B80CFB" w:rsidRPr="00B80CFB" w:rsidRDefault="00B80CFB" w:rsidP="00B80CF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  <w:r w:rsidRPr="00B80CFB">
              <w:rPr>
                <w:rFonts w:ascii="Calibri" w:hAnsi="Calibri"/>
                <w:color w:val="000000"/>
                <w:sz w:val="16"/>
                <w:szCs w:val="16"/>
              </w:rPr>
              <w:t xml:space="preserve">dostawa, montaż, uruchomienie  urządzeń                                                                                                      klimatyzacyjnych </w:t>
            </w:r>
            <w:r w:rsidRPr="00B80CFB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w Placówce                                                                                                                            Terenowej KRUS – Tomaszów Lubelski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B80CFB" w:rsidRPr="00B80CFB" w:rsidRDefault="00B80CFB" w:rsidP="00B80CF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B80CFB">
              <w:rPr>
                <w:rFonts w:ascii="Calibri" w:hAnsi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B80CFB" w:rsidRPr="00B80CFB" w:rsidRDefault="00B80CFB" w:rsidP="00B80CF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B80CFB">
              <w:rPr>
                <w:rFonts w:ascii="Calibri" w:hAnsi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B80CFB" w:rsidRPr="00B80CFB" w:rsidRDefault="00B80CFB" w:rsidP="00B80CF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B80CFB">
              <w:rPr>
                <w:rFonts w:ascii="Calibri" w:hAnsi="Calibri"/>
                <w:color w:val="000000"/>
                <w:sz w:val="21"/>
                <w:szCs w:val="21"/>
              </w:rPr>
              <w:t> 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B80CFB" w:rsidRPr="00B80CFB" w:rsidRDefault="00B80CFB" w:rsidP="00B80CF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B80CFB">
              <w:rPr>
                <w:rFonts w:ascii="Calibri" w:hAnsi="Calibri"/>
                <w:color w:val="000000"/>
                <w:sz w:val="21"/>
                <w:szCs w:val="21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B80CFB" w:rsidRPr="00B80CFB" w:rsidRDefault="00B80CFB" w:rsidP="00B80CF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B80CFB">
              <w:rPr>
                <w:rFonts w:ascii="Calibri" w:hAnsi="Calibri"/>
                <w:color w:val="000000"/>
                <w:sz w:val="21"/>
                <w:szCs w:val="21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B80CFB" w:rsidRPr="00B80CFB" w:rsidRDefault="00B80CFB" w:rsidP="00B80CF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B80CFB">
              <w:rPr>
                <w:rFonts w:ascii="Calibri" w:hAnsi="Calibri"/>
                <w:color w:val="000000"/>
                <w:sz w:val="21"/>
                <w:szCs w:val="21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B80CFB" w:rsidRPr="00B80CFB" w:rsidRDefault="00B80CFB" w:rsidP="00B80CF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B80CFB">
              <w:rPr>
                <w:rFonts w:ascii="Calibri" w:hAnsi="Calibri"/>
                <w:color w:val="000000"/>
                <w:sz w:val="21"/>
                <w:szCs w:val="21"/>
              </w:rPr>
              <w:t>9</w:t>
            </w:r>
          </w:p>
        </w:tc>
      </w:tr>
      <w:tr w:rsidR="00B80CFB" w:rsidRPr="00B80CFB" w:rsidTr="00B80CFB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CFB" w:rsidRPr="00B80CFB" w:rsidRDefault="00B80CFB" w:rsidP="00B80CF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CFB" w:rsidRPr="00B80CFB" w:rsidRDefault="00B80CFB" w:rsidP="00B80CF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CFB" w:rsidRPr="00B80CFB" w:rsidRDefault="00B80CFB" w:rsidP="00B80CF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B80CFB">
              <w:rPr>
                <w:rFonts w:ascii="Calibri" w:hAnsi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CFB" w:rsidRPr="00B80CFB" w:rsidRDefault="00B80CFB" w:rsidP="00B80CF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proofErr w:type="spellStart"/>
            <w:r w:rsidRPr="00B80CFB">
              <w:rPr>
                <w:rFonts w:ascii="Calibri" w:hAnsi="Calibri"/>
                <w:color w:val="000000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51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CFB" w:rsidRPr="00B80CFB" w:rsidRDefault="00B80CFB" w:rsidP="00B80CF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B80CFB">
              <w:rPr>
                <w:rFonts w:ascii="Calibri" w:hAnsi="Calibri"/>
                <w:color w:val="000000"/>
                <w:sz w:val="18"/>
                <w:szCs w:val="18"/>
              </w:rPr>
              <w:t>producent urządzenia</w:t>
            </w:r>
          </w:p>
        </w:tc>
      </w:tr>
      <w:tr w:rsidR="00B80CFB" w:rsidRPr="00B80CFB" w:rsidTr="00B80CFB">
        <w:trPr>
          <w:trHeight w:val="55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CFB" w:rsidRPr="00B80CFB" w:rsidRDefault="00B80CFB" w:rsidP="00B80CF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CFB" w:rsidRPr="00B80CFB" w:rsidRDefault="00B80CFB" w:rsidP="00B80CF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CFB" w:rsidRPr="00B80CFB" w:rsidRDefault="00B80CFB" w:rsidP="00B80CF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CFB" w:rsidRPr="00B80CFB" w:rsidRDefault="00B80CFB" w:rsidP="00B80CF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0CFB" w:rsidRPr="00B80CFB" w:rsidRDefault="00B80CFB" w:rsidP="00B80CF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B80CFB">
              <w:rPr>
                <w:rFonts w:ascii="Calibri" w:hAnsi="Calibri"/>
                <w:color w:val="000000"/>
                <w:sz w:val="21"/>
                <w:szCs w:val="21"/>
              </w:rPr>
              <w:t xml:space="preserve">                               ……………………………………………………………….</w:t>
            </w:r>
          </w:p>
        </w:tc>
      </w:tr>
      <w:tr w:rsidR="00B80CFB" w:rsidRPr="00B80CFB" w:rsidTr="00B80CFB">
        <w:trPr>
          <w:trHeight w:val="39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CFB" w:rsidRPr="00B80CFB" w:rsidRDefault="00B80CFB" w:rsidP="00B80CF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CFB" w:rsidRPr="00B80CFB" w:rsidRDefault="00B80CFB" w:rsidP="00B80CF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CFB" w:rsidRPr="00B80CFB" w:rsidRDefault="00B80CFB" w:rsidP="00B80CF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CFB" w:rsidRPr="00B80CFB" w:rsidRDefault="00B80CFB" w:rsidP="00B80CF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CFB" w:rsidRPr="00B80CFB" w:rsidRDefault="00B80CFB" w:rsidP="00B80CF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B80CFB">
              <w:rPr>
                <w:rFonts w:ascii="Calibri" w:hAnsi="Calibri"/>
                <w:color w:val="000000"/>
                <w:sz w:val="18"/>
                <w:szCs w:val="18"/>
              </w:rPr>
              <w:t xml:space="preserve">jednostka </w:t>
            </w:r>
            <w:r w:rsidR="00D16386" w:rsidRPr="00D16386">
              <w:rPr>
                <w:rFonts w:ascii="Calibri" w:hAnsi="Calibri"/>
                <w:color w:val="000000"/>
                <w:sz w:val="18"/>
                <w:szCs w:val="18"/>
              </w:rPr>
              <w:t>zewnętrzna / wewnętrzna **</w:t>
            </w:r>
          </w:p>
        </w:tc>
      </w:tr>
      <w:tr w:rsidR="00B80CFB" w:rsidRPr="00B80CFB" w:rsidTr="00B80CFB">
        <w:trPr>
          <w:trHeight w:val="37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CFB" w:rsidRPr="00B80CFB" w:rsidRDefault="00B80CFB" w:rsidP="00B80CF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CFB" w:rsidRPr="00B80CFB" w:rsidRDefault="00B80CFB" w:rsidP="00B80CF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CFB" w:rsidRPr="00B80CFB" w:rsidRDefault="00B80CFB" w:rsidP="00B80CF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CFB" w:rsidRPr="00B80CFB" w:rsidRDefault="00B80CFB" w:rsidP="00B80CF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CFB" w:rsidRPr="00B80CFB" w:rsidRDefault="00FB2648" w:rsidP="00B80CF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FB2648">
              <w:rPr>
                <w:rFonts w:ascii="Calibri" w:hAnsi="Calibri"/>
                <w:color w:val="000000"/>
                <w:sz w:val="21"/>
                <w:szCs w:val="21"/>
              </w:rPr>
              <w:t>model:                   ………………………………………………………………</w:t>
            </w:r>
          </w:p>
        </w:tc>
      </w:tr>
      <w:tr w:rsidR="00B80CFB" w:rsidRPr="00B80CFB" w:rsidTr="00B80CFB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CFB" w:rsidRPr="00B80CFB" w:rsidRDefault="00B80CFB" w:rsidP="00B80CF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CFB" w:rsidRPr="00B80CFB" w:rsidRDefault="00B80CFB" w:rsidP="00B80CF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CFB" w:rsidRPr="00B80CFB" w:rsidRDefault="00B80CFB" w:rsidP="00B80CF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CFB" w:rsidRPr="00B80CFB" w:rsidRDefault="00B80CFB" w:rsidP="00B80CF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CFB" w:rsidRPr="00B80CFB" w:rsidRDefault="00B80CFB" w:rsidP="00B80CF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B80CFB">
              <w:rPr>
                <w:rFonts w:ascii="Calibri" w:hAnsi="Calibri"/>
                <w:color w:val="000000"/>
                <w:sz w:val="18"/>
                <w:szCs w:val="18"/>
              </w:rPr>
              <w:t>typ urządzenia</w:t>
            </w:r>
          </w:p>
        </w:tc>
      </w:tr>
      <w:tr w:rsidR="00B80CFB" w:rsidRPr="00B80CFB" w:rsidTr="00B80CFB">
        <w:trPr>
          <w:trHeight w:val="52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CFB" w:rsidRPr="00B80CFB" w:rsidRDefault="00B80CFB" w:rsidP="00B80CF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CFB" w:rsidRPr="00B80CFB" w:rsidRDefault="00B80CFB" w:rsidP="00B80CF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CFB" w:rsidRPr="00B80CFB" w:rsidRDefault="00B80CFB" w:rsidP="00B80CF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CFB" w:rsidRPr="00B80CFB" w:rsidRDefault="00B80CFB" w:rsidP="00B80CF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0CFB" w:rsidRPr="00B80CFB" w:rsidRDefault="00B80CFB" w:rsidP="00B80CF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B80CFB">
              <w:rPr>
                <w:rFonts w:ascii="Calibri" w:hAnsi="Calibri"/>
                <w:color w:val="000000"/>
                <w:sz w:val="21"/>
                <w:szCs w:val="21"/>
              </w:rPr>
              <w:t xml:space="preserve">                               ……………………………………………………………….</w:t>
            </w:r>
          </w:p>
        </w:tc>
      </w:tr>
      <w:tr w:rsidR="00B80CFB" w:rsidRPr="00B80CFB" w:rsidTr="00B80CFB">
        <w:trPr>
          <w:trHeight w:val="45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CFB" w:rsidRPr="00B80CFB" w:rsidRDefault="00B80CFB" w:rsidP="00B80CF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CFB" w:rsidRPr="00B80CFB" w:rsidRDefault="00B80CFB" w:rsidP="00B80CF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CFB" w:rsidRPr="00B80CFB" w:rsidRDefault="00B80CFB" w:rsidP="00B80CF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CFB" w:rsidRPr="00B80CFB" w:rsidRDefault="00B80CFB" w:rsidP="00B80CF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CFB" w:rsidRPr="00B80CFB" w:rsidRDefault="00B80CFB" w:rsidP="00B80CF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B80CFB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CFB" w:rsidRPr="00B80CFB" w:rsidRDefault="00B80CFB" w:rsidP="00B80CFB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B80CFB">
              <w:rPr>
                <w:rFonts w:ascii="Calibri" w:hAnsi="Calibri"/>
                <w:color w:val="000000"/>
                <w:sz w:val="21"/>
                <w:szCs w:val="21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CFB" w:rsidRPr="00B80CFB" w:rsidRDefault="00B80CFB" w:rsidP="00B80CFB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B80CFB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CFB" w:rsidRPr="00B80CFB" w:rsidRDefault="00B80CFB" w:rsidP="00B80CFB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B80CFB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CFB" w:rsidRPr="00B80CFB" w:rsidRDefault="00B80CFB" w:rsidP="00B80CFB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B80CFB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</w:tr>
      <w:tr w:rsidR="00B80CFB" w:rsidRPr="00B80CFB" w:rsidTr="00B80CFB">
        <w:trPr>
          <w:trHeight w:val="49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CFB" w:rsidRPr="00B80CFB" w:rsidRDefault="00B80CFB" w:rsidP="00B80CF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0CFB" w:rsidRPr="00B80CFB" w:rsidRDefault="00B80CFB" w:rsidP="00B80CF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0CFB" w:rsidRPr="00B80CFB" w:rsidRDefault="00B80CFB" w:rsidP="00B80CF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B80CFB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SUMA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0CFB" w:rsidRPr="00B80CFB" w:rsidRDefault="00B80CFB" w:rsidP="00B80CFB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B80CFB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0CFB" w:rsidRPr="00B80CFB" w:rsidRDefault="00B80CFB" w:rsidP="00B80CFB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B80CFB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0CFB" w:rsidRPr="00B80CFB" w:rsidRDefault="00B80CFB" w:rsidP="00B80CFB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B80CFB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zł</w:t>
            </w:r>
          </w:p>
        </w:tc>
      </w:tr>
    </w:tbl>
    <w:p w:rsidR="001707FE" w:rsidRDefault="001707FE" w:rsidP="001707FE">
      <w:pPr>
        <w:shd w:val="clear" w:color="auto" w:fill="FFFFFF"/>
        <w:tabs>
          <w:tab w:val="left" w:pos="851"/>
        </w:tabs>
        <w:spacing w:before="274" w:line="274" w:lineRule="exact"/>
        <w:ind w:left="720"/>
        <w:contextualSpacing/>
        <w:rPr>
          <w:rFonts w:ascii="Calibri" w:hAnsi="Calibri"/>
          <w:color w:val="000000"/>
          <w:sz w:val="22"/>
          <w:szCs w:val="22"/>
        </w:rPr>
      </w:pPr>
    </w:p>
    <w:p w:rsidR="001707FE" w:rsidRDefault="001707FE" w:rsidP="001707FE">
      <w:pPr>
        <w:pStyle w:val="Akapitzlist"/>
        <w:shd w:val="clear" w:color="auto" w:fill="FFFFFF"/>
        <w:spacing w:line="274" w:lineRule="exact"/>
        <w:jc w:val="both"/>
        <w:rPr>
          <w:sz w:val="22"/>
          <w:szCs w:val="22"/>
        </w:rPr>
      </w:pPr>
    </w:p>
    <w:p w:rsidR="001707FE" w:rsidRPr="00820760" w:rsidRDefault="001707FE" w:rsidP="001707FE">
      <w:pPr>
        <w:widowControl/>
        <w:suppressAutoHyphens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Cena netto za wykonanie całości przedmiotu zamówienia: ………….………zł.</w:t>
      </w:r>
    </w:p>
    <w:p w:rsidR="001707FE" w:rsidRPr="00663F9E" w:rsidRDefault="001707FE" w:rsidP="001707FE">
      <w:pPr>
        <w:widowControl/>
        <w:suppressAutoHyphens/>
        <w:autoSpaceDE/>
        <w:autoSpaceDN/>
        <w:adjustRightInd/>
        <w:jc w:val="both"/>
        <w:rPr>
          <w:rFonts w:ascii="Calibri" w:hAnsi="Calibri"/>
        </w:rPr>
      </w:pPr>
    </w:p>
    <w:p w:rsidR="001707FE" w:rsidRPr="00820760" w:rsidRDefault="001707FE" w:rsidP="001707FE">
      <w:pPr>
        <w:widowControl/>
        <w:suppressAutoHyphens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 xml:space="preserve"> (słownie: ………………………………………….…………………………………….…..…. złotych)</w:t>
      </w:r>
    </w:p>
    <w:p w:rsidR="001707FE" w:rsidRPr="00663F9E" w:rsidRDefault="001707FE" w:rsidP="001707FE">
      <w:pPr>
        <w:widowControl/>
        <w:suppressAutoHyphens/>
        <w:autoSpaceDE/>
        <w:autoSpaceDN/>
        <w:adjustRightInd/>
        <w:jc w:val="both"/>
        <w:rPr>
          <w:rFonts w:ascii="Calibri" w:hAnsi="Calibri"/>
        </w:rPr>
      </w:pPr>
    </w:p>
    <w:p w:rsidR="001707FE" w:rsidRDefault="001707FE" w:rsidP="001707FE">
      <w:pPr>
        <w:widowControl/>
        <w:suppressAutoHyphens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 xml:space="preserve">Cena brutto za wykonanie całości przedmiotu zamówienia: …………………zł. </w:t>
      </w:r>
    </w:p>
    <w:p w:rsidR="001707FE" w:rsidRPr="00663F9E" w:rsidRDefault="001707FE" w:rsidP="001707FE">
      <w:pPr>
        <w:widowControl/>
        <w:suppressAutoHyphens/>
        <w:autoSpaceDE/>
        <w:autoSpaceDN/>
        <w:adjustRightInd/>
        <w:jc w:val="both"/>
        <w:rPr>
          <w:rFonts w:ascii="Calibri" w:hAnsi="Calibri"/>
        </w:rPr>
      </w:pPr>
    </w:p>
    <w:p w:rsidR="001707FE" w:rsidRDefault="001707FE" w:rsidP="001707FE">
      <w:pPr>
        <w:widowControl/>
        <w:suppressAutoHyphens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(słownie: …………………….………………………………………………………………. złotych)</w:t>
      </w:r>
    </w:p>
    <w:p w:rsidR="001707FE" w:rsidRDefault="001707FE" w:rsidP="001707FE">
      <w:pPr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</w:p>
    <w:p w:rsidR="00F766F7" w:rsidRDefault="00F766F7" w:rsidP="001707FE">
      <w:pPr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</w:p>
    <w:p w:rsidR="001707FE" w:rsidRDefault="001707FE" w:rsidP="001707FE">
      <w:pPr>
        <w:ind w:left="360"/>
        <w:jc w:val="both"/>
        <w:rPr>
          <w:rFonts w:ascii="Calibri" w:hAnsi="Calibri"/>
          <w:sz w:val="21"/>
          <w:szCs w:val="21"/>
        </w:rPr>
      </w:pPr>
    </w:p>
    <w:p w:rsidR="001707FE" w:rsidRPr="006C1C35" w:rsidRDefault="001707FE" w:rsidP="00DC6C45">
      <w:pPr>
        <w:jc w:val="both"/>
        <w:rPr>
          <w:rFonts w:ascii="Calibri" w:hAnsi="Calibri"/>
          <w:sz w:val="21"/>
          <w:szCs w:val="21"/>
        </w:rPr>
      </w:pPr>
    </w:p>
    <w:p w:rsidR="00DC6C45" w:rsidRDefault="00656781" w:rsidP="00DC6C45">
      <w:pPr>
        <w:ind w:firstLine="360"/>
        <w:jc w:val="both"/>
        <w:rPr>
          <w:rFonts w:ascii="Calibri" w:hAnsi="Calibri"/>
          <w:sz w:val="21"/>
          <w:szCs w:val="21"/>
        </w:rPr>
      </w:pPr>
      <w:r w:rsidRPr="006C1C35">
        <w:rPr>
          <w:rFonts w:ascii="Calibri" w:hAnsi="Calibri"/>
          <w:b/>
          <w:sz w:val="21"/>
          <w:szCs w:val="21"/>
        </w:rPr>
        <w:lastRenderedPageBreak/>
        <w:t>część V</w:t>
      </w:r>
      <w:r w:rsidR="00DC6C45">
        <w:rPr>
          <w:rFonts w:ascii="Calibri" w:hAnsi="Calibri"/>
          <w:sz w:val="21"/>
          <w:szCs w:val="21"/>
        </w:rPr>
        <w:t xml:space="preserve">   </w:t>
      </w:r>
    </w:p>
    <w:p w:rsidR="00DC6C45" w:rsidRPr="00642D1D" w:rsidRDefault="00656781" w:rsidP="00642D1D">
      <w:pPr>
        <w:ind w:firstLine="360"/>
        <w:jc w:val="both"/>
        <w:rPr>
          <w:rFonts w:ascii="Calibri" w:hAnsi="Calibri"/>
          <w:b/>
          <w:sz w:val="21"/>
          <w:szCs w:val="21"/>
        </w:rPr>
      </w:pPr>
      <w:r w:rsidRPr="000174AD">
        <w:rPr>
          <w:rFonts w:ascii="Calibri" w:hAnsi="Calibri"/>
          <w:b/>
          <w:sz w:val="21"/>
          <w:szCs w:val="21"/>
        </w:rPr>
        <w:t xml:space="preserve"> budynek Pla</w:t>
      </w:r>
      <w:r w:rsidR="00DC6C45" w:rsidRPr="000174AD">
        <w:rPr>
          <w:rFonts w:ascii="Calibri" w:hAnsi="Calibri"/>
          <w:b/>
          <w:sz w:val="21"/>
          <w:szCs w:val="21"/>
        </w:rPr>
        <w:t>cówki Terenowej KRUS w Piaskach,</w:t>
      </w:r>
      <w:r w:rsidR="00642D1D">
        <w:rPr>
          <w:rFonts w:ascii="Calibri" w:hAnsi="Calibri"/>
          <w:b/>
          <w:sz w:val="21"/>
          <w:szCs w:val="21"/>
        </w:rPr>
        <w:t xml:space="preserve"> ul. Lubelska 102, 21-050 Piaski</w:t>
      </w:r>
    </w:p>
    <w:p w:rsidR="00DC6C45" w:rsidRPr="00A5237D" w:rsidRDefault="00DC6C45" w:rsidP="00DC6C45">
      <w:pPr>
        <w:pStyle w:val="Bezodstpw"/>
        <w:rPr>
          <w:rFonts w:ascii="Calibri" w:hAnsi="Calibri"/>
          <w:sz w:val="21"/>
          <w:szCs w:val="21"/>
        </w:rPr>
      </w:pPr>
      <w:r w:rsidRPr="00A5237D">
        <w:rPr>
          <w:rFonts w:ascii="Calibri" w:hAnsi="Calibri"/>
          <w:sz w:val="21"/>
          <w:szCs w:val="21"/>
        </w:rPr>
        <w:t xml:space="preserve">oferujemy wykonanie zamówienia, zgodnie z opisem przedmiotu za następującą cenę: </w:t>
      </w:r>
    </w:p>
    <w:tbl>
      <w:tblPr>
        <w:tblW w:w="8149" w:type="dxa"/>
        <w:tblInd w:w="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712"/>
        <w:gridCol w:w="6917"/>
      </w:tblGrid>
      <w:tr w:rsidR="00DC6C45" w:rsidRPr="00A5237D" w:rsidTr="00DC6C45">
        <w:trPr>
          <w:trHeight w:val="46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C6C45" w:rsidRPr="00A5237D" w:rsidRDefault="00DC6C45" w:rsidP="00DC6C4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A5237D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cena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C45" w:rsidRPr="00A5237D" w:rsidRDefault="00DC6C45" w:rsidP="00DC6C4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A5237D">
              <w:rPr>
                <w:rFonts w:ascii="Calibri" w:hAnsi="Calibri"/>
                <w:color w:val="000000"/>
                <w:sz w:val="21"/>
                <w:szCs w:val="21"/>
              </w:rPr>
              <w:t>brutto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71" w:rsidRDefault="00832E71" w:rsidP="00DC6C45">
            <w:pPr>
              <w:widowControl/>
              <w:autoSpaceDE/>
              <w:autoSpaceDN/>
              <w:adjustRightInd/>
              <w:ind w:firstLineChars="100" w:firstLine="211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</w:p>
          <w:p w:rsidR="00DC6C45" w:rsidRPr="00A5237D" w:rsidRDefault="00DC6C45" w:rsidP="00DC6C45">
            <w:pPr>
              <w:widowControl/>
              <w:autoSpaceDE/>
              <w:autoSpaceDN/>
              <w:adjustRightInd/>
              <w:ind w:firstLineChars="100" w:firstLine="211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A5237D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………….……………………………………………………. złotych</w:t>
            </w:r>
          </w:p>
        </w:tc>
      </w:tr>
      <w:tr w:rsidR="00DC6C45" w:rsidRPr="004408B4" w:rsidTr="00DC6C45">
        <w:trPr>
          <w:trHeight w:val="52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6C45" w:rsidRPr="004408B4" w:rsidRDefault="00DC6C45" w:rsidP="00DC6C4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6C45" w:rsidRPr="004408B4" w:rsidRDefault="00DC6C45" w:rsidP="00DC6C4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45" w:rsidRPr="004408B4" w:rsidRDefault="00DC6C45" w:rsidP="00DC6C45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5E56">
              <w:rPr>
                <w:rFonts w:ascii="Calibri" w:hAnsi="Calibri"/>
                <w:color w:val="000000"/>
                <w:sz w:val="16"/>
                <w:szCs w:val="16"/>
              </w:rPr>
              <w:t>(słownie złotych ………………….………………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………………………………………</w:t>
            </w:r>
            <w:r w:rsidRPr="00475E56">
              <w:rPr>
                <w:rFonts w:ascii="Calibri" w:hAnsi="Calibri"/>
                <w:color w:val="000000"/>
                <w:sz w:val="16"/>
                <w:szCs w:val="16"/>
              </w:rPr>
              <w:t>…………………………………………….…)</w:t>
            </w:r>
          </w:p>
        </w:tc>
      </w:tr>
      <w:tr w:rsidR="00DC6C45" w:rsidRPr="004408B4" w:rsidTr="00DC6C45">
        <w:trPr>
          <w:trHeight w:val="6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6C45" w:rsidRPr="004408B4" w:rsidRDefault="00DC6C45" w:rsidP="00DC6C4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45" w:rsidRPr="004408B4" w:rsidRDefault="00DC6C45" w:rsidP="00DC6C4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408B4">
              <w:rPr>
                <w:rFonts w:ascii="Calibri" w:hAnsi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45" w:rsidRPr="004408B4" w:rsidRDefault="00DC6C45" w:rsidP="00DC6C4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</w:t>
            </w:r>
            <w:r w:rsidRPr="004408B4">
              <w:rPr>
                <w:rFonts w:ascii="Calibri" w:hAnsi="Calibri"/>
                <w:color w:val="000000"/>
                <w:sz w:val="22"/>
                <w:szCs w:val="22"/>
              </w:rPr>
              <w:t xml:space="preserve">stawka Vat ………………                     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kwota VAT……………………………</w:t>
            </w:r>
          </w:p>
        </w:tc>
      </w:tr>
      <w:tr w:rsidR="00DC6C45" w:rsidRPr="004408B4" w:rsidTr="00DC6C45">
        <w:trPr>
          <w:trHeight w:val="611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6C45" w:rsidRPr="004408B4" w:rsidRDefault="00DC6C45" w:rsidP="00DC6C4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45" w:rsidRPr="004408B4" w:rsidRDefault="00DC6C45" w:rsidP="00DC6C4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408B4">
              <w:rPr>
                <w:rFonts w:ascii="Calibri" w:hAnsi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45" w:rsidRPr="004408B4" w:rsidRDefault="00DC6C45" w:rsidP="00DC6C45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………….…………………………………………………… </w:t>
            </w:r>
            <w:r w:rsidRPr="004408B4">
              <w:rPr>
                <w:rFonts w:ascii="Calibri" w:hAnsi="Calibri"/>
                <w:color w:val="000000"/>
                <w:sz w:val="22"/>
                <w:szCs w:val="22"/>
              </w:rPr>
              <w:t>złotych</w:t>
            </w:r>
          </w:p>
        </w:tc>
      </w:tr>
      <w:tr w:rsidR="00DC6C45" w:rsidRPr="004408B4" w:rsidTr="00DC6C45">
        <w:trPr>
          <w:trHeight w:val="495"/>
        </w:trPr>
        <w:tc>
          <w:tcPr>
            <w:tcW w:w="12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C6C45" w:rsidRPr="004408B4" w:rsidRDefault="00DC6C45" w:rsidP="00DC6C4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408B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gwarancja                                 i rękojmia</w:t>
            </w:r>
          </w:p>
        </w:tc>
        <w:tc>
          <w:tcPr>
            <w:tcW w:w="6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45" w:rsidRPr="004408B4" w:rsidRDefault="00DC6C45" w:rsidP="00DC6C4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408B4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  <w:r w:rsidRPr="004408B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                          od daty odbioru końcowego.                                                                                 Okres gwarancji równy j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est okresowi rękojmi (minimum 60</w:t>
            </w:r>
            <w:r w:rsidRPr="004408B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miesięcy).</w:t>
            </w:r>
          </w:p>
        </w:tc>
      </w:tr>
      <w:tr w:rsidR="00DC6C45" w:rsidRPr="004408B4" w:rsidTr="00DC6C45">
        <w:trPr>
          <w:trHeight w:val="960"/>
        </w:trPr>
        <w:tc>
          <w:tcPr>
            <w:tcW w:w="12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C45" w:rsidRPr="004408B4" w:rsidRDefault="00DC6C45" w:rsidP="00DC6C4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6C45" w:rsidRPr="004408B4" w:rsidRDefault="00DC6C45" w:rsidP="00DC6C4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DC6C45" w:rsidRDefault="00DC6C45" w:rsidP="00DC6C45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:rsidR="00DC6C45" w:rsidRDefault="00DC6C45" w:rsidP="00642D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 w:rsidRPr="0014477A">
        <w:rPr>
          <w:rFonts w:ascii="Calibri" w:hAnsi="Calibri"/>
          <w:color w:val="000000"/>
          <w:sz w:val="22"/>
          <w:szCs w:val="22"/>
        </w:rPr>
        <w:t xml:space="preserve">cena przedmiotu zamówienia jest wieloskładnikowa, składa się z następujących pozycji: </w:t>
      </w:r>
    </w:p>
    <w:tbl>
      <w:tblPr>
        <w:tblW w:w="8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900"/>
        <w:gridCol w:w="960"/>
        <w:gridCol w:w="960"/>
        <w:gridCol w:w="960"/>
        <w:gridCol w:w="780"/>
        <w:gridCol w:w="960"/>
        <w:gridCol w:w="1300"/>
        <w:gridCol w:w="1180"/>
      </w:tblGrid>
      <w:tr w:rsidR="00642D1D" w:rsidRPr="00642D1D" w:rsidTr="00642D1D">
        <w:trPr>
          <w:trHeight w:val="450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proofErr w:type="spellStart"/>
            <w:r w:rsidRPr="00642D1D">
              <w:rPr>
                <w:rFonts w:ascii="Calibri" w:hAnsi="Calibri"/>
                <w:color w:val="000000"/>
                <w:sz w:val="21"/>
                <w:szCs w:val="21"/>
              </w:rPr>
              <w:t>lp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42D1D">
              <w:rPr>
                <w:rFonts w:ascii="Calibri" w:hAnsi="Calibri"/>
                <w:color w:val="000000"/>
                <w:sz w:val="16"/>
                <w:szCs w:val="16"/>
              </w:rPr>
              <w:t xml:space="preserve">ilość / </w:t>
            </w:r>
            <w:proofErr w:type="spellStart"/>
            <w:r w:rsidRPr="00642D1D">
              <w:rPr>
                <w:rFonts w:ascii="Calibri" w:hAnsi="Calibri"/>
                <w:color w:val="000000"/>
                <w:sz w:val="16"/>
                <w:szCs w:val="16"/>
              </w:rPr>
              <w:t>jm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42D1D">
              <w:rPr>
                <w:rFonts w:ascii="Calibri" w:hAnsi="Calibri"/>
                <w:color w:val="000000"/>
                <w:sz w:val="16"/>
                <w:szCs w:val="16"/>
              </w:rPr>
              <w:t>Cena netto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42D1D">
              <w:rPr>
                <w:rFonts w:ascii="Calibri" w:hAnsi="Calibri"/>
                <w:color w:val="000000"/>
                <w:sz w:val="16"/>
                <w:szCs w:val="16"/>
              </w:rPr>
              <w:t xml:space="preserve"> Stawka VAT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42D1D">
              <w:rPr>
                <w:rFonts w:ascii="Calibri" w:hAnsi="Calibri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42D1D">
              <w:rPr>
                <w:rFonts w:ascii="Calibri" w:hAnsi="Calibri"/>
                <w:color w:val="000000"/>
                <w:sz w:val="16"/>
                <w:szCs w:val="16"/>
              </w:rPr>
              <w:t xml:space="preserve"> Wartość VAT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42D1D">
              <w:rPr>
                <w:rFonts w:ascii="Calibri" w:hAnsi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642D1D" w:rsidRPr="00642D1D" w:rsidTr="00642D1D">
        <w:trPr>
          <w:trHeight w:val="30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42D1D">
              <w:rPr>
                <w:rFonts w:ascii="Calibri" w:hAnsi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textDirection w:val="btLr"/>
            <w:vAlign w:val="bottom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642D1D">
              <w:rPr>
                <w:rFonts w:ascii="Calibri" w:hAnsi="Calibri"/>
                <w:color w:val="000000"/>
                <w:sz w:val="18"/>
                <w:szCs w:val="18"/>
              </w:rPr>
              <w:t xml:space="preserve">dostawa, montaż, uruchomienie  urządzeń                                                                                                                                          klimatyzacyjnych                                                                                                                                                                                                          </w:t>
            </w:r>
            <w:r w:rsidRPr="00642D1D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     w Placówce Terenowej KRUS – Piaski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42D1D">
              <w:rPr>
                <w:rFonts w:ascii="Calibri" w:hAnsi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42D1D">
              <w:rPr>
                <w:rFonts w:ascii="Calibri" w:hAnsi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42D1D">
              <w:rPr>
                <w:rFonts w:ascii="Calibri" w:hAnsi="Calibri"/>
                <w:color w:val="000000"/>
                <w:sz w:val="21"/>
                <w:szCs w:val="21"/>
              </w:rPr>
              <w:t> 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42D1D">
              <w:rPr>
                <w:rFonts w:ascii="Calibri" w:hAnsi="Calibri"/>
                <w:color w:val="000000"/>
                <w:sz w:val="21"/>
                <w:szCs w:val="21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42D1D">
              <w:rPr>
                <w:rFonts w:ascii="Calibri" w:hAnsi="Calibri"/>
                <w:color w:val="000000"/>
                <w:sz w:val="21"/>
                <w:szCs w:val="21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42D1D">
              <w:rPr>
                <w:rFonts w:ascii="Calibri" w:hAnsi="Calibri"/>
                <w:color w:val="000000"/>
                <w:sz w:val="21"/>
                <w:szCs w:val="21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42D1D">
              <w:rPr>
                <w:rFonts w:ascii="Calibri" w:hAnsi="Calibri"/>
                <w:color w:val="000000"/>
                <w:sz w:val="21"/>
                <w:szCs w:val="21"/>
              </w:rPr>
              <w:t>9</w:t>
            </w:r>
          </w:p>
        </w:tc>
      </w:tr>
      <w:tr w:rsidR="00642D1D" w:rsidRPr="00642D1D" w:rsidTr="00642D1D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42D1D">
              <w:rPr>
                <w:rFonts w:ascii="Calibri" w:hAnsi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proofErr w:type="spellStart"/>
            <w:r w:rsidRPr="00642D1D">
              <w:rPr>
                <w:rFonts w:ascii="Calibri" w:hAnsi="Calibri"/>
                <w:color w:val="000000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51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642D1D">
              <w:rPr>
                <w:rFonts w:ascii="Calibri" w:hAnsi="Calibri"/>
                <w:color w:val="000000"/>
                <w:sz w:val="18"/>
                <w:szCs w:val="18"/>
              </w:rPr>
              <w:t>producent urządzenia</w:t>
            </w:r>
          </w:p>
        </w:tc>
      </w:tr>
      <w:tr w:rsidR="00642D1D" w:rsidRPr="00642D1D" w:rsidTr="00642D1D">
        <w:trPr>
          <w:trHeight w:val="22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642D1D">
              <w:rPr>
                <w:rFonts w:ascii="Calibri" w:hAnsi="Calibri"/>
                <w:color w:val="000000"/>
                <w:sz w:val="21"/>
                <w:szCs w:val="21"/>
              </w:rPr>
              <w:t xml:space="preserve">                               ……………………………………………………………….</w:t>
            </w:r>
          </w:p>
        </w:tc>
      </w:tr>
      <w:tr w:rsidR="00642D1D" w:rsidRPr="00642D1D" w:rsidTr="00642D1D">
        <w:trPr>
          <w:trHeight w:val="28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642D1D">
              <w:rPr>
                <w:rFonts w:ascii="Calibri" w:hAnsi="Calibri"/>
                <w:color w:val="000000"/>
                <w:sz w:val="18"/>
                <w:szCs w:val="18"/>
              </w:rPr>
              <w:t xml:space="preserve">jednostka </w:t>
            </w:r>
            <w:r w:rsidR="00504F46" w:rsidRPr="00504F46">
              <w:rPr>
                <w:rFonts w:ascii="Calibri" w:hAnsi="Calibri"/>
                <w:color w:val="000000"/>
                <w:sz w:val="18"/>
                <w:szCs w:val="18"/>
              </w:rPr>
              <w:t>zewnętrzna / wewnętrzna **</w:t>
            </w:r>
          </w:p>
        </w:tc>
      </w:tr>
      <w:tr w:rsidR="00642D1D" w:rsidRPr="00642D1D" w:rsidTr="00642D1D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D1D" w:rsidRPr="00642D1D" w:rsidRDefault="00261429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261429">
              <w:rPr>
                <w:rFonts w:ascii="Calibri" w:hAnsi="Calibri"/>
                <w:color w:val="000000"/>
                <w:sz w:val="21"/>
                <w:szCs w:val="21"/>
              </w:rPr>
              <w:t>model:                   ………………………………………………………………</w:t>
            </w:r>
          </w:p>
        </w:tc>
      </w:tr>
      <w:tr w:rsidR="00642D1D" w:rsidRPr="00642D1D" w:rsidTr="00642D1D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642D1D">
              <w:rPr>
                <w:rFonts w:ascii="Calibri" w:hAnsi="Calibri"/>
                <w:color w:val="000000"/>
                <w:sz w:val="18"/>
                <w:szCs w:val="18"/>
              </w:rPr>
              <w:t>typ urządzenia</w:t>
            </w:r>
          </w:p>
        </w:tc>
      </w:tr>
      <w:tr w:rsidR="00642D1D" w:rsidRPr="00642D1D" w:rsidTr="00642D1D">
        <w:trPr>
          <w:trHeight w:val="25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642D1D">
              <w:rPr>
                <w:rFonts w:ascii="Calibri" w:hAnsi="Calibri"/>
                <w:color w:val="000000"/>
                <w:sz w:val="21"/>
                <w:szCs w:val="21"/>
              </w:rPr>
              <w:t xml:space="preserve">                               ……………………………………………………………….</w:t>
            </w:r>
          </w:p>
        </w:tc>
      </w:tr>
      <w:tr w:rsidR="00642D1D" w:rsidRPr="00642D1D" w:rsidTr="00642D1D">
        <w:trPr>
          <w:trHeight w:val="45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642D1D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642D1D">
              <w:rPr>
                <w:rFonts w:ascii="Calibri" w:hAnsi="Calibri"/>
                <w:color w:val="000000"/>
                <w:sz w:val="21"/>
                <w:szCs w:val="21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642D1D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642D1D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642D1D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</w:tr>
      <w:tr w:rsidR="00642D1D" w:rsidRPr="00642D1D" w:rsidTr="00642D1D">
        <w:trPr>
          <w:trHeight w:val="30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42D1D">
              <w:rPr>
                <w:rFonts w:ascii="Calibri" w:hAnsi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42D1D">
              <w:rPr>
                <w:rFonts w:ascii="Calibri" w:hAnsi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proofErr w:type="spellStart"/>
            <w:r w:rsidRPr="00642D1D">
              <w:rPr>
                <w:rFonts w:ascii="Calibri" w:hAnsi="Calibri"/>
                <w:color w:val="000000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51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642D1D">
              <w:rPr>
                <w:rFonts w:ascii="Calibri" w:hAnsi="Calibri"/>
                <w:color w:val="000000"/>
                <w:sz w:val="18"/>
                <w:szCs w:val="18"/>
              </w:rPr>
              <w:t>producent urządzenia</w:t>
            </w:r>
          </w:p>
        </w:tc>
      </w:tr>
      <w:tr w:rsidR="00642D1D" w:rsidRPr="00642D1D" w:rsidTr="00642D1D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642D1D">
              <w:rPr>
                <w:rFonts w:ascii="Calibri" w:hAnsi="Calibri"/>
                <w:color w:val="000000"/>
                <w:sz w:val="21"/>
                <w:szCs w:val="21"/>
              </w:rPr>
              <w:t xml:space="preserve">                               ……………………………………………………………….</w:t>
            </w:r>
          </w:p>
        </w:tc>
      </w:tr>
      <w:tr w:rsidR="00642D1D" w:rsidRPr="00642D1D" w:rsidTr="00642D1D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642D1D">
              <w:rPr>
                <w:rFonts w:ascii="Calibri" w:hAnsi="Calibri"/>
                <w:color w:val="000000"/>
                <w:sz w:val="18"/>
                <w:szCs w:val="18"/>
              </w:rPr>
              <w:t xml:space="preserve">jednostka </w:t>
            </w:r>
            <w:r w:rsidR="00504F46" w:rsidRPr="00504F46">
              <w:rPr>
                <w:rFonts w:ascii="Calibri" w:hAnsi="Calibri"/>
                <w:color w:val="000000"/>
                <w:sz w:val="18"/>
                <w:szCs w:val="18"/>
              </w:rPr>
              <w:t>zewnętrzna / wewnętrzna **</w:t>
            </w:r>
          </w:p>
        </w:tc>
      </w:tr>
      <w:tr w:rsidR="00642D1D" w:rsidRPr="00642D1D" w:rsidTr="00642D1D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D1D" w:rsidRPr="00642D1D" w:rsidRDefault="00504F46" w:rsidP="0026142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504F46">
              <w:rPr>
                <w:rFonts w:ascii="Calibri" w:hAnsi="Calibri"/>
                <w:color w:val="000000"/>
                <w:sz w:val="21"/>
                <w:szCs w:val="21"/>
              </w:rPr>
              <w:t>model:                   ………………………………………………………………</w:t>
            </w:r>
            <w:r w:rsidR="00642D1D" w:rsidRPr="00642D1D">
              <w:rPr>
                <w:rFonts w:ascii="Calibri" w:hAnsi="Calibri"/>
                <w:color w:val="000000"/>
                <w:sz w:val="21"/>
                <w:szCs w:val="21"/>
              </w:rPr>
              <w:t xml:space="preserve">                   </w:t>
            </w:r>
          </w:p>
        </w:tc>
      </w:tr>
      <w:tr w:rsidR="00642D1D" w:rsidRPr="00642D1D" w:rsidTr="00642D1D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642D1D">
              <w:rPr>
                <w:rFonts w:ascii="Calibri" w:hAnsi="Calibri"/>
                <w:color w:val="000000"/>
                <w:sz w:val="18"/>
                <w:szCs w:val="18"/>
              </w:rPr>
              <w:t>typ urządzenia</w:t>
            </w:r>
          </w:p>
        </w:tc>
      </w:tr>
      <w:tr w:rsidR="00642D1D" w:rsidRPr="00642D1D" w:rsidTr="00642D1D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642D1D">
              <w:rPr>
                <w:rFonts w:ascii="Calibri" w:hAnsi="Calibri"/>
                <w:color w:val="000000"/>
                <w:sz w:val="21"/>
                <w:szCs w:val="21"/>
              </w:rPr>
              <w:t xml:space="preserve">                               ……………………………………………………………….</w:t>
            </w:r>
          </w:p>
        </w:tc>
      </w:tr>
      <w:tr w:rsidR="00642D1D" w:rsidRPr="00642D1D" w:rsidTr="00642D1D">
        <w:trPr>
          <w:trHeight w:val="45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642D1D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642D1D">
              <w:rPr>
                <w:rFonts w:ascii="Calibri" w:hAnsi="Calibri"/>
                <w:color w:val="000000"/>
                <w:sz w:val="21"/>
                <w:szCs w:val="21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642D1D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642D1D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642D1D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</w:tr>
      <w:tr w:rsidR="00642D1D" w:rsidRPr="00642D1D" w:rsidTr="00642D1D">
        <w:trPr>
          <w:trHeight w:val="30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42D1D">
              <w:rPr>
                <w:rFonts w:ascii="Calibri" w:hAnsi="Calibri"/>
                <w:color w:val="000000"/>
                <w:sz w:val="21"/>
                <w:szCs w:val="21"/>
              </w:rPr>
              <w:t>3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42D1D">
              <w:rPr>
                <w:rFonts w:ascii="Calibri" w:hAnsi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proofErr w:type="spellStart"/>
            <w:r w:rsidRPr="00642D1D">
              <w:rPr>
                <w:rFonts w:ascii="Calibri" w:hAnsi="Calibri"/>
                <w:color w:val="000000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51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642D1D">
              <w:rPr>
                <w:rFonts w:ascii="Calibri" w:hAnsi="Calibri"/>
                <w:color w:val="000000"/>
                <w:sz w:val="18"/>
                <w:szCs w:val="18"/>
              </w:rPr>
              <w:t>producent urządzenia</w:t>
            </w:r>
          </w:p>
        </w:tc>
      </w:tr>
      <w:tr w:rsidR="00642D1D" w:rsidRPr="00642D1D" w:rsidTr="00642D1D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642D1D">
              <w:rPr>
                <w:rFonts w:ascii="Calibri" w:hAnsi="Calibri"/>
                <w:color w:val="000000"/>
                <w:sz w:val="21"/>
                <w:szCs w:val="21"/>
              </w:rPr>
              <w:t xml:space="preserve">                               ……………………………………………………………….</w:t>
            </w:r>
          </w:p>
        </w:tc>
      </w:tr>
      <w:tr w:rsidR="00642D1D" w:rsidRPr="00642D1D" w:rsidTr="00642D1D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642D1D">
              <w:rPr>
                <w:rFonts w:ascii="Calibri" w:hAnsi="Calibri"/>
                <w:color w:val="000000"/>
                <w:sz w:val="18"/>
                <w:szCs w:val="18"/>
              </w:rPr>
              <w:t xml:space="preserve">jednostka </w:t>
            </w:r>
            <w:r w:rsidR="00504F46" w:rsidRPr="00504F46">
              <w:rPr>
                <w:rFonts w:ascii="Calibri" w:hAnsi="Calibri"/>
                <w:color w:val="000000"/>
                <w:sz w:val="18"/>
                <w:szCs w:val="18"/>
              </w:rPr>
              <w:t>zewnętrzna / wewnętrzna **</w:t>
            </w:r>
          </w:p>
        </w:tc>
      </w:tr>
      <w:tr w:rsidR="00642D1D" w:rsidRPr="00642D1D" w:rsidTr="00642D1D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D1D" w:rsidRPr="00642D1D" w:rsidRDefault="00504F46" w:rsidP="00504F4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model:                   ………………………………………………………………</w:t>
            </w:r>
          </w:p>
        </w:tc>
      </w:tr>
      <w:tr w:rsidR="00642D1D" w:rsidRPr="00642D1D" w:rsidTr="00642D1D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642D1D">
              <w:rPr>
                <w:rFonts w:ascii="Calibri" w:hAnsi="Calibri"/>
                <w:color w:val="000000"/>
                <w:sz w:val="18"/>
                <w:szCs w:val="18"/>
              </w:rPr>
              <w:t>typ urządzenia</w:t>
            </w:r>
          </w:p>
        </w:tc>
      </w:tr>
      <w:tr w:rsidR="00642D1D" w:rsidRPr="00642D1D" w:rsidTr="00642D1D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642D1D">
              <w:rPr>
                <w:rFonts w:ascii="Calibri" w:hAnsi="Calibri"/>
                <w:color w:val="000000"/>
                <w:sz w:val="21"/>
                <w:szCs w:val="21"/>
              </w:rPr>
              <w:t xml:space="preserve">                               ……………………………………………………………….</w:t>
            </w:r>
          </w:p>
        </w:tc>
      </w:tr>
      <w:tr w:rsidR="00642D1D" w:rsidRPr="00642D1D" w:rsidTr="00642D1D">
        <w:trPr>
          <w:trHeight w:val="45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642D1D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642D1D">
              <w:rPr>
                <w:rFonts w:ascii="Calibri" w:hAnsi="Calibri"/>
                <w:color w:val="000000"/>
                <w:sz w:val="21"/>
                <w:szCs w:val="21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642D1D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642D1D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642D1D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</w:tr>
      <w:tr w:rsidR="00642D1D" w:rsidRPr="00642D1D" w:rsidTr="00642D1D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642D1D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SUMA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642D1D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642D1D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2D1D" w:rsidRPr="00642D1D" w:rsidRDefault="00642D1D" w:rsidP="00642D1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642D1D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zł</w:t>
            </w:r>
          </w:p>
        </w:tc>
      </w:tr>
    </w:tbl>
    <w:p w:rsidR="00DC6C45" w:rsidRPr="00642D1D" w:rsidRDefault="00DC6C45" w:rsidP="00642D1D">
      <w:pPr>
        <w:shd w:val="clear" w:color="auto" w:fill="FFFFFF"/>
        <w:spacing w:line="274" w:lineRule="exact"/>
        <w:jc w:val="both"/>
        <w:rPr>
          <w:sz w:val="22"/>
          <w:szCs w:val="22"/>
        </w:rPr>
      </w:pPr>
    </w:p>
    <w:p w:rsidR="00DC6C45" w:rsidRPr="00820760" w:rsidRDefault="00DC6C45" w:rsidP="00DC6C45">
      <w:pPr>
        <w:widowControl/>
        <w:suppressAutoHyphens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Cena netto za wykonanie całości przedmiotu zamówienia: ………….………zł.</w:t>
      </w:r>
    </w:p>
    <w:p w:rsidR="00DC6C45" w:rsidRPr="00A66F94" w:rsidRDefault="00DC6C45" w:rsidP="00DC6C45">
      <w:pPr>
        <w:widowControl/>
        <w:suppressAutoHyphens/>
        <w:autoSpaceDE/>
        <w:autoSpaceDN/>
        <w:adjustRightInd/>
        <w:jc w:val="both"/>
        <w:rPr>
          <w:rFonts w:ascii="Calibri" w:hAnsi="Calibri"/>
          <w:sz w:val="16"/>
          <w:szCs w:val="16"/>
        </w:rPr>
      </w:pPr>
    </w:p>
    <w:p w:rsidR="00DC6C45" w:rsidRPr="00820760" w:rsidRDefault="00DC6C45" w:rsidP="00DC6C45">
      <w:pPr>
        <w:widowControl/>
        <w:suppressAutoHyphens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 xml:space="preserve"> (słownie: ………………………………………….…………………………………….…..…. złotych)</w:t>
      </w:r>
    </w:p>
    <w:p w:rsidR="00DC6C45" w:rsidRPr="00663F9E" w:rsidRDefault="00DC6C45" w:rsidP="00DC6C45">
      <w:pPr>
        <w:widowControl/>
        <w:suppressAutoHyphens/>
        <w:autoSpaceDE/>
        <w:autoSpaceDN/>
        <w:adjustRightInd/>
        <w:jc w:val="both"/>
        <w:rPr>
          <w:rFonts w:ascii="Calibri" w:hAnsi="Calibri"/>
        </w:rPr>
      </w:pPr>
    </w:p>
    <w:p w:rsidR="00DC6C45" w:rsidRDefault="00DC6C45" w:rsidP="00DC6C45">
      <w:pPr>
        <w:widowControl/>
        <w:suppressAutoHyphens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 xml:space="preserve">Cena brutto za wykonanie całości przedmiotu zamówienia: …………………zł. </w:t>
      </w:r>
    </w:p>
    <w:p w:rsidR="00DC6C45" w:rsidRPr="00663F9E" w:rsidRDefault="00DC6C45" w:rsidP="00DC6C45">
      <w:pPr>
        <w:widowControl/>
        <w:suppressAutoHyphens/>
        <w:autoSpaceDE/>
        <w:autoSpaceDN/>
        <w:adjustRightInd/>
        <w:jc w:val="both"/>
        <w:rPr>
          <w:rFonts w:ascii="Calibri" w:hAnsi="Calibri"/>
        </w:rPr>
      </w:pPr>
    </w:p>
    <w:p w:rsidR="00DC6C45" w:rsidRDefault="00DC6C45" w:rsidP="00DC6C45">
      <w:pPr>
        <w:widowControl/>
        <w:suppressAutoHyphens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(słownie: …………………….………………………………………………………………. złotych)</w:t>
      </w:r>
    </w:p>
    <w:p w:rsidR="00DC6C45" w:rsidRDefault="00DC6C45" w:rsidP="00DC6C45">
      <w:pPr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</w:p>
    <w:p w:rsidR="00DC6C45" w:rsidRPr="00F406B1" w:rsidRDefault="00DC6C45" w:rsidP="00DC6C45">
      <w:pPr>
        <w:ind w:firstLine="360"/>
        <w:jc w:val="both"/>
        <w:rPr>
          <w:rFonts w:ascii="Calibri" w:hAnsi="Calibri"/>
          <w:sz w:val="21"/>
          <w:szCs w:val="21"/>
        </w:rPr>
      </w:pPr>
    </w:p>
    <w:p w:rsidR="003D49CB" w:rsidRPr="00820760" w:rsidRDefault="003D49CB" w:rsidP="003D49CB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 są:</w:t>
      </w:r>
    </w:p>
    <w:p w:rsidR="003D49CB" w:rsidRPr="00820760" w:rsidRDefault="003D49CB" w:rsidP="003D49CB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i podpisany wzór umowy;</w:t>
      </w:r>
    </w:p>
    <w:p w:rsidR="003D49CB" w:rsidRPr="007B1167" w:rsidRDefault="003D49CB" w:rsidP="003D49CB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szczegółowy opis przedmiotu zamówienia;</w:t>
      </w:r>
    </w:p>
    <w:p w:rsidR="007B1167" w:rsidRPr="00820760" w:rsidRDefault="007B1167" w:rsidP="003D49CB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potwierdzenie odbycia wizji lokalnej</w:t>
      </w:r>
    </w:p>
    <w:p w:rsidR="003D49CB" w:rsidRPr="00820760" w:rsidRDefault="003D49CB" w:rsidP="003D49CB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………………………………………..</w:t>
      </w:r>
    </w:p>
    <w:p w:rsidR="003D49CB" w:rsidRDefault="003D49CB" w:rsidP="003D49CB">
      <w:pPr>
        <w:pStyle w:val="Bezodstpw"/>
        <w:ind w:left="720"/>
      </w:pPr>
    </w:p>
    <w:p w:rsidR="003D49CB" w:rsidRDefault="003D49CB" w:rsidP="003D49CB">
      <w:pPr>
        <w:pStyle w:val="Bezodstpw"/>
        <w:ind w:left="720"/>
      </w:pPr>
    </w:p>
    <w:p w:rsidR="003D49CB" w:rsidRDefault="003D49CB" w:rsidP="003D49CB">
      <w:pPr>
        <w:pStyle w:val="Bezodstpw"/>
        <w:ind w:left="720"/>
      </w:pPr>
    </w:p>
    <w:p w:rsidR="003D49CB" w:rsidRDefault="003D49CB" w:rsidP="003D49CB">
      <w:pPr>
        <w:pStyle w:val="Bezodstpw"/>
        <w:ind w:left="720"/>
      </w:pPr>
    </w:p>
    <w:p w:rsidR="003D49CB" w:rsidRDefault="003D49CB" w:rsidP="003D49CB">
      <w:pPr>
        <w:pStyle w:val="Bezodstpw"/>
        <w:ind w:left="720"/>
      </w:pPr>
    </w:p>
    <w:p w:rsidR="003D49CB" w:rsidRDefault="003D49CB" w:rsidP="003D49CB">
      <w:pPr>
        <w:pStyle w:val="Bezodstpw"/>
        <w:ind w:left="720"/>
      </w:pPr>
    </w:p>
    <w:p w:rsidR="003D49CB" w:rsidRDefault="003D49CB" w:rsidP="003D49CB">
      <w:pPr>
        <w:pStyle w:val="Bezodstpw"/>
        <w:ind w:left="720"/>
      </w:pPr>
    </w:p>
    <w:p w:rsidR="003D49CB" w:rsidRDefault="003D49CB" w:rsidP="003D49CB">
      <w:pPr>
        <w:pStyle w:val="Bezodstpw"/>
        <w:ind w:left="720"/>
      </w:pPr>
      <w:r>
        <w:t>…………….…….</w:t>
      </w:r>
      <w:r w:rsidRPr="001F7387">
        <w:rPr>
          <w:i/>
          <w:sz w:val="12"/>
          <w:szCs w:val="12"/>
        </w:rPr>
        <w:t>,</w:t>
      </w:r>
      <w:r w:rsidRPr="001F7387">
        <w:rPr>
          <w:rFonts w:ascii="Calibri" w:hAnsi="Calibri"/>
          <w:sz w:val="21"/>
          <w:szCs w:val="21"/>
        </w:rPr>
        <w:t xml:space="preserve"> dnia</w:t>
      </w:r>
      <w:r w:rsidRPr="001C0B67">
        <w:t xml:space="preserve"> ………….</w:t>
      </w:r>
      <w:r w:rsidRPr="001C0B67">
        <w:tab/>
      </w:r>
      <w:r>
        <w:tab/>
      </w:r>
      <w:r>
        <w:tab/>
        <w:t>…………………………………………</w:t>
      </w:r>
    </w:p>
    <w:p w:rsidR="003D49CB" w:rsidRDefault="003D49CB" w:rsidP="003D49CB">
      <w:pPr>
        <w:pStyle w:val="Bezodstpw"/>
        <w:ind w:left="720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>(</w:t>
      </w:r>
      <w:r>
        <w:rPr>
          <w:rFonts w:ascii="Calibri" w:hAnsi="Calibri"/>
          <w:i/>
          <w:sz w:val="12"/>
          <w:szCs w:val="12"/>
        </w:rPr>
        <w:t>miejscowość)</w:t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 w:rsidRPr="001B3608">
        <w:rPr>
          <w:rFonts w:ascii="Calibri" w:hAnsi="Calibri"/>
        </w:rPr>
        <w:t xml:space="preserve"> </w:t>
      </w:r>
      <w:r>
        <w:rPr>
          <w:rFonts w:ascii="Calibri" w:hAnsi="Calibri"/>
          <w:i/>
          <w:sz w:val="12"/>
          <w:szCs w:val="12"/>
        </w:rPr>
        <w:t>(</w:t>
      </w:r>
      <w:r w:rsidRPr="007C603E">
        <w:rPr>
          <w:rFonts w:ascii="Calibri" w:hAnsi="Calibri"/>
          <w:i/>
          <w:sz w:val="12"/>
          <w:szCs w:val="12"/>
        </w:rPr>
        <w:t>piec</w:t>
      </w:r>
      <w:r>
        <w:rPr>
          <w:rFonts w:ascii="Calibri" w:hAnsi="Calibri"/>
          <w:i/>
          <w:sz w:val="12"/>
          <w:szCs w:val="12"/>
        </w:rPr>
        <w:t xml:space="preserve">zęć i podpis osoby uprawnionej </w:t>
      </w:r>
      <w:r w:rsidRPr="007C603E">
        <w:rPr>
          <w:rFonts w:ascii="Calibri" w:hAnsi="Calibri"/>
          <w:i/>
          <w:sz w:val="12"/>
          <w:szCs w:val="12"/>
        </w:rPr>
        <w:t>do składania</w:t>
      </w:r>
    </w:p>
    <w:p w:rsidR="003D49CB" w:rsidRPr="007C603E" w:rsidRDefault="003D49CB" w:rsidP="003D49C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 xml:space="preserve">  </w:t>
      </w:r>
      <w:r w:rsidRPr="007C603E">
        <w:rPr>
          <w:rFonts w:ascii="Calibri" w:hAnsi="Calibri"/>
          <w:i/>
          <w:sz w:val="12"/>
          <w:szCs w:val="12"/>
        </w:rPr>
        <w:t xml:space="preserve"> oświadczeń woli w imieniu Wykonawcy</w:t>
      </w:r>
      <w:r w:rsidRPr="001B3608">
        <w:rPr>
          <w:rFonts w:ascii="Calibri" w:hAnsi="Calibri"/>
          <w:i/>
          <w:sz w:val="12"/>
          <w:szCs w:val="12"/>
        </w:rPr>
        <w:t>)</w:t>
      </w:r>
    </w:p>
    <w:p w:rsidR="003D49CB" w:rsidRPr="00AF59E6" w:rsidRDefault="003D49CB" w:rsidP="003D49CB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rPr>
          <w:rFonts w:ascii="Calibri" w:hAnsi="Calibri"/>
          <w:sz w:val="21"/>
          <w:szCs w:val="21"/>
        </w:rPr>
      </w:pPr>
    </w:p>
    <w:p w:rsidR="003D49CB" w:rsidRPr="00820760" w:rsidRDefault="003D49CB" w:rsidP="003D49CB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rPr>
          <w:rFonts w:ascii="Calibri" w:hAnsi="Calibri"/>
          <w:i/>
        </w:rPr>
      </w:pPr>
      <w:r w:rsidRPr="00820760">
        <w:rPr>
          <w:rFonts w:ascii="Calibri" w:hAnsi="Calibri"/>
          <w:i/>
        </w:rPr>
        <w:t>*</w:t>
      </w:r>
      <w:r>
        <w:rPr>
          <w:rFonts w:ascii="Calibri" w:hAnsi="Calibri"/>
          <w:i/>
        </w:rPr>
        <w:t>*</w:t>
      </w:r>
      <w:r w:rsidRPr="00820760">
        <w:rPr>
          <w:rFonts w:ascii="Calibri" w:hAnsi="Calibri"/>
          <w:i/>
        </w:rPr>
        <w:t xml:space="preserve"> niepotrzebne skreślić</w:t>
      </w:r>
    </w:p>
    <w:p w:rsidR="00656781" w:rsidRPr="0021168F" w:rsidRDefault="00656781" w:rsidP="002C72BB">
      <w:pPr>
        <w:shd w:val="clear" w:color="auto" w:fill="FFFFFF"/>
        <w:spacing w:before="1008" w:line="245" w:lineRule="exact"/>
        <w:ind w:left="4253" w:firstLine="499"/>
        <w:jc w:val="center"/>
        <w:rPr>
          <w:sz w:val="22"/>
          <w:szCs w:val="22"/>
        </w:rPr>
      </w:pPr>
    </w:p>
    <w:sectPr w:rsidR="00656781" w:rsidRPr="0021168F" w:rsidSect="00FF7997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19E" w:rsidRDefault="00B1519E" w:rsidP="00146C7A">
      <w:r>
        <w:separator/>
      </w:r>
    </w:p>
  </w:endnote>
  <w:endnote w:type="continuationSeparator" w:id="0">
    <w:p w:rsidR="00B1519E" w:rsidRDefault="00B1519E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>
      <w:rPr>
        <w:rFonts w:ascii="Calibri" w:hAnsi="Calibri"/>
        <w:sz w:val="16"/>
        <w:szCs w:val="16"/>
      </w:rPr>
    </w:sdtEndPr>
    <w:sdtContent>
      <w:p w:rsidR="00B1519E" w:rsidRPr="00656781" w:rsidRDefault="00B1519E">
        <w:pPr>
          <w:pStyle w:val="Stopka"/>
          <w:jc w:val="right"/>
          <w:rPr>
            <w:rFonts w:ascii="Calibri" w:hAnsi="Calibri"/>
            <w:sz w:val="16"/>
            <w:szCs w:val="16"/>
          </w:rPr>
        </w:pPr>
        <w:r w:rsidRPr="00656781">
          <w:rPr>
            <w:rFonts w:ascii="Calibri" w:hAnsi="Calibri"/>
            <w:sz w:val="16"/>
            <w:szCs w:val="16"/>
          </w:rPr>
          <w:fldChar w:fldCharType="begin"/>
        </w:r>
        <w:r w:rsidRPr="00656781">
          <w:rPr>
            <w:rFonts w:ascii="Calibri" w:hAnsi="Calibri"/>
            <w:sz w:val="16"/>
            <w:szCs w:val="16"/>
          </w:rPr>
          <w:instrText>PAGE   \* MERGEFORMAT</w:instrText>
        </w:r>
        <w:r w:rsidRPr="00656781">
          <w:rPr>
            <w:rFonts w:ascii="Calibri" w:hAnsi="Calibri"/>
            <w:sz w:val="16"/>
            <w:szCs w:val="16"/>
          </w:rPr>
          <w:fldChar w:fldCharType="separate"/>
        </w:r>
        <w:r w:rsidR="00332C91">
          <w:rPr>
            <w:rFonts w:ascii="Calibri" w:hAnsi="Calibri"/>
            <w:noProof/>
            <w:sz w:val="16"/>
            <w:szCs w:val="16"/>
          </w:rPr>
          <w:t>7</w:t>
        </w:r>
        <w:r w:rsidRPr="00656781">
          <w:rPr>
            <w:rFonts w:ascii="Calibri" w:hAnsi="Calibri"/>
            <w:sz w:val="16"/>
            <w:szCs w:val="16"/>
          </w:rPr>
          <w:fldChar w:fldCharType="end"/>
        </w:r>
      </w:p>
    </w:sdtContent>
  </w:sdt>
  <w:p w:rsidR="00B1519E" w:rsidRDefault="00B151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19E" w:rsidRDefault="00B1519E" w:rsidP="00146C7A">
      <w:r>
        <w:separator/>
      </w:r>
    </w:p>
  </w:footnote>
  <w:footnote w:type="continuationSeparator" w:id="0">
    <w:p w:rsidR="00B1519E" w:rsidRDefault="00B1519E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Content>
      <w:p w:rsidR="00B1519E" w:rsidRDefault="00B1519E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C0329B0" wp14:editId="106313C4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19E" w:rsidRPr="00656781" w:rsidRDefault="00B1519E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  <w:sz w:val="16"/>
                                  <w:szCs w:val="16"/>
                                </w:rPr>
                                <w:t>0800-OP.2300.2.5</w:t>
                              </w:r>
                              <w:r w:rsidRPr="00656781">
                                <w:rPr>
                                  <w:rFonts w:ascii="Calibri" w:eastAsiaTheme="majorEastAsia" w:hAnsi="Calibri"/>
                                  <w:sz w:val="16"/>
                                  <w:szCs w:val="16"/>
                                </w:rPr>
                                <w:t>2.2019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0174AD" w:rsidRPr="00656781" w:rsidRDefault="000174AD">
                        <w:pPr>
                          <w:pStyle w:val="Stopka"/>
                          <w:rPr>
                            <w:rFonts w:ascii="Calibri" w:eastAsiaTheme="majorEastAsia" w:hAnsi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Theme="majorEastAsia" w:hAnsi="Calibri"/>
                            <w:sz w:val="16"/>
                            <w:szCs w:val="16"/>
                          </w:rPr>
                          <w:t>0800-OP.2300.2.5</w:t>
                        </w:r>
                        <w:r w:rsidRPr="00656781">
                          <w:rPr>
                            <w:rFonts w:ascii="Calibri" w:eastAsiaTheme="majorEastAsia" w:hAnsi="Calibri"/>
                            <w:sz w:val="16"/>
                            <w:szCs w:val="16"/>
                          </w:rPr>
                          <w:t>2.2019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14B05FDB"/>
    <w:multiLevelType w:val="hybridMultilevel"/>
    <w:tmpl w:val="6300535C"/>
    <w:lvl w:ilvl="0" w:tplc="16EEF18A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53F9E"/>
    <w:multiLevelType w:val="hybridMultilevel"/>
    <w:tmpl w:val="52C0F776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2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4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5">
    <w:nsid w:val="743E2CF3"/>
    <w:multiLevelType w:val="hybridMultilevel"/>
    <w:tmpl w:val="2FF2C56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18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8"/>
  </w:num>
  <w:num w:numId="7">
    <w:abstractNumId w:val="7"/>
  </w:num>
  <w:num w:numId="8">
    <w:abstractNumId w:val="1"/>
  </w:num>
  <w:num w:numId="9">
    <w:abstractNumId w:val="0"/>
  </w:num>
  <w:num w:numId="10">
    <w:abstractNumId w:val="12"/>
  </w:num>
  <w:num w:numId="11">
    <w:abstractNumId w:val="10"/>
  </w:num>
  <w:num w:numId="12">
    <w:abstractNumId w:val="17"/>
  </w:num>
  <w:num w:numId="13">
    <w:abstractNumId w:val="15"/>
  </w:num>
  <w:num w:numId="14">
    <w:abstractNumId w:val="13"/>
  </w:num>
  <w:num w:numId="15">
    <w:abstractNumId w:val="4"/>
  </w:num>
  <w:num w:numId="16">
    <w:abstractNumId w:val="5"/>
  </w:num>
  <w:num w:numId="17">
    <w:abstractNumId w:val="2"/>
  </w:num>
  <w:num w:numId="18">
    <w:abstractNumId w:val="9"/>
  </w:num>
  <w:num w:numId="19">
    <w:abstractNumId w:val="16"/>
  </w:num>
  <w:num w:numId="20">
    <w:abstractNumId w:val="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174AD"/>
    <w:rsid w:val="0005535C"/>
    <w:rsid w:val="00061124"/>
    <w:rsid w:val="00071877"/>
    <w:rsid w:val="00091F45"/>
    <w:rsid w:val="000C2BA6"/>
    <w:rsid w:val="000E5E1D"/>
    <w:rsid w:val="000E7CCC"/>
    <w:rsid w:val="000F2445"/>
    <w:rsid w:val="00103F7A"/>
    <w:rsid w:val="0010475F"/>
    <w:rsid w:val="00142921"/>
    <w:rsid w:val="00146C7A"/>
    <w:rsid w:val="001707FE"/>
    <w:rsid w:val="001759F5"/>
    <w:rsid w:val="0017607B"/>
    <w:rsid w:val="0017637B"/>
    <w:rsid w:val="001C18AB"/>
    <w:rsid w:val="001F4D26"/>
    <w:rsid w:val="0021168F"/>
    <w:rsid w:val="002203B9"/>
    <w:rsid w:val="00261429"/>
    <w:rsid w:val="00272B31"/>
    <w:rsid w:val="00284F84"/>
    <w:rsid w:val="002C72BB"/>
    <w:rsid w:val="002C7488"/>
    <w:rsid w:val="002E2132"/>
    <w:rsid w:val="0032125A"/>
    <w:rsid w:val="00332C91"/>
    <w:rsid w:val="0034141B"/>
    <w:rsid w:val="003539F8"/>
    <w:rsid w:val="00356589"/>
    <w:rsid w:val="003A7CF8"/>
    <w:rsid w:val="003D49CB"/>
    <w:rsid w:val="003D6ED6"/>
    <w:rsid w:val="003E22BE"/>
    <w:rsid w:val="004132F5"/>
    <w:rsid w:val="004165BD"/>
    <w:rsid w:val="00465BF0"/>
    <w:rsid w:val="00485BAE"/>
    <w:rsid w:val="004A0EBF"/>
    <w:rsid w:val="004C77E7"/>
    <w:rsid w:val="004D5009"/>
    <w:rsid w:val="004E0646"/>
    <w:rsid w:val="004F553F"/>
    <w:rsid w:val="004F73E2"/>
    <w:rsid w:val="00504F46"/>
    <w:rsid w:val="00521E49"/>
    <w:rsid w:val="00530857"/>
    <w:rsid w:val="005356B6"/>
    <w:rsid w:val="005829B8"/>
    <w:rsid w:val="0059616C"/>
    <w:rsid w:val="00604313"/>
    <w:rsid w:val="00604FE9"/>
    <w:rsid w:val="006118BC"/>
    <w:rsid w:val="00632054"/>
    <w:rsid w:val="00642D1D"/>
    <w:rsid w:val="00656781"/>
    <w:rsid w:val="00691D9D"/>
    <w:rsid w:val="00693D84"/>
    <w:rsid w:val="0069702F"/>
    <w:rsid w:val="006A4B70"/>
    <w:rsid w:val="006C3D9B"/>
    <w:rsid w:val="006F07B3"/>
    <w:rsid w:val="007058DB"/>
    <w:rsid w:val="007360AC"/>
    <w:rsid w:val="007423F5"/>
    <w:rsid w:val="00775DAF"/>
    <w:rsid w:val="007B0FF9"/>
    <w:rsid w:val="007B1167"/>
    <w:rsid w:val="00803753"/>
    <w:rsid w:val="008101F5"/>
    <w:rsid w:val="00830235"/>
    <w:rsid w:val="00832E71"/>
    <w:rsid w:val="0083750C"/>
    <w:rsid w:val="00847D15"/>
    <w:rsid w:val="008C363E"/>
    <w:rsid w:val="008D7701"/>
    <w:rsid w:val="00930FF4"/>
    <w:rsid w:val="00940144"/>
    <w:rsid w:val="009956AE"/>
    <w:rsid w:val="009A3AD6"/>
    <w:rsid w:val="009A5286"/>
    <w:rsid w:val="009E0AF9"/>
    <w:rsid w:val="009E1B3C"/>
    <w:rsid w:val="00A01AEC"/>
    <w:rsid w:val="00A41B2F"/>
    <w:rsid w:val="00A5237D"/>
    <w:rsid w:val="00A66F94"/>
    <w:rsid w:val="00A7651E"/>
    <w:rsid w:val="00AF78DD"/>
    <w:rsid w:val="00B05DA1"/>
    <w:rsid w:val="00B1519E"/>
    <w:rsid w:val="00B2657E"/>
    <w:rsid w:val="00B27249"/>
    <w:rsid w:val="00B80CFB"/>
    <w:rsid w:val="00B8325E"/>
    <w:rsid w:val="00B870BC"/>
    <w:rsid w:val="00BA6893"/>
    <w:rsid w:val="00BC513F"/>
    <w:rsid w:val="00BD279D"/>
    <w:rsid w:val="00BF4ED0"/>
    <w:rsid w:val="00C04646"/>
    <w:rsid w:val="00C06D45"/>
    <w:rsid w:val="00C45DF4"/>
    <w:rsid w:val="00C4706A"/>
    <w:rsid w:val="00CB3B48"/>
    <w:rsid w:val="00CF55BA"/>
    <w:rsid w:val="00CF7DB1"/>
    <w:rsid w:val="00D02217"/>
    <w:rsid w:val="00D02877"/>
    <w:rsid w:val="00D14B7E"/>
    <w:rsid w:val="00D16386"/>
    <w:rsid w:val="00D308E7"/>
    <w:rsid w:val="00D74957"/>
    <w:rsid w:val="00D82CF0"/>
    <w:rsid w:val="00D86726"/>
    <w:rsid w:val="00DC4999"/>
    <w:rsid w:val="00DC6C45"/>
    <w:rsid w:val="00E05238"/>
    <w:rsid w:val="00E06AFE"/>
    <w:rsid w:val="00E334AF"/>
    <w:rsid w:val="00E37543"/>
    <w:rsid w:val="00E8350D"/>
    <w:rsid w:val="00EB6B4A"/>
    <w:rsid w:val="00F043C3"/>
    <w:rsid w:val="00F24D01"/>
    <w:rsid w:val="00F32AF5"/>
    <w:rsid w:val="00F766F7"/>
    <w:rsid w:val="00F9573F"/>
    <w:rsid w:val="00F966F6"/>
    <w:rsid w:val="00FB2648"/>
    <w:rsid w:val="00FC7071"/>
    <w:rsid w:val="00FF1376"/>
    <w:rsid w:val="00FF3D7C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3D49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C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C91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3D49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C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C9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9BF54-2B40-4EBC-9162-E14661A2C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5233545F</Template>
  <TotalTime>120</TotalTime>
  <Pages>7</Pages>
  <Words>2024</Words>
  <Characters>12144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7</cp:revision>
  <cp:lastPrinted>2019-11-05T09:58:00Z</cp:lastPrinted>
  <dcterms:created xsi:type="dcterms:W3CDTF">2019-10-30T08:07:00Z</dcterms:created>
  <dcterms:modified xsi:type="dcterms:W3CDTF">2019-11-05T09:59:00Z</dcterms:modified>
</cp:coreProperties>
</file>