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1158BF" w:rsidRDefault="001158B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9A09DA">
        <w:rPr>
          <w:rFonts w:ascii="Calibri" w:hAnsi="Calibri"/>
          <w:b/>
          <w:sz w:val="21"/>
          <w:szCs w:val="21"/>
        </w:rPr>
        <w:t>ogłoszenia o zamówieniu</w:t>
      </w:r>
    </w:p>
    <w:p w:rsidR="001158BF" w:rsidRPr="003B0F48" w:rsidRDefault="001158BF" w:rsidP="003B0F48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0800-OP.2300.2.53</w:t>
      </w:r>
      <w:r w:rsidR="004165BD" w:rsidRPr="00196BE1">
        <w:rPr>
          <w:rFonts w:ascii="Calibri" w:hAnsi="Calibri"/>
          <w:b/>
          <w:sz w:val="21"/>
          <w:szCs w:val="21"/>
        </w:rPr>
        <w:t>.2019</w:t>
      </w:r>
    </w:p>
    <w:p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1158BF" w:rsidRPr="001158BF" w:rsidRDefault="001158BF" w:rsidP="001158BF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158BF">
        <w:rPr>
          <w:rFonts w:ascii="Calibri" w:hAnsi="Calibri"/>
          <w:b/>
          <w:bCs/>
          <w:sz w:val="21"/>
          <w:szCs w:val="21"/>
        </w:rPr>
        <w:t>na zorganizowanie szkolenia komputerowego Excel w stopniu podstawowym</w:t>
      </w:r>
    </w:p>
    <w:p w:rsidR="00702AFC" w:rsidRDefault="001158BF" w:rsidP="001158BF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158BF">
        <w:rPr>
          <w:rFonts w:ascii="Calibri" w:hAnsi="Calibri"/>
          <w:b/>
          <w:bCs/>
          <w:sz w:val="21"/>
          <w:szCs w:val="21"/>
        </w:rPr>
        <w:t>dla pracowników OR KRUS w Lublinie i podległych Placówek Terenowych</w:t>
      </w:r>
    </w:p>
    <w:p w:rsidR="001158BF" w:rsidRPr="00E5702A" w:rsidRDefault="001158BF" w:rsidP="001158BF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96BE1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196BE1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96BE1">
              <w:rPr>
                <w:rFonts w:ascii="Calibri" w:hAnsi="Calibri"/>
                <w:sz w:val="21"/>
                <w:szCs w:val="21"/>
              </w:rPr>
              <w:t>adres</w:t>
            </w:r>
            <w:r w:rsidRPr="00196BE1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196BE1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7F06DB" w:rsidRPr="008656DF" w:rsidRDefault="00F043C3" w:rsidP="008656D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tbl>
      <w:tblPr>
        <w:tblW w:w="8149" w:type="dxa"/>
        <w:tblInd w:w="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12"/>
        <w:gridCol w:w="6917"/>
      </w:tblGrid>
      <w:tr w:rsidR="007F06DB" w:rsidRPr="004408B4" w:rsidTr="007F06DB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ind w:firstLineChars="100" w:firstLine="221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F06DB" w:rsidRPr="004408B4" w:rsidTr="007F06DB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  <w:tr w:rsidR="007F06DB" w:rsidRPr="004408B4" w:rsidTr="007F06DB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kwota VAT……………………………</w:t>
            </w:r>
          </w:p>
        </w:tc>
      </w:tr>
      <w:tr w:rsidR="007F06DB" w:rsidRPr="004408B4" w:rsidTr="007F06DB">
        <w:trPr>
          <w:trHeight w:val="6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DB" w:rsidRPr="004408B4" w:rsidRDefault="007F06DB" w:rsidP="007F06D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113" w:rsidRDefault="00426113" w:rsidP="007F06DB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26113" w:rsidRDefault="00426113" w:rsidP="003B0F48">
            <w:pPr>
              <w:widowControl/>
              <w:autoSpaceDE/>
              <w:autoSpaceDN/>
              <w:adjustRightInd/>
              <w:ind w:firstLineChars="100" w:firstLine="221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B0F48">
              <w:rPr>
                <w:rFonts w:ascii="Calibri" w:hAnsi="Calibri"/>
                <w:b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  <w:p w:rsidR="003B0F48" w:rsidRPr="003B0F48" w:rsidRDefault="003B0F48" w:rsidP="003B0F48">
            <w:pPr>
              <w:widowControl/>
              <w:autoSpaceDE/>
              <w:autoSpaceDN/>
              <w:adjustRightInd/>
              <w:ind w:firstLineChars="100" w:firstLine="221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426113" w:rsidRPr="004408B4" w:rsidRDefault="003B0F48" w:rsidP="003B0F48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</w:tbl>
    <w:p w:rsidR="00517E37" w:rsidRDefault="00517E37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7F0B3B" w:rsidRDefault="00196F3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t>cena przedmiotu zamówienia składa się z następujących pozycji:</w:t>
      </w:r>
    </w:p>
    <w:p w:rsidR="00D61FF4" w:rsidRPr="004A544B" w:rsidRDefault="00D61FF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8"/>
          <w:szCs w:val="8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160"/>
        <w:gridCol w:w="680"/>
        <w:gridCol w:w="1420"/>
        <w:gridCol w:w="1240"/>
        <w:gridCol w:w="780"/>
        <w:gridCol w:w="1440"/>
      </w:tblGrid>
      <w:tr w:rsidR="00C269DC" w:rsidRPr="00C269DC" w:rsidTr="00C269DC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9DC" w:rsidRPr="00C269DC" w:rsidRDefault="00811276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przedmiot zamówienia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9DC" w:rsidRPr="00C269DC" w:rsidRDefault="00811276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</w:t>
            </w:r>
            <w:r w:rsidR="00C269DC" w:rsidRPr="00C269DC">
              <w:rPr>
                <w:rFonts w:ascii="Calibri" w:hAnsi="Calibri"/>
                <w:sz w:val="18"/>
                <w:szCs w:val="18"/>
              </w:rPr>
              <w:t>ena jednostkowa netto [zł]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9DC" w:rsidRPr="00C269DC" w:rsidRDefault="00811276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  <w:r w:rsidR="00C269DC" w:rsidRPr="00C269DC">
              <w:rPr>
                <w:rFonts w:ascii="Calibri" w:hAnsi="Calibri"/>
                <w:sz w:val="18"/>
                <w:szCs w:val="18"/>
              </w:rPr>
              <w:t>rzewidywana 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9DC" w:rsidRPr="00C269DC" w:rsidRDefault="00811276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="00C269DC" w:rsidRPr="00C269DC">
              <w:rPr>
                <w:rFonts w:ascii="Calibri" w:hAnsi="Calibri"/>
                <w:sz w:val="18"/>
                <w:szCs w:val="18"/>
              </w:rPr>
              <w:t xml:space="preserve">artość netto [zł]                               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9DC" w:rsidRPr="00C269DC" w:rsidRDefault="00811276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  <w:r w:rsidR="00C269DC" w:rsidRPr="00C269DC">
              <w:rPr>
                <w:rFonts w:ascii="Calibri" w:hAnsi="Calibri"/>
                <w:sz w:val="18"/>
                <w:szCs w:val="18"/>
              </w:rPr>
              <w:t>odatek VAT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69DC" w:rsidRPr="00C269DC" w:rsidRDefault="00811276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="00C269DC" w:rsidRPr="00C269DC">
              <w:rPr>
                <w:rFonts w:ascii="Calibri" w:hAnsi="Calibri"/>
                <w:sz w:val="18"/>
                <w:szCs w:val="18"/>
              </w:rPr>
              <w:t xml:space="preserve">artość brutto                 [zł]                                      </w:t>
            </w:r>
          </w:p>
        </w:tc>
      </w:tr>
      <w:tr w:rsidR="00C269DC" w:rsidRPr="00C269DC" w:rsidTr="00C269DC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</w:tr>
      <w:tr w:rsidR="00C269DC" w:rsidRPr="00C269DC" w:rsidTr="00C269DC">
        <w:trPr>
          <w:trHeight w:val="15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zorganizowanie szkolenia komputerowego</w:t>
            </w:r>
            <w:r w:rsidRPr="00C269DC">
              <w:rPr>
                <w:rFonts w:ascii="Calibri" w:hAnsi="Calibri"/>
                <w:b/>
                <w:bCs/>
                <w:sz w:val="16"/>
                <w:szCs w:val="16"/>
                <w:u w:val="single"/>
              </w:rPr>
              <w:t xml:space="preserve"> Excel w stopniu podstawowym</w:t>
            </w: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br/>
              <w:t>dla pracowników OR KRUS w Lublinie i podległych Placówek Terenowych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269DC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DC" w:rsidRPr="00D724E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724EC">
              <w:rPr>
                <w:rFonts w:ascii="Calibri" w:hAnsi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9DC" w:rsidRPr="00D724E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2"/>
                <w:szCs w:val="22"/>
              </w:rPr>
            </w:pPr>
            <w:r w:rsidRPr="00D724EC">
              <w:rPr>
                <w:rFonts w:ascii="Calibri" w:hAnsi="Calibri"/>
                <w:sz w:val="22"/>
                <w:szCs w:val="22"/>
              </w:rPr>
              <w:t>osób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C269DC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C269DC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C269DC">
              <w:rPr>
                <w:rFonts w:ascii="Calibri" w:hAnsi="Calibri"/>
                <w:b/>
                <w:bCs/>
              </w:rPr>
              <w:t> </w:t>
            </w:r>
          </w:p>
        </w:tc>
      </w:tr>
      <w:tr w:rsidR="00C269DC" w:rsidRPr="00C269DC" w:rsidTr="00C269DC">
        <w:trPr>
          <w:trHeight w:val="555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  <w:r w:rsidRPr="00C269DC">
              <w:rPr>
                <w:rFonts w:ascii="Calibri" w:hAnsi="Calibri"/>
                <w:b/>
                <w:bCs/>
              </w:rPr>
              <w:t>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C269DC">
              <w:rPr>
                <w:rFonts w:ascii="Calibri" w:hAnsi="Calibri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C269DC">
              <w:rPr>
                <w:rFonts w:ascii="Calibri" w:hAnsi="Calibri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69DC" w:rsidRPr="00C269DC" w:rsidRDefault="00C269DC" w:rsidP="00C269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C269DC">
              <w:rPr>
                <w:rFonts w:ascii="Calibri" w:hAnsi="Calibri"/>
              </w:rPr>
              <w:t> </w:t>
            </w:r>
          </w:p>
        </w:tc>
      </w:tr>
    </w:tbl>
    <w:p w:rsidR="00C269DC" w:rsidRDefault="00C269DC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tbl>
      <w:tblPr>
        <w:tblW w:w="8040" w:type="dxa"/>
        <w:tblInd w:w="5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060"/>
      </w:tblGrid>
      <w:tr w:rsidR="008656DF" w:rsidRPr="008656DF" w:rsidTr="008656DF">
        <w:trPr>
          <w:trHeight w:val="255"/>
        </w:trPr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8656DF">
              <w:rPr>
                <w:rFonts w:ascii="Calibri" w:hAnsi="Calibri"/>
                <w:sz w:val="16"/>
                <w:szCs w:val="16"/>
              </w:rPr>
              <w:t>informacje uzupełniające</w:t>
            </w:r>
          </w:p>
        </w:tc>
      </w:tr>
      <w:tr w:rsidR="008656DF" w:rsidRPr="008656DF" w:rsidTr="008656DF">
        <w:trPr>
          <w:trHeight w:val="39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8656DF">
              <w:rPr>
                <w:rFonts w:ascii="Calibri" w:hAnsi="Calibri"/>
                <w:sz w:val="16"/>
                <w:szCs w:val="16"/>
              </w:rPr>
              <w:t>szkolenie odbędzie się w: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8656DF">
              <w:rPr>
                <w:rFonts w:ascii="Calibri" w:hAnsi="Calibri"/>
              </w:rPr>
              <w:t>………………………………………………………………………………………………………</w:t>
            </w:r>
          </w:p>
        </w:tc>
      </w:tr>
      <w:tr w:rsidR="008656DF" w:rsidRPr="008656DF" w:rsidTr="008656DF">
        <w:trPr>
          <w:trHeight w:val="2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2"/>
                <w:szCs w:val="12"/>
              </w:rPr>
            </w:pPr>
            <w:r w:rsidRPr="008656DF">
              <w:rPr>
                <w:rFonts w:ascii="Calibri" w:hAnsi="Calibri"/>
                <w:sz w:val="12"/>
                <w:szCs w:val="12"/>
              </w:rPr>
              <w:t>adres miejsca szkolenia</w:t>
            </w:r>
          </w:p>
        </w:tc>
      </w:tr>
      <w:tr w:rsidR="008656DF" w:rsidRPr="008656DF" w:rsidTr="008656DF">
        <w:trPr>
          <w:trHeight w:val="40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8656DF">
              <w:rPr>
                <w:rFonts w:ascii="Calibri" w:hAnsi="Calibri"/>
                <w:sz w:val="16"/>
                <w:szCs w:val="16"/>
              </w:rPr>
              <w:t>w terminach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8656DF">
              <w:rPr>
                <w:rFonts w:ascii="Calibri" w:hAnsi="Calibri"/>
              </w:rPr>
              <w:t>………………………………………………………………………………………………………</w:t>
            </w:r>
          </w:p>
        </w:tc>
      </w:tr>
      <w:tr w:rsidR="008656DF" w:rsidRPr="008656DF" w:rsidTr="008656DF">
        <w:trPr>
          <w:trHeight w:val="2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2"/>
                <w:szCs w:val="12"/>
              </w:rPr>
            </w:pPr>
            <w:r w:rsidRPr="008656DF">
              <w:rPr>
                <w:rFonts w:ascii="Calibri" w:hAnsi="Calibri"/>
                <w:sz w:val="12"/>
                <w:szCs w:val="12"/>
              </w:rPr>
              <w:t>podać proponowane terminy przeprowadzenia szkolenia</w:t>
            </w:r>
          </w:p>
        </w:tc>
      </w:tr>
      <w:tr w:rsidR="008656DF" w:rsidRPr="008656DF" w:rsidTr="008656DF">
        <w:trPr>
          <w:trHeight w:val="4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8656DF">
              <w:rPr>
                <w:rFonts w:ascii="Calibri" w:hAnsi="Calibri"/>
                <w:sz w:val="16"/>
                <w:szCs w:val="16"/>
              </w:rPr>
              <w:t xml:space="preserve">podział </w:t>
            </w:r>
            <w:proofErr w:type="spellStart"/>
            <w:r w:rsidRPr="008656DF">
              <w:rPr>
                <w:rFonts w:ascii="Calibri" w:hAnsi="Calibri"/>
                <w:sz w:val="16"/>
                <w:szCs w:val="16"/>
              </w:rPr>
              <w:t>szolenia</w:t>
            </w:r>
            <w:proofErr w:type="spellEnd"/>
            <w:r w:rsidRPr="008656DF">
              <w:rPr>
                <w:rFonts w:ascii="Calibri" w:hAnsi="Calibri"/>
                <w:sz w:val="16"/>
                <w:szCs w:val="16"/>
              </w:rPr>
              <w:t xml:space="preserve">                                     </w:t>
            </w:r>
            <w:r w:rsidRPr="008656DF">
              <w:rPr>
                <w:rFonts w:ascii="Calibri" w:hAnsi="Calibri"/>
                <w:sz w:val="12"/>
                <w:szCs w:val="12"/>
              </w:rPr>
              <w:t xml:space="preserve">   (ilość grup/ilość osób w grupie)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8656DF">
              <w:rPr>
                <w:rFonts w:ascii="Calibri" w:hAnsi="Calibri"/>
              </w:rPr>
              <w:t>………………………………………………/………………………………………………………</w:t>
            </w:r>
          </w:p>
        </w:tc>
        <w:bookmarkStart w:id="0" w:name="_GoBack"/>
        <w:bookmarkEnd w:id="0"/>
      </w:tr>
      <w:tr w:rsidR="008656DF" w:rsidRPr="008656DF" w:rsidTr="008656DF">
        <w:trPr>
          <w:trHeight w:val="2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56DF" w:rsidRPr="008656DF" w:rsidRDefault="008656DF" w:rsidP="008656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2"/>
                <w:szCs w:val="12"/>
              </w:rPr>
            </w:pPr>
            <w:r w:rsidRPr="008656DF">
              <w:rPr>
                <w:rFonts w:ascii="Calibri" w:hAnsi="Calibri"/>
                <w:sz w:val="12"/>
                <w:szCs w:val="12"/>
              </w:rPr>
              <w:t>podać ilość grup i ilość osób w grupie</w:t>
            </w:r>
          </w:p>
        </w:tc>
      </w:tr>
    </w:tbl>
    <w:p w:rsidR="00116C29" w:rsidRPr="00196BE1" w:rsidRDefault="00116C29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D2793A" w:rsidRPr="00F423F5" w:rsidRDefault="006937A2" w:rsidP="00F741F7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ind w:left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196BE1">
        <w:rPr>
          <w:rFonts w:ascii="Calibri" w:hAnsi="Calibri"/>
          <w:sz w:val="21"/>
          <w:szCs w:val="21"/>
        </w:rPr>
        <w:t xml:space="preserve"> odwrotnym obciążeniem VAT.</w:t>
      </w:r>
    </w:p>
    <w:p w:rsidR="001F4D26" w:rsidRPr="00196BE1" w:rsidRDefault="001F4D26" w:rsidP="00F741F7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:rsidR="009E17B7" w:rsidRPr="00116C29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9E17B7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9E17B7" w:rsidRPr="00820760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>osi             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:rsidR="009E17B7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spełniam obowiązki informacyjne przewidziane w art. 13 lub art. 14 RODO wobec osób fizycznych, od których dane osobowe pozyskałem/łam, bezpośrednio lub pośrednio,</w:t>
      </w:r>
    </w:p>
    <w:p w:rsidR="009E17B7" w:rsidRPr="00663F9E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 związany ofertą 30 dni od terminu składania ofert,</w:t>
      </w:r>
    </w:p>
    <w:p w:rsidR="009E17B7" w:rsidRPr="00315BA3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>
        <w:rPr>
          <w:rFonts w:ascii="Calibri" w:hAnsi="Calibri"/>
          <w:sz w:val="21"/>
          <w:szCs w:val="21"/>
        </w:rPr>
        <w:t xml:space="preserve">tj.:                       </w:t>
      </w:r>
      <w:r w:rsidR="00C52B09">
        <w:rPr>
          <w:rFonts w:ascii="Calibri" w:hAnsi="Calibri"/>
          <w:b/>
          <w:sz w:val="21"/>
          <w:szCs w:val="21"/>
        </w:rPr>
        <w:t>do  17 grudnia 2019</w:t>
      </w:r>
      <w:r w:rsidRPr="009E17B7">
        <w:rPr>
          <w:rFonts w:ascii="Calibri" w:hAnsi="Calibri"/>
          <w:b/>
          <w:sz w:val="21"/>
          <w:szCs w:val="21"/>
        </w:rPr>
        <w:t>r,</w:t>
      </w:r>
    </w:p>
    <w:p w:rsidR="009E17B7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9E17B7" w:rsidRPr="009E17B7" w:rsidRDefault="009E17B7" w:rsidP="009E17B7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F043C3" w:rsidRPr="00196BE1" w:rsidRDefault="00F043C3" w:rsidP="00F741F7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:rsidR="009E0AF9" w:rsidRPr="00196BE1" w:rsidRDefault="00604313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:rsidR="00EB6B4A" w:rsidRPr="00764FC8" w:rsidRDefault="00EB6B4A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:rsidR="0020675B" w:rsidRDefault="00F648B5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proponowany</w:t>
      </w:r>
      <w:r w:rsidR="00861DC1">
        <w:rPr>
          <w:rFonts w:ascii="Calibri" w:hAnsi="Calibri"/>
          <w:sz w:val="21"/>
          <w:szCs w:val="21"/>
        </w:rPr>
        <w:t xml:space="preserve">, szczegółowy </w:t>
      </w:r>
      <w:r>
        <w:rPr>
          <w:rFonts w:ascii="Calibri" w:hAnsi="Calibri"/>
          <w:sz w:val="21"/>
          <w:szCs w:val="21"/>
        </w:rPr>
        <w:t xml:space="preserve"> harmonogram szkolenia</w:t>
      </w:r>
    </w:p>
    <w:p w:rsidR="00C375A6" w:rsidRDefault="00C375A6" w:rsidP="00F741F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</w:t>
      </w:r>
    </w:p>
    <w:p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B82DAA" w:rsidRPr="0020675B" w:rsidRDefault="00B82DAA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AD3977">
      <w:headerReference w:type="default" r:id="rId8"/>
      <w:footerReference w:type="default" r:id="rId9"/>
      <w:pgSz w:w="11906" w:h="16838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6DF" w:rsidRDefault="008656DF" w:rsidP="00146C7A">
      <w:r>
        <w:separator/>
      </w:r>
    </w:p>
  </w:endnote>
  <w:endnote w:type="continuationSeparator" w:id="0">
    <w:p w:rsidR="008656DF" w:rsidRDefault="008656D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8656DF" w:rsidRDefault="008656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53E">
          <w:rPr>
            <w:noProof/>
          </w:rPr>
          <w:t>2</w:t>
        </w:r>
        <w:r>
          <w:fldChar w:fldCharType="end"/>
        </w:r>
      </w:p>
    </w:sdtContent>
  </w:sdt>
  <w:p w:rsidR="008656DF" w:rsidRDefault="008656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6DF" w:rsidRDefault="008656DF" w:rsidP="00146C7A">
      <w:r>
        <w:separator/>
      </w:r>
    </w:p>
  </w:footnote>
  <w:footnote w:type="continuationSeparator" w:id="0">
    <w:p w:rsidR="008656DF" w:rsidRDefault="008656D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8656DF" w:rsidRDefault="008656DF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6DDACB3" wp14:editId="41372FF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56DF" w:rsidRPr="006937A2" w:rsidRDefault="008656D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0800-OP.2300.2.53.</w:t>
                              </w:r>
                              <w:r w:rsidRPr="006937A2">
                                <w:rPr>
                                  <w:rFonts w:ascii="Calibri" w:eastAsiaTheme="majorEastAsia" w:hAnsi="Calibri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B82DAA" w:rsidRPr="006937A2" w:rsidRDefault="00B82DA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0800-OP.2300.2.53.</w:t>
                        </w:r>
                        <w:r w:rsidRPr="006937A2">
                          <w:rPr>
                            <w:rFonts w:ascii="Calibri" w:eastAsiaTheme="majorEastAsia" w:hAnsi="Calibri"/>
                          </w:rPr>
                          <w:t>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3"/>
  </w:num>
  <w:num w:numId="16">
    <w:abstractNumId w:val="6"/>
  </w:num>
  <w:num w:numId="17">
    <w:abstractNumId w:val="2"/>
  </w:num>
  <w:num w:numId="18">
    <w:abstractNumId w:val="9"/>
  </w:num>
  <w:num w:numId="19">
    <w:abstractNumId w:val="17"/>
  </w:num>
  <w:num w:numId="20">
    <w:abstractNumId w:val="5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469C"/>
    <w:rsid w:val="0005535C"/>
    <w:rsid w:val="00061124"/>
    <w:rsid w:val="000B3076"/>
    <w:rsid w:val="000C2BA6"/>
    <w:rsid w:val="000E7CCC"/>
    <w:rsid w:val="000F2445"/>
    <w:rsid w:val="000F277C"/>
    <w:rsid w:val="00101520"/>
    <w:rsid w:val="0010475F"/>
    <w:rsid w:val="001158BF"/>
    <w:rsid w:val="00116C29"/>
    <w:rsid w:val="00146C7A"/>
    <w:rsid w:val="001759F5"/>
    <w:rsid w:val="0017607B"/>
    <w:rsid w:val="0018253E"/>
    <w:rsid w:val="00196BE1"/>
    <w:rsid w:val="00196F34"/>
    <w:rsid w:val="001B7402"/>
    <w:rsid w:val="001C18AB"/>
    <w:rsid w:val="001C1EA5"/>
    <w:rsid w:val="001C1FDB"/>
    <w:rsid w:val="001F4D26"/>
    <w:rsid w:val="002041E9"/>
    <w:rsid w:val="0020675B"/>
    <w:rsid w:val="0021006D"/>
    <w:rsid w:val="0021168F"/>
    <w:rsid w:val="002203B9"/>
    <w:rsid w:val="00225323"/>
    <w:rsid w:val="002412A8"/>
    <w:rsid w:val="00272B31"/>
    <w:rsid w:val="00273CFF"/>
    <w:rsid w:val="00294D83"/>
    <w:rsid w:val="00297469"/>
    <w:rsid w:val="002A67DC"/>
    <w:rsid w:val="002B0B77"/>
    <w:rsid w:val="002B77D1"/>
    <w:rsid w:val="002C1B36"/>
    <w:rsid w:val="002C3BEE"/>
    <w:rsid w:val="002C72BB"/>
    <w:rsid w:val="002E2132"/>
    <w:rsid w:val="0030249E"/>
    <w:rsid w:val="0032125A"/>
    <w:rsid w:val="0034141B"/>
    <w:rsid w:val="00356589"/>
    <w:rsid w:val="00361D78"/>
    <w:rsid w:val="003A7CF8"/>
    <w:rsid w:val="003B0F48"/>
    <w:rsid w:val="003E22BE"/>
    <w:rsid w:val="003E2CDA"/>
    <w:rsid w:val="004067B8"/>
    <w:rsid w:val="004132F5"/>
    <w:rsid w:val="004165BD"/>
    <w:rsid w:val="00416A32"/>
    <w:rsid w:val="00421DF6"/>
    <w:rsid w:val="00426113"/>
    <w:rsid w:val="004500DD"/>
    <w:rsid w:val="00465BF0"/>
    <w:rsid w:val="00485BAE"/>
    <w:rsid w:val="004A544B"/>
    <w:rsid w:val="004C5BBD"/>
    <w:rsid w:val="004C77E7"/>
    <w:rsid w:val="004D5009"/>
    <w:rsid w:val="00503CB3"/>
    <w:rsid w:val="00517E37"/>
    <w:rsid w:val="00524F4D"/>
    <w:rsid w:val="005356B6"/>
    <w:rsid w:val="005474BB"/>
    <w:rsid w:val="00576777"/>
    <w:rsid w:val="005829B8"/>
    <w:rsid w:val="00594DDB"/>
    <w:rsid w:val="0059616C"/>
    <w:rsid w:val="005E535D"/>
    <w:rsid w:val="00604313"/>
    <w:rsid w:val="00604FE9"/>
    <w:rsid w:val="00606924"/>
    <w:rsid w:val="006118BC"/>
    <w:rsid w:val="00623D98"/>
    <w:rsid w:val="006324B6"/>
    <w:rsid w:val="00642402"/>
    <w:rsid w:val="006473A1"/>
    <w:rsid w:val="00672779"/>
    <w:rsid w:val="006937A2"/>
    <w:rsid w:val="00696FFC"/>
    <w:rsid w:val="006A4B70"/>
    <w:rsid w:val="006A5890"/>
    <w:rsid w:val="006C21FC"/>
    <w:rsid w:val="006D0A4A"/>
    <w:rsid w:val="006E1A2E"/>
    <w:rsid w:val="006F03E3"/>
    <w:rsid w:val="006F07B3"/>
    <w:rsid w:val="00702AFC"/>
    <w:rsid w:val="007058DB"/>
    <w:rsid w:val="007360AC"/>
    <w:rsid w:val="0074146F"/>
    <w:rsid w:val="007423F5"/>
    <w:rsid w:val="00746E54"/>
    <w:rsid w:val="0076318E"/>
    <w:rsid w:val="00764FC8"/>
    <w:rsid w:val="00775DAF"/>
    <w:rsid w:val="00783C41"/>
    <w:rsid w:val="007B0FF9"/>
    <w:rsid w:val="007B1B48"/>
    <w:rsid w:val="007C603E"/>
    <w:rsid w:val="007F06DB"/>
    <w:rsid w:val="007F0B3B"/>
    <w:rsid w:val="00811276"/>
    <w:rsid w:val="00812B71"/>
    <w:rsid w:val="00821D04"/>
    <w:rsid w:val="00824611"/>
    <w:rsid w:val="0083414A"/>
    <w:rsid w:val="0083750C"/>
    <w:rsid w:val="00861DC1"/>
    <w:rsid w:val="008656DF"/>
    <w:rsid w:val="0089034F"/>
    <w:rsid w:val="008945B7"/>
    <w:rsid w:val="008D7701"/>
    <w:rsid w:val="008D7D75"/>
    <w:rsid w:val="008F485F"/>
    <w:rsid w:val="00930FF4"/>
    <w:rsid w:val="00940144"/>
    <w:rsid w:val="00982F3D"/>
    <w:rsid w:val="009A09DA"/>
    <w:rsid w:val="009A3AD6"/>
    <w:rsid w:val="009A5286"/>
    <w:rsid w:val="009B27D6"/>
    <w:rsid w:val="009B2C20"/>
    <w:rsid w:val="009B51C9"/>
    <w:rsid w:val="009C7A0E"/>
    <w:rsid w:val="009D24CE"/>
    <w:rsid w:val="009E0AF9"/>
    <w:rsid w:val="009E17B7"/>
    <w:rsid w:val="009E1B3C"/>
    <w:rsid w:val="009E4334"/>
    <w:rsid w:val="00A07ACA"/>
    <w:rsid w:val="00A41B2F"/>
    <w:rsid w:val="00A72E3E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82DAA"/>
    <w:rsid w:val="00B8325E"/>
    <w:rsid w:val="00B870BC"/>
    <w:rsid w:val="00B96C21"/>
    <w:rsid w:val="00BA52D5"/>
    <w:rsid w:val="00BC513F"/>
    <w:rsid w:val="00BD204F"/>
    <w:rsid w:val="00BD279D"/>
    <w:rsid w:val="00BF4ED0"/>
    <w:rsid w:val="00C06366"/>
    <w:rsid w:val="00C06D45"/>
    <w:rsid w:val="00C2067B"/>
    <w:rsid w:val="00C269DC"/>
    <w:rsid w:val="00C35CBA"/>
    <w:rsid w:val="00C375A6"/>
    <w:rsid w:val="00C4706A"/>
    <w:rsid w:val="00C52B09"/>
    <w:rsid w:val="00C556E0"/>
    <w:rsid w:val="00C5752C"/>
    <w:rsid w:val="00CB3B48"/>
    <w:rsid w:val="00CC4089"/>
    <w:rsid w:val="00CE7E64"/>
    <w:rsid w:val="00CF745D"/>
    <w:rsid w:val="00CF79D4"/>
    <w:rsid w:val="00D02217"/>
    <w:rsid w:val="00D02877"/>
    <w:rsid w:val="00D13815"/>
    <w:rsid w:val="00D2793A"/>
    <w:rsid w:val="00D308E7"/>
    <w:rsid w:val="00D61FF4"/>
    <w:rsid w:val="00D64151"/>
    <w:rsid w:val="00D724EC"/>
    <w:rsid w:val="00D74957"/>
    <w:rsid w:val="00D86726"/>
    <w:rsid w:val="00DC4999"/>
    <w:rsid w:val="00DC4F2D"/>
    <w:rsid w:val="00DD495B"/>
    <w:rsid w:val="00DD4B54"/>
    <w:rsid w:val="00DE4A86"/>
    <w:rsid w:val="00E05238"/>
    <w:rsid w:val="00E06AFE"/>
    <w:rsid w:val="00E37543"/>
    <w:rsid w:val="00E5702A"/>
    <w:rsid w:val="00EB5478"/>
    <w:rsid w:val="00EB6B4A"/>
    <w:rsid w:val="00EC3843"/>
    <w:rsid w:val="00EE74EC"/>
    <w:rsid w:val="00F043C3"/>
    <w:rsid w:val="00F065A0"/>
    <w:rsid w:val="00F25AD2"/>
    <w:rsid w:val="00F32AF5"/>
    <w:rsid w:val="00F423F5"/>
    <w:rsid w:val="00F44508"/>
    <w:rsid w:val="00F530EF"/>
    <w:rsid w:val="00F648B5"/>
    <w:rsid w:val="00F67E9D"/>
    <w:rsid w:val="00F741F7"/>
    <w:rsid w:val="00F749E7"/>
    <w:rsid w:val="00F77DA5"/>
    <w:rsid w:val="00F8221E"/>
    <w:rsid w:val="00F854D2"/>
    <w:rsid w:val="00F954C5"/>
    <w:rsid w:val="00F9573F"/>
    <w:rsid w:val="00FB5FFA"/>
    <w:rsid w:val="00FC7071"/>
    <w:rsid w:val="00FD423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5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5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50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5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5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5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FB4C8659</Template>
  <TotalTime>26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2019-10-28T09:28:00Z</cp:lastPrinted>
  <dcterms:created xsi:type="dcterms:W3CDTF">2019-11-14T11:02:00Z</dcterms:created>
  <dcterms:modified xsi:type="dcterms:W3CDTF">2019-11-14T11:42:00Z</dcterms:modified>
</cp:coreProperties>
</file>