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00B82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00B82">
        <w:rPr>
          <w:rFonts w:ascii="Calibri" w:hAnsi="Calibri"/>
          <w:b/>
          <w:sz w:val="21"/>
          <w:szCs w:val="21"/>
        </w:rPr>
        <w:t>58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500B82" w:rsidRDefault="00500B82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FA1766" w:rsidP="00500B82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500B82">
        <w:rPr>
          <w:rFonts w:ascii="Calibri" w:eastAsia="Arial" w:hAnsi="Calibri" w:cs="Arial"/>
          <w:b/>
          <w:bCs/>
          <w:sz w:val="21"/>
          <w:szCs w:val="21"/>
        </w:rPr>
        <w:t xml:space="preserve">remont toalet </w:t>
      </w:r>
      <w:r w:rsidR="00500B82" w:rsidRPr="00500B82">
        <w:rPr>
          <w:rFonts w:ascii="Calibri" w:eastAsia="Arial" w:hAnsi="Calibri" w:cs="Arial"/>
          <w:b/>
          <w:bCs/>
          <w:sz w:val="21"/>
          <w:szCs w:val="21"/>
        </w:rPr>
        <w:t>w siedzibie Oddziału Regionalnego KRUS w Lublinie</w:t>
      </w:r>
      <w:r w:rsidR="004C7EE7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500B82">
        <w:rPr>
          <w:rFonts w:ascii="Calibri" w:eastAsia="Arial" w:hAnsi="Calibri" w:cs="Arial"/>
          <w:b/>
          <w:bCs/>
          <w:sz w:val="21"/>
          <w:szCs w:val="21"/>
        </w:rPr>
        <w:t xml:space="preserve">                     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500B82">
        <w:rPr>
          <w:rFonts w:ascii="Calibri" w:eastAsia="Arial" w:hAnsi="Calibri" w:cs="Arial"/>
          <w:sz w:val="21"/>
          <w:szCs w:val="21"/>
        </w:rPr>
        <w:t>2300.2.58</w:t>
      </w:r>
      <w:r w:rsidR="006560CB" w:rsidRPr="007065B5">
        <w:rPr>
          <w:rFonts w:ascii="Calibri" w:eastAsia="Arial" w:hAnsi="Calibri" w:cs="Arial"/>
          <w:sz w:val="21"/>
          <w:szCs w:val="21"/>
        </w:rPr>
        <w:t>.2019),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EB63AA" w:rsidRPr="006560CB" w:rsidTr="00A16C3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A16C3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A16C3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A16C3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A16C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82" w:rsidRDefault="00500B82" w:rsidP="00146C7A">
      <w:r>
        <w:separator/>
      </w:r>
    </w:p>
  </w:endnote>
  <w:endnote w:type="continuationSeparator" w:id="0">
    <w:p w:rsidR="00500B82" w:rsidRDefault="00500B8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500B82" w:rsidRPr="00F406B1" w:rsidRDefault="00500B82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EB63AA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500B82" w:rsidRDefault="00500B82">
    <w:pPr>
      <w:pStyle w:val="Stopka"/>
    </w:pPr>
  </w:p>
  <w:p w:rsidR="00500B82" w:rsidRDefault="00500B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82" w:rsidRDefault="00500B82" w:rsidP="00146C7A">
      <w:r>
        <w:separator/>
      </w:r>
    </w:p>
  </w:footnote>
  <w:footnote w:type="continuationSeparator" w:id="0">
    <w:p w:rsidR="00500B82" w:rsidRDefault="00500B8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500B82" w:rsidRDefault="00500B8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0B82" w:rsidRPr="00546350" w:rsidRDefault="00500B8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0800-OP.2300.2.58</w:t>
                              </w:r>
                              <w:r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00B82" w:rsidRPr="00546350" w:rsidRDefault="00500B8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0800-OP.2300.2.58</w:t>
                        </w:r>
                        <w:r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500B82" w:rsidRDefault="00500B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32F5"/>
    <w:rsid w:val="004165BD"/>
    <w:rsid w:val="0042487E"/>
    <w:rsid w:val="00455031"/>
    <w:rsid w:val="00460135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00B8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04B58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3AA"/>
    <w:rsid w:val="00EB6B4A"/>
    <w:rsid w:val="00EC583D"/>
    <w:rsid w:val="00ED3B41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55A8-1292-42D4-A08D-77E4B39C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A805169E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2019-08-05T05:46:00Z</cp:lastPrinted>
  <dcterms:created xsi:type="dcterms:W3CDTF">2019-11-21T10:05:00Z</dcterms:created>
  <dcterms:modified xsi:type="dcterms:W3CDTF">2019-11-21T10:08:00Z</dcterms:modified>
</cp:coreProperties>
</file>