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820760" w:rsidRDefault="00571F6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0800-OP.2300.2.66</w:t>
      </w:r>
      <w:r w:rsidR="004165BD" w:rsidRPr="00820760">
        <w:rPr>
          <w:rFonts w:ascii="Calibri" w:hAnsi="Calibri"/>
          <w:b/>
          <w:sz w:val="21"/>
          <w:szCs w:val="21"/>
        </w:rPr>
        <w:t>.2019</w:t>
      </w:r>
    </w:p>
    <w:p w:rsidR="00643C24" w:rsidRDefault="00643C24" w:rsidP="00643C24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5650B2" w:rsidRPr="00643C24" w:rsidRDefault="00F043C3" w:rsidP="00EE75DA">
      <w:pPr>
        <w:shd w:val="clear" w:color="auto" w:fill="FFFFFF"/>
        <w:spacing w:before="274"/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842F7A" w:rsidRPr="00842F7A" w:rsidRDefault="00842F7A" w:rsidP="00842F7A">
      <w:pPr>
        <w:widowControl/>
        <w:autoSpaceDE/>
        <w:autoSpaceDN/>
        <w:adjustRightInd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A4203A">
        <w:rPr>
          <w:rFonts w:ascii="Calibri" w:hAnsi="Calibri"/>
          <w:b/>
          <w:sz w:val="21"/>
          <w:szCs w:val="21"/>
        </w:rPr>
        <w:t xml:space="preserve"> malowanie pomieszczeń, wymianę</w:t>
      </w:r>
      <w:r w:rsidRPr="00842F7A">
        <w:rPr>
          <w:rFonts w:ascii="Calibri" w:hAnsi="Calibri"/>
          <w:b/>
          <w:sz w:val="21"/>
          <w:szCs w:val="21"/>
        </w:rPr>
        <w:t xml:space="preserve"> wykładzin podłogowych </w:t>
      </w:r>
    </w:p>
    <w:p w:rsidR="00146C7A" w:rsidRDefault="00A4203A" w:rsidP="00842F7A">
      <w:pPr>
        <w:widowControl/>
        <w:autoSpaceDE/>
        <w:autoSpaceDN/>
        <w:adjustRightInd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oraz wymianę</w:t>
      </w:r>
      <w:r w:rsidR="00842F7A" w:rsidRPr="00842F7A">
        <w:rPr>
          <w:rFonts w:ascii="Calibri" w:hAnsi="Calibri"/>
          <w:b/>
          <w:sz w:val="21"/>
          <w:szCs w:val="21"/>
        </w:rPr>
        <w:t xml:space="preserve"> osłon okiennych przeciwsłonecznych w Placówce Terenowej KRUS Chełm</w:t>
      </w:r>
    </w:p>
    <w:p w:rsidR="00571F64" w:rsidRPr="00820760" w:rsidRDefault="00571F64" w:rsidP="00571F64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4E5B4F" w:rsidRDefault="004E5B4F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643C24" w:rsidRDefault="00643C24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924F5D" w:rsidRPr="00562668" w:rsidRDefault="00924F5D" w:rsidP="00924F5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091C38">
        <w:rPr>
          <w:rFonts w:ascii="Calibri" w:eastAsia="Calibri" w:hAnsi="Calibri" w:cs="Arial"/>
          <w:sz w:val="21"/>
          <w:szCs w:val="21"/>
          <w:lang w:eastAsia="en-US"/>
        </w:rPr>
        <w:t>Oferujemy wykonanie zamówienia, zgodnie z opisem przedmiotu z</w:t>
      </w:r>
      <w:r>
        <w:rPr>
          <w:rFonts w:ascii="Calibri" w:eastAsia="Calibri" w:hAnsi="Calibri" w:cs="Arial"/>
          <w:sz w:val="21"/>
          <w:szCs w:val="21"/>
          <w:lang w:eastAsia="en-US"/>
        </w:rPr>
        <w:t>a następującą cenę:</w:t>
      </w: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6620"/>
      </w:tblGrid>
      <w:tr w:rsidR="00B70EA1" w:rsidRPr="00B70EA1" w:rsidTr="00B70EA1">
        <w:trPr>
          <w:trHeight w:val="6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/>
                <w:color w:val="000000"/>
              </w:rPr>
            </w:pPr>
            <w:r w:rsidRPr="00B70EA1">
              <w:rPr>
                <w:rFonts w:ascii="Calibri" w:hAnsi="Calibri"/>
                <w:color w:val="000000"/>
              </w:rPr>
              <w:t>(słownie złotych: ………………….…………………………………..…………………………………….…)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/>
                <w:color w:val="000000"/>
              </w:rPr>
            </w:pPr>
            <w:r w:rsidRPr="00B70EA1">
              <w:rPr>
                <w:rFonts w:ascii="Calibri" w:hAnsi="Calibri"/>
                <w:color w:val="000000"/>
              </w:rPr>
              <w:t>(słownie złotych: ………………….…………………………………..…………………………………….…)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/>
                <w:color w:val="000000"/>
              </w:rPr>
            </w:pPr>
            <w:r w:rsidRPr="00B70EA1">
              <w:rPr>
                <w:rFonts w:ascii="Calibri" w:hAnsi="Calibri"/>
                <w:color w:val="000000"/>
              </w:rPr>
              <w:t>(słownie złotych: ………………….…………………………………..…………………………………….…)</w:t>
            </w:r>
          </w:p>
        </w:tc>
      </w:tr>
      <w:tr w:rsidR="00B70EA1" w:rsidRPr="00B70EA1" w:rsidTr="00B70EA1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B70EA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</w:t>
            </w:r>
            <w:r w:rsidRPr="00842F7A">
              <w:rPr>
                <w:rFonts w:ascii="Calibri" w:hAnsi="Calibri" w:cs="Arial"/>
                <w:color w:val="000000"/>
                <w:sz w:val="18"/>
                <w:szCs w:val="18"/>
              </w:rPr>
              <w:t xml:space="preserve">Okres gwarancji równy jest </w:t>
            </w:r>
            <w:r w:rsidRPr="00842F7A">
              <w:rPr>
                <w:rFonts w:ascii="Calibri" w:hAnsi="Calibri" w:cs="Arial"/>
                <w:sz w:val="18"/>
                <w:szCs w:val="18"/>
              </w:rPr>
              <w:t xml:space="preserve">okresowi </w:t>
            </w:r>
            <w:r w:rsidR="00842F7A" w:rsidRPr="00842F7A">
              <w:rPr>
                <w:rFonts w:ascii="Calibri" w:hAnsi="Calibri" w:cs="Arial"/>
                <w:sz w:val="18"/>
                <w:szCs w:val="18"/>
              </w:rPr>
              <w:t>rękojmi (minimum 48</w:t>
            </w:r>
            <w:r w:rsidRPr="00842F7A">
              <w:rPr>
                <w:rFonts w:ascii="Calibri" w:hAnsi="Calibri" w:cs="Arial"/>
                <w:sz w:val="18"/>
                <w:szCs w:val="18"/>
              </w:rPr>
              <w:t xml:space="preserve"> miesięcy).</w:t>
            </w:r>
          </w:p>
        </w:tc>
      </w:tr>
      <w:tr w:rsidR="00B70EA1" w:rsidRPr="00B70EA1" w:rsidTr="00B70EA1">
        <w:trPr>
          <w:trHeight w:val="111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24F5D" w:rsidRDefault="00924F5D" w:rsidP="00924F5D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62668" w:rsidRDefault="00562668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A5172E" w:rsidRDefault="00A5172E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A5172E" w:rsidRDefault="00A5172E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lastRenderedPageBreak/>
        <w:t>cena przedmiotu zamówienia jest wieloskładnikowa, składa się z następujących pozycji:</w:t>
      </w:r>
    </w:p>
    <w:tbl>
      <w:tblPr>
        <w:tblW w:w="1050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920"/>
        <w:gridCol w:w="414"/>
        <w:gridCol w:w="946"/>
        <w:gridCol w:w="1280"/>
        <w:gridCol w:w="720"/>
        <w:gridCol w:w="1400"/>
        <w:gridCol w:w="1480"/>
      </w:tblGrid>
      <w:tr w:rsidR="00C34B27" w:rsidRPr="00C34B27" w:rsidTr="00C34B27">
        <w:trPr>
          <w:trHeight w:val="48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4B27">
              <w:rPr>
                <w:rFonts w:ascii="Calibri" w:hAnsi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C34B27">
              <w:rPr>
                <w:rFonts w:ascii="Calibri" w:hAnsi="Calibri"/>
                <w:color w:val="000000"/>
                <w:sz w:val="18"/>
                <w:szCs w:val="18"/>
              </w:rPr>
              <w:t>zakres prac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4B27">
              <w:rPr>
                <w:rFonts w:ascii="Calibri" w:hAnsi="Calibri"/>
                <w:color w:val="000000"/>
                <w:sz w:val="18"/>
                <w:szCs w:val="18"/>
              </w:rPr>
              <w:t>j.m./ ilość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4B27">
              <w:rPr>
                <w:rFonts w:ascii="Calibri" w:hAnsi="Calibri"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4B27">
              <w:rPr>
                <w:rFonts w:ascii="Calibri" w:hAnsi="Calibri"/>
                <w:color w:val="000000"/>
                <w:sz w:val="18"/>
                <w:szCs w:val="18"/>
              </w:rPr>
              <w:t>stawka VAT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4B27">
              <w:rPr>
                <w:rFonts w:ascii="Calibri" w:hAnsi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4B27">
              <w:rPr>
                <w:rFonts w:ascii="Calibri" w:hAnsi="Calibri"/>
                <w:color w:val="000000"/>
                <w:sz w:val="18"/>
                <w:szCs w:val="18"/>
              </w:rPr>
              <w:t>wartość brutto</w:t>
            </w:r>
          </w:p>
        </w:tc>
      </w:tr>
      <w:tr w:rsidR="00C34B27" w:rsidRPr="00C34B27" w:rsidTr="00C34B2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Dwukrotne malowanie ścian i sufitów z gruntowaniem farbą lateksową białą z materiałem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472,50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C34B27" w:rsidRPr="00C34B27" w:rsidTr="00C34B2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ułożenie wykładziny PCV  z materiałem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106,00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C34B27" w:rsidRPr="00C34B27" w:rsidTr="00C34B2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 xml:space="preserve">demontaż wykładziny dywanowej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284,00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C34B27" w:rsidRPr="00C34B27" w:rsidTr="00C34B2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położenie masy samopoziomującej gruntowanie z materiałem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199,00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C34B27" w:rsidRPr="00C34B27" w:rsidTr="00C34B2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ułożenie wykładziny dywanowej   z materiałem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178,00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C34B27" w:rsidRPr="00C34B27" w:rsidTr="00C34B2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 xml:space="preserve">montaż listwy przyściennej  </w:t>
            </w:r>
            <w:proofErr w:type="spellStart"/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pcv</w:t>
            </w:r>
            <w:proofErr w:type="spellEnd"/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 xml:space="preserve"> z materiałem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203,00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C34B27" w:rsidRPr="00C34B27" w:rsidTr="00C34B2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 xml:space="preserve">montaż rolet okiennych  80x70 cm. z materiałem np. MINI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C34B27" w:rsidRPr="00C34B27" w:rsidTr="00C34B2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dwukrotne malowanie farbą akrylową białą drzwi drewnianych z materiałem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34,02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C34B27" w:rsidRPr="00C34B27" w:rsidTr="00C34B27">
        <w:trPr>
          <w:trHeight w:val="6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i/>
                <w:iCs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i/>
                <w:iCs/>
                <w:color w:val="000000"/>
                <w:sz w:val="21"/>
                <w:szCs w:val="21"/>
              </w:rPr>
              <w:t>Razem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27" w:rsidRPr="00C34B27" w:rsidRDefault="00C34B27" w:rsidP="00C34B2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34B27">
              <w:rPr>
                <w:rFonts w:ascii="Calibri" w:hAnsi="Calibri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</w:p>
        </w:tc>
      </w:tr>
    </w:tbl>
    <w:p w:rsidR="00A61979" w:rsidRDefault="00A61979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562668" w:rsidRPr="00A61979" w:rsidRDefault="004E5B4F" w:rsidP="00A6197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Przedmiot zamówienia: jest objęty/nie jest objęty*</w:t>
      </w:r>
      <w:r w:rsidR="00D917A1">
        <w:rPr>
          <w:rFonts w:ascii="Calibri" w:hAnsi="Calibri"/>
          <w:sz w:val="21"/>
          <w:szCs w:val="21"/>
        </w:rPr>
        <w:t>*</w:t>
      </w:r>
      <w:r w:rsidRPr="00820760">
        <w:rPr>
          <w:rFonts w:ascii="Calibri" w:hAnsi="Calibri"/>
          <w:sz w:val="21"/>
          <w:szCs w:val="21"/>
        </w:rPr>
        <w:t xml:space="preserve"> odwrotnym obciążeniem VAT.</w:t>
      </w:r>
    </w:p>
    <w:p w:rsidR="004E5B4F" w:rsidRPr="00820760" w:rsidRDefault="004E5B4F" w:rsidP="004E5B4F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Wykonawca oświadcza, że:</w:t>
      </w:r>
    </w:p>
    <w:p w:rsidR="00505E88" w:rsidRDefault="004E5B4F" w:rsidP="00505E88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EE75DA"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505E88" w:rsidRDefault="00505E88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091C38" w:rsidRPr="00E252BD" w:rsidRDefault="000B40BD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0B40BD">
        <w:rPr>
          <w:rFonts w:ascii="Calibri" w:hAnsi="Calibri"/>
          <w:sz w:val="21"/>
          <w:szCs w:val="21"/>
        </w:rPr>
        <w:t xml:space="preserve">przeprowadzana </w:t>
      </w:r>
      <w:r w:rsidR="008D0094" w:rsidRPr="00E252BD">
        <w:rPr>
          <w:rFonts w:ascii="Calibri" w:hAnsi="Calibri"/>
          <w:sz w:val="21"/>
          <w:szCs w:val="21"/>
        </w:rPr>
        <w:t>została przeprow</w:t>
      </w:r>
      <w:r w:rsidR="006A1BBF">
        <w:rPr>
          <w:rFonts w:ascii="Calibri" w:hAnsi="Calibri"/>
          <w:sz w:val="21"/>
          <w:szCs w:val="21"/>
        </w:rPr>
        <w:t>adzana wizja lokalna w budynku, w którym</w:t>
      </w:r>
      <w:r w:rsidR="008D0094" w:rsidRPr="00E252BD">
        <w:rPr>
          <w:rFonts w:ascii="Calibri" w:hAnsi="Calibri"/>
          <w:sz w:val="21"/>
          <w:szCs w:val="21"/>
        </w:rPr>
        <w:t xml:space="preserve"> </w:t>
      </w:r>
      <w:r w:rsidR="00091C38" w:rsidRPr="00E252BD">
        <w:rPr>
          <w:rFonts w:ascii="Calibri" w:hAnsi="Calibri"/>
          <w:sz w:val="21"/>
          <w:szCs w:val="21"/>
        </w:rPr>
        <w:t xml:space="preserve"> wykonywane</w:t>
      </w:r>
      <w:r w:rsidR="00E252BD" w:rsidRPr="00E252BD">
        <w:rPr>
          <w:rFonts w:ascii="Calibri" w:hAnsi="Calibri"/>
          <w:sz w:val="21"/>
          <w:szCs w:val="21"/>
        </w:rPr>
        <w:t xml:space="preserve"> będą prace,</w:t>
      </w:r>
    </w:p>
    <w:p w:rsidR="004E5B4F" w:rsidRPr="00820760" w:rsidRDefault="004E5B4F" w:rsidP="004E5B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wnosi do nich żadnych zastrzeże</w:t>
      </w:r>
      <w:r w:rsidR="006A1BBF">
        <w:rPr>
          <w:rFonts w:ascii="Calibri" w:hAnsi="Calibri"/>
          <w:sz w:val="21"/>
          <w:szCs w:val="21"/>
        </w:rPr>
        <w:t>ń,</w:t>
      </w:r>
    </w:p>
    <w:p w:rsidR="004C691B" w:rsidRDefault="004C5AAA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="004E5B4F"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C691B" w:rsidRPr="00663F9E" w:rsidRDefault="004C5AAA" w:rsidP="00663F9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Calibri" w:hAnsi="Calibri"/>
          <w:sz w:val="21"/>
          <w:szCs w:val="21"/>
        </w:rPr>
        <w:t>jest związany</w:t>
      </w:r>
      <w:r w:rsidR="00CC391E">
        <w:rPr>
          <w:rFonts w:ascii="Calibri" w:hAnsi="Calibri"/>
          <w:sz w:val="21"/>
          <w:szCs w:val="21"/>
        </w:rPr>
        <w:t xml:space="preserve"> ofertą 1</w:t>
      </w:r>
      <w:r w:rsidR="00EC363F">
        <w:rPr>
          <w:rFonts w:ascii="Calibri" w:hAnsi="Calibri"/>
          <w:sz w:val="21"/>
          <w:szCs w:val="21"/>
        </w:rPr>
        <w:t>0 dni od terminu składania ofert,</w:t>
      </w:r>
    </w:p>
    <w:p w:rsidR="006A1BBF" w:rsidRDefault="004E5B4F" w:rsidP="00332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4C5AAA">
        <w:rPr>
          <w:rFonts w:ascii="Calibri" w:hAnsi="Calibri"/>
          <w:sz w:val="21"/>
          <w:szCs w:val="21"/>
        </w:rPr>
        <w:t xml:space="preserve">tj. </w:t>
      </w:r>
    </w:p>
    <w:p w:rsidR="006A1BBF" w:rsidRPr="00D05F35" w:rsidRDefault="0036366D" w:rsidP="00AE4152">
      <w:pPr>
        <w:pStyle w:val="Akapitzlist"/>
        <w:widowControl/>
        <w:autoSpaceDE/>
        <w:autoSpaceDN/>
        <w:adjustRightInd/>
        <w:ind w:left="142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do 31</w:t>
      </w:r>
      <w:r w:rsidR="00D05F35" w:rsidRPr="00D05F35">
        <w:rPr>
          <w:rFonts w:ascii="Calibri" w:hAnsi="Calibri"/>
          <w:sz w:val="21"/>
          <w:szCs w:val="21"/>
        </w:rPr>
        <w:t xml:space="preserve"> grudnia 2019 roku;</w:t>
      </w:r>
    </w:p>
    <w:p w:rsidR="004E5B4F" w:rsidRPr="00820760" w:rsidRDefault="004C5AAA" w:rsidP="004E5B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udzieli</w:t>
      </w:r>
      <w:r w:rsidR="004E5B4F" w:rsidRPr="00820760">
        <w:rPr>
          <w:rFonts w:ascii="Calibri" w:hAnsi="Calibri"/>
          <w:sz w:val="21"/>
          <w:szCs w:val="21"/>
        </w:rPr>
        <w:t xml:space="preserve">  gwarancji </w:t>
      </w:r>
      <w:r w:rsidR="004E5B4F" w:rsidRPr="0036366D">
        <w:rPr>
          <w:rFonts w:ascii="Calibri" w:hAnsi="Calibri"/>
          <w:sz w:val="21"/>
          <w:szCs w:val="21"/>
        </w:rPr>
        <w:t xml:space="preserve">na okres </w:t>
      </w:r>
      <w:r w:rsidR="00332815" w:rsidRPr="0036366D">
        <w:rPr>
          <w:rFonts w:ascii="Calibri" w:hAnsi="Calibri"/>
          <w:sz w:val="21"/>
          <w:szCs w:val="21"/>
        </w:rPr>
        <w:t xml:space="preserve">minimum </w:t>
      </w:r>
      <w:r w:rsidR="0036366D">
        <w:rPr>
          <w:rFonts w:ascii="Calibri" w:hAnsi="Calibri"/>
          <w:sz w:val="21"/>
          <w:szCs w:val="21"/>
        </w:rPr>
        <w:t>48</w:t>
      </w:r>
      <w:r w:rsidR="004E5B4F" w:rsidRPr="0036366D">
        <w:rPr>
          <w:rFonts w:ascii="Calibri" w:hAnsi="Calibri"/>
          <w:sz w:val="21"/>
          <w:szCs w:val="21"/>
        </w:rPr>
        <w:t xml:space="preserve"> miesięcy</w:t>
      </w:r>
      <w:r w:rsidR="00332815" w:rsidRPr="0036366D">
        <w:rPr>
          <w:rFonts w:ascii="Calibri" w:hAnsi="Calibri"/>
          <w:sz w:val="21"/>
          <w:szCs w:val="21"/>
        </w:rPr>
        <w:t>,</w:t>
      </w:r>
      <w:r w:rsidR="004E5B4F" w:rsidRPr="0036366D">
        <w:rPr>
          <w:rFonts w:ascii="Calibri" w:hAnsi="Calibri"/>
          <w:sz w:val="21"/>
          <w:szCs w:val="21"/>
        </w:rPr>
        <w:t xml:space="preserve"> </w:t>
      </w:r>
      <w:r w:rsidR="004E5B4F" w:rsidRPr="00820760">
        <w:rPr>
          <w:rFonts w:ascii="Calibri" w:hAnsi="Calibri"/>
          <w:sz w:val="21"/>
          <w:szCs w:val="21"/>
        </w:rPr>
        <w:t>na przedmiot umowy</w:t>
      </w:r>
    </w:p>
    <w:p w:rsidR="00663F9E" w:rsidRDefault="004E5B4F" w:rsidP="00663F9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 w:rsidR="00E252BD"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 w:rsidR="00EC363F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96565B" w:rsidRPr="00F368D8" w:rsidRDefault="00B65EA1" w:rsidP="00F368D8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</w:t>
      </w:r>
      <w:r w:rsidR="009A0AEB" w:rsidRPr="00BB64D1">
        <w:rPr>
          <w:rFonts w:ascii="Calibri" w:eastAsia="Calibri" w:hAnsi="Calibri"/>
          <w:sz w:val="21"/>
          <w:szCs w:val="21"/>
          <w:lang w:eastAsia="en-US"/>
        </w:rPr>
        <w:t xml:space="preserve"> się z istotnymi postanowieniami umowy zawartymi we wzorze i</w:t>
      </w:r>
      <w:r w:rsidR="00682133"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562668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w przypadku </w:t>
      </w:r>
      <w:r w:rsidR="009A0AEB" w:rsidRPr="00BB64D1">
        <w:rPr>
          <w:rFonts w:ascii="Calibri" w:eastAsia="Calibri" w:hAnsi="Calibri"/>
          <w:sz w:val="21"/>
          <w:szCs w:val="21"/>
          <w:lang w:eastAsia="en-US"/>
        </w:rPr>
        <w:t>wyboru oferty do zawarcia umowy na warunkach</w:t>
      </w:r>
      <w:r w:rsidR="00157A72">
        <w:rPr>
          <w:rFonts w:ascii="Calibri" w:eastAsia="Calibri" w:hAnsi="Calibri"/>
          <w:sz w:val="21"/>
          <w:szCs w:val="21"/>
          <w:lang w:eastAsia="en-US"/>
        </w:rPr>
        <w:t>,</w:t>
      </w:r>
      <w:r w:rsidR="009A0AEB" w:rsidRPr="00BB64D1">
        <w:rPr>
          <w:rFonts w:ascii="Calibri" w:eastAsia="Calibri" w:hAnsi="Calibri"/>
          <w:sz w:val="21"/>
          <w:szCs w:val="21"/>
          <w:lang w:eastAsia="en-US"/>
        </w:rPr>
        <w:t xml:space="preserve"> w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miejscu i terminie wyznaczonym </w:t>
      </w:r>
      <w:r w:rsidR="00BB64D1" w:rsidRPr="00BB64D1">
        <w:rPr>
          <w:rFonts w:ascii="Calibri" w:eastAsia="Calibri" w:hAnsi="Calibri"/>
          <w:sz w:val="21"/>
          <w:szCs w:val="21"/>
          <w:lang w:eastAsia="en-US"/>
        </w:rPr>
        <w:t>przez Z</w:t>
      </w:r>
      <w:r w:rsidR="009A0AEB" w:rsidRPr="00BB64D1">
        <w:rPr>
          <w:rFonts w:ascii="Calibri" w:eastAsia="Calibri" w:hAnsi="Calibri"/>
          <w:sz w:val="21"/>
          <w:szCs w:val="21"/>
          <w:lang w:eastAsia="en-US"/>
        </w:rPr>
        <w:t>amawiającego</w:t>
      </w:r>
      <w:r w:rsidR="00F368D8">
        <w:rPr>
          <w:rFonts w:ascii="Calibri" w:eastAsia="Calibri" w:hAnsi="Calibri"/>
          <w:sz w:val="21"/>
          <w:szCs w:val="21"/>
          <w:lang w:eastAsia="en-US"/>
        </w:rPr>
        <w:t>.</w:t>
      </w:r>
    </w:p>
    <w:p w:rsidR="00F043C3" w:rsidRPr="00820760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820760">
        <w:rPr>
          <w:rFonts w:ascii="Calibri" w:hAnsi="Calibri"/>
          <w:color w:val="000000"/>
          <w:sz w:val="21"/>
          <w:szCs w:val="21"/>
        </w:rPr>
        <w:t xml:space="preserve"> </w:t>
      </w:r>
      <w:r w:rsidRPr="00820760">
        <w:rPr>
          <w:rFonts w:ascii="Calibri" w:hAnsi="Calibri"/>
          <w:color w:val="000000"/>
          <w:sz w:val="21"/>
          <w:szCs w:val="21"/>
        </w:rPr>
        <w:t>są:</w:t>
      </w:r>
    </w:p>
    <w:p w:rsidR="00F043C3" w:rsidRPr="00820760" w:rsidRDefault="0060431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</w:t>
      </w:r>
      <w:r w:rsidR="00F043C3" w:rsidRPr="00820760">
        <w:rPr>
          <w:rFonts w:ascii="Calibri" w:hAnsi="Calibri"/>
          <w:color w:val="000000"/>
          <w:sz w:val="21"/>
          <w:szCs w:val="21"/>
        </w:rPr>
        <w:t>arafowany</w:t>
      </w:r>
      <w:r w:rsidRPr="00820760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820760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820760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820760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820760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820760">
        <w:rPr>
          <w:rFonts w:ascii="Calibri" w:hAnsi="Calibri"/>
          <w:color w:val="000000"/>
          <w:sz w:val="21"/>
          <w:szCs w:val="21"/>
        </w:rPr>
        <w:t>;</w:t>
      </w:r>
    </w:p>
    <w:p w:rsidR="00A7651E" w:rsidRPr="00820760" w:rsidRDefault="00A7651E" w:rsidP="00A7651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87C4F" w:rsidRDefault="00687C4F" w:rsidP="00A54C68">
      <w:pPr>
        <w:pStyle w:val="Bezodstpw"/>
      </w:pPr>
    </w:p>
    <w:p w:rsidR="00A54C68" w:rsidRDefault="00A54C68" w:rsidP="00A54C68">
      <w:pPr>
        <w:pStyle w:val="Bezodstpw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687C4F" w:rsidRDefault="00687C4F" w:rsidP="00AF59E6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13253C" w:rsidRPr="0013253C" w:rsidRDefault="0013253C" w:rsidP="0013253C">
      <w:pPr>
        <w:pStyle w:val="Bezodstpw"/>
        <w:rPr>
          <w:rFonts w:ascii="Calibri" w:hAnsi="Calibri"/>
          <w:i/>
          <w:sz w:val="12"/>
          <w:szCs w:val="12"/>
        </w:rPr>
      </w:pPr>
      <w:r w:rsidRPr="0013253C">
        <w:rPr>
          <w:rFonts w:ascii="Calibri" w:hAnsi="Calibri"/>
          <w:i/>
          <w:sz w:val="12"/>
          <w:szCs w:val="12"/>
        </w:rPr>
        <w:t>** niepotrzebne skreślić</w:t>
      </w:r>
    </w:p>
    <w:sectPr w:rsidR="0013253C" w:rsidRPr="0013253C" w:rsidSect="00A54C68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0BD" w:rsidRDefault="000B40BD" w:rsidP="00146C7A">
      <w:r>
        <w:separator/>
      </w:r>
    </w:p>
  </w:endnote>
  <w:endnote w:type="continuationSeparator" w:id="0">
    <w:p w:rsidR="000B40BD" w:rsidRDefault="000B40B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0B40BD" w:rsidRDefault="000B40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EAE">
          <w:rPr>
            <w:noProof/>
          </w:rPr>
          <w:t>2</w:t>
        </w:r>
        <w:r>
          <w:fldChar w:fldCharType="end"/>
        </w:r>
      </w:p>
    </w:sdtContent>
  </w:sdt>
  <w:p w:rsidR="000B40BD" w:rsidRDefault="000B40BD">
    <w:pPr>
      <w:pStyle w:val="Stopka"/>
    </w:pPr>
  </w:p>
  <w:p w:rsidR="000B40BD" w:rsidRDefault="000B40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0BD" w:rsidRDefault="000B40BD" w:rsidP="00146C7A">
      <w:r>
        <w:separator/>
      </w:r>
    </w:p>
  </w:footnote>
  <w:footnote w:type="continuationSeparator" w:id="0">
    <w:p w:rsidR="000B40BD" w:rsidRDefault="000B40B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0B40BD" w:rsidRDefault="000B40BD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B17EA5" wp14:editId="64547DA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40BD" w:rsidRPr="005A0A19" w:rsidRDefault="000B40B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0800-OP.2300.2.66.</w:t>
                              </w:r>
                              <w:r w:rsidRPr="005A0A19">
                                <w:rPr>
                                  <w:rFonts w:ascii="Calibri" w:eastAsiaTheme="majorEastAsia" w:hAnsi="Calibr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AE4152" w:rsidRPr="005A0A19" w:rsidRDefault="00AE4152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0800-OP.2300.2.66.</w:t>
                        </w:r>
                        <w:r w:rsidRPr="005A0A19">
                          <w:rPr>
                            <w:rFonts w:ascii="Calibri" w:eastAsiaTheme="majorEastAsia" w:hAnsi="Calibr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0B40BD" w:rsidRDefault="000B40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06E"/>
    <w:multiLevelType w:val="hybridMultilevel"/>
    <w:tmpl w:val="4D9CBDA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F48AD"/>
    <w:multiLevelType w:val="hybridMultilevel"/>
    <w:tmpl w:val="93E086A0"/>
    <w:lvl w:ilvl="0" w:tplc="7E12E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41CA42BE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11"/>
  </w:num>
  <w:num w:numId="12">
    <w:abstractNumId w:val="20"/>
  </w:num>
  <w:num w:numId="13">
    <w:abstractNumId w:val="17"/>
  </w:num>
  <w:num w:numId="14">
    <w:abstractNumId w:val="15"/>
  </w:num>
  <w:num w:numId="15">
    <w:abstractNumId w:val="5"/>
  </w:num>
  <w:num w:numId="16">
    <w:abstractNumId w:val="6"/>
  </w:num>
  <w:num w:numId="17">
    <w:abstractNumId w:val="4"/>
  </w:num>
  <w:num w:numId="18">
    <w:abstractNumId w:val="10"/>
  </w:num>
  <w:num w:numId="19">
    <w:abstractNumId w:val="19"/>
  </w:num>
  <w:num w:numId="20">
    <w:abstractNumId w:val="1"/>
  </w:num>
  <w:num w:numId="21">
    <w:abstractNumId w:val="18"/>
  </w:num>
  <w:num w:numId="22">
    <w:abstractNumId w:val="14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535C"/>
    <w:rsid w:val="00061124"/>
    <w:rsid w:val="00070008"/>
    <w:rsid w:val="00091C38"/>
    <w:rsid w:val="000A34AD"/>
    <w:rsid w:val="000B40BD"/>
    <w:rsid w:val="000C2BA6"/>
    <w:rsid w:val="000E6EF8"/>
    <w:rsid w:val="000E7CCC"/>
    <w:rsid w:val="000F2445"/>
    <w:rsid w:val="0010475F"/>
    <w:rsid w:val="0013253C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86A7E"/>
    <w:rsid w:val="001B7872"/>
    <w:rsid w:val="001C18AB"/>
    <w:rsid w:val="001E2AF8"/>
    <w:rsid w:val="00207474"/>
    <w:rsid w:val="0021168F"/>
    <w:rsid w:val="002203B9"/>
    <w:rsid w:val="0025313E"/>
    <w:rsid w:val="00277DB1"/>
    <w:rsid w:val="00281732"/>
    <w:rsid w:val="002B04FF"/>
    <w:rsid w:val="002B6EB7"/>
    <w:rsid w:val="002C72BB"/>
    <w:rsid w:val="002D5ADE"/>
    <w:rsid w:val="002E2132"/>
    <w:rsid w:val="002F0B8B"/>
    <w:rsid w:val="002F5BA2"/>
    <w:rsid w:val="002F6763"/>
    <w:rsid w:val="00312217"/>
    <w:rsid w:val="0032125A"/>
    <w:rsid w:val="00322A8C"/>
    <w:rsid w:val="00332815"/>
    <w:rsid w:val="0034141B"/>
    <w:rsid w:val="003416CB"/>
    <w:rsid w:val="00356589"/>
    <w:rsid w:val="0036366D"/>
    <w:rsid w:val="003844B1"/>
    <w:rsid w:val="003B11F2"/>
    <w:rsid w:val="003C2903"/>
    <w:rsid w:val="00411428"/>
    <w:rsid w:val="004132F5"/>
    <w:rsid w:val="004165BD"/>
    <w:rsid w:val="004408B4"/>
    <w:rsid w:val="004464DB"/>
    <w:rsid w:val="00450A5F"/>
    <w:rsid w:val="00463468"/>
    <w:rsid w:val="00465BF0"/>
    <w:rsid w:val="00475E56"/>
    <w:rsid w:val="00485BAE"/>
    <w:rsid w:val="00490864"/>
    <w:rsid w:val="00492B07"/>
    <w:rsid w:val="00492FA2"/>
    <w:rsid w:val="00493FAC"/>
    <w:rsid w:val="004965E5"/>
    <w:rsid w:val="004B32DE"/>
    <w:rsid w:val="004C2902"/>
    <w:rsid w:val="004C33F8"/>
    <w:rsid w:val="004C5AAA"/>
    <w:rsid w:val="004C6787"/>
    <w:rsid w:val="004C691B"/>
    <w:rsid w:val="004C77E7"/>
    <w:rsid w:val="004D5009"/>
    <w:rsid w:val="004E5B4F"/>
    <w:rsid w:val="00505E88"/>
    <w:rsid w:val="00547563"/>
    <w:rsid w:val="00562668"/>
    <w:rsid w:val="005650B2"/>
    <w:rsid w:val="005666A3"/>
    <w:rsid w:val="00571F64"/>
    <w:rsid w:val="0059616C"/>
    <w:rsid w:val="005A0A19"/>
    <w:rsid w:val="005B01F1"/>
    <w:rsid w:val="005C233C"/>
    <w:rsid w:val="005E7C89"/>
    <w:rsid w:val="00604313"/>
    <w:rsid w:val="00604FE9"/>
    <w:rsid w:val="00617AA5"/>
    <w:rsid w:val="00623FDF"/>
    <w:rsid w:val="00643C24"/>
    <w:rsid w:val="00663F9E"/>
    <w:rsid w:val="0067694D"/>
    <w:rsid w:val="00682133"/>
    <w:rsid w:val="00687C4F"/>
    <w:rsid w:val="006A1BBF"/>
    <w:rsid w:val="006A4B70"/>
    <w:rsid w:val="006C28D9"/>
    <w:rsid w:val="006D58EE"/>
    <w:rsid w:val="006F07B3"/>
    <w:rsid w:val="00720FD3"/>
    <w:rsid w:val="007360AC"/>
    <w:rsid w:val="007423F5"/>
    <w:rsid w:val="0075222A"/>
    <w:rsid w:val="00775DAF"/>
    <w:rsid w:val="00781DDE"/>
    <w:rsid w:val="007942A0"/>
    <w:rsid w:val="007A69C6"/>
    <w:rsid w:val="007B0FF9"/>
    <w:rsid w:val="00815C9B"/>
    <w:rsid w:val="00820760"/>
    <w:rsid w:val="0082705D"/>
    <w:rsid w:val="00842F7A"/>
    <w:rsid w:val="008740A9"/>
    <w:rsid w:val="008C0ACE"/>
    <w:rsid w:val="008C2ED7"/>
    <w:rsid w:val="008D0094"/>
    <w:rsid w:val="008D7701"/>
    <w:rsid w:val="008F7A25"/>
    <w:rsid w:val="00903BFA"/>
    <w:rsid w:val="00924F5D"/>
    <w:rsid w:val="00930FF4"/>
    <w:rsid w:val="00940144"/>
    <w:rsid w:val="0096565B"/>
    <w:rsid w:val="00967EF7"/>
    <w:rsid w:val="00973050"/>
    <w:rsid w:val="00986E9A"/>
    <w:rsid w:val="009A0AEB"/>
    <w:rsid w:val="009A197D"/>
    <w:rsid w:val="009A3AD6"/>
    <w:rsid w:val="009A5286"/>
    <w:rsid w:val="009A61C4"/>
    <w:rsid w:val="009E0AF9"/>
    <w:rsid w:val="00A21519"/>
    <w:rsid w:val="00A4203A"/>
    <w:rsid w:val="00A5172E"/>
    <w:rsid w:val="00A54C68"/>
    <w:rsid w:val="00A61979"/>
    <w:rsid w:val="00A7651E"/>
    <w:rsid w:val="00A77F23"/>
    <w:rsid w:val="00AE4152"/>
    <w:rsid w:val="00AE6EAE"/>
    <w:rsid w:val="00AF59E6"/>
    <w:rsid w:val="00AF78DD"/>
    <w:rsid w:val="00B23B2F"/>
    <w:rsid w:val="00B27249"/>
    <w:rsid w:val="00B65BBF"/>
    <w:rsid w:val="00B65EA1"/>
    <w:rsid w:val="00B70EA1"/>
    <w:rsid w:val="00B8325E"/>
    <w:rsid w:val="00B845B7"/>
    <w:rsid w:val="00BB64D1"/>
    <w:rsid w:val="00BC513F"/>
    <w:rsid w:val="00BE6E2E"/>
    <w:rsid w:val="00BF4ED0"/>
    <w:rsid w:val="00C06D45"/>
    <w:rsid w:val="00C07A46"/>
    <w:rsid w:val="00C34B27"/>
    <w:rsid w:val="00C37F55"/>
    <w:rsid w:val="00C449CB"/>
    <w:rsid w:val="00C4706A"/>
    <w:rsid w:val="00CB3B48"/>
    <w:rsid w:val="00CC391E"/>
    <w:rsid w:val="00CD4BCD"/>
    <w:rsid w:val="00CF71D8"/>
    <w:rsid w:val="00D02217"/>
    <w:rsid w:val="00D05F35"/>
    <w:rsid w:val="00D15594"/>
    <w:rsid w:val="00D308E7"/>
    <w:rsid w:val="00D35E12"/>
    <w:rsid w:val="00D86726"/>
    <w:rsid w:val="00D917A1"/>
    <w:rsid w:val="00DA75D2"/>
    <w:rsid w:val="00E05238"/>
    <w:rsid w:val="00E06AFE"/>
    <w:rsid w:val="00E252BD"/>
    <w:rsid w:val="00E37543"/>
    <w:rsid w:val="00E56136"/>
    <w:rsid w:val="00E943C6"/>
    <w:rsid w:val="00EA52F4"/>
    <w:rsid w:val="00EC13A1"/>
    <w:rsid w:val="00EC363F"/>
    <w:rsid w:val="00ED39A8"/>
    <w:rsid w:val="00EE75DA"/>
    <w:rsid w:val="00F043C3"/>
    <w:rsid w:val="00F2054F"/>
    <w:rsid w:val="00F23AAF"/>
    <w:rsid w:val="00F32AF5"/>
    <w:rsid w:val="00F368D8"/>
    <w:rsid w:val="00F43518"/>
    <w:rsid w:val="00F44898"/>
    <w:rsid w:val="00F5125C"/>
    <w:rsid w:val="00F656E5"/>
    <w:rsid w:val="00F928DC"/>
    <w:rsid w:val="00F9573F"/>
    <w:rsid w:val="00FC7071"/>
    <w:rsid w:val="00FD36D8"/>
    <w:rsid w:val="00FF4AD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E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E9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E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E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8F7D-3745-4968-8C2D-AAC5CF23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E61E22EC</Template>
  <TotalTime>106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</cp:revision>
  <cp:lastPrinted>2019-12-11T07:24:00Z</cp:lastPrinted>
  <dcterms:created xsi:type="dcterms:W3CDTF">2019-11-20T12:28:00Z</dcterms:created>
  <dcterms:modified xsi:type="dcterms:W3CDTF">2019-12-11T07:26:00Z</dcterms:modified>
</cp:coreProperties>
</file>