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3773B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2B379A">
        <w:rPr>
          <w:rFonts w:ascii="Calibri" w:hAnsi="Calibri"/>
          <w:b/>
          <w:sz w:val="21"/>
          <w:szCs w:val="21"/>
        </w:rPr>
        <w:t>63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C1C35" w:rsidRDefault="006C1C35" w:rsidP="00F406B1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>Placówka Terenowa KRUS:</w:t>
      </w:r>
    </w:p>
    <w:p w:rsidR="006C1C35" w:rsidRPr="006C1C35" w:rsidRDefault="006C1C35" w:rsidP="006C1C35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 xml:space="preserve">- </w:t>
      </w:r>
      <w:r w:rsidRPr="006C1C35">
        <w:rPr>
          <w:rFonts w:ascii="Calibri" w:hAnsi="Calibri"/>
          <w:sz w:val="21"/>
          <w:szCs w:val="21"/>
        </w:rPr>
        <w:t xml:space="preserve">budynek Placówki Terenowej KRUS w </w:t>
      </w:r>
      <w:r w:rsidR="002B379A">
        <w:rPr>
          <w:rFonts w:ascii="Calibri" w:hAnsi="Calibri"/>
          <w:sz w:val="21"/>
          <w:szCs w:val="21"/>
        </w:rPr>
        <w:t>Radzyniu Podlaskim</w:t>
      </w:r>
      <w:r w:rsidRPr="006C1C35">
        <w:rPr>
          <w:rFonts w:ascii="Calibri" w:hAnsi="Calibri"/>
          <w:sz w:val="21"/>
          <w:szCs w:val="21"/>
        </w:rPr>
        <w:t xml:space="preserve"> </w:t>
      </w:r>
    </w:p>
    <w:p w:rsidR="006C1C35" w:rsidRPr="006C1C35" w:rsidRDefault="006C1C3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  <w:r w:rsidRPr="006C1C35">
        <w:rPr>
          <w:rFonts w:ascii="Calibri" w:hAnsi="Calibri"/>
          <w:sz w:val="21"/>
          <w:szCs w:val="21"/>
        </w:rPr>
        <w:t xml:space="preserve">ul. </w:t>
      </w:r>
      <w:r w:rsidR="001B4CE3">
        <w:rPr>
          <w:rFonts w:ascii="Calibri" w:hAnsi="Calibri"/>
          <w:sz w:val="21"/>
          <w:szCs w:val="21"/>
        </w:rPr>
        <w:t>Chomiczewskiego 6</w:t>
      </w:r>
      <w:r w:rsidR="003773BE">
        <w:rPr>
          <w:rFonts w:ascii="Calibri" w:hAnsi="Calibri"/>
          <w:sz w:val="21"/>
          <w:szCs w:val="21"/>
        </w:rPr>
        <w:t>,21-</w:t>
      </w:r>
      <w:r w:rsidR="001B4CE3">
        <w:rPr>
          <w:rFonts w:ascii="Calibri" w:hAnsi="Calibri"/>
          <w:sz w:val="21"/>
          <w:szCs w:val="21"/>
        </w:rPr>
        <w:t>300 Radzyń Podlaski</w:t>
      </w:r>
      <w:bookmarkStart w:id="0" w:name="_GoBack"/>
      <w:bookmarkEnd w:id="0"/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FA1766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Dostawa wraz z montażem urządzeń </w:t>
      </w:r>
      <w:r w:rsidR="002B379A" w:rsidRPr="002B379A">
        <w:rPr>
          <w:rFonts w:ascii="Calibri" w:eastAsia="Arial" w:hAnsi="Calibri" w:cs="Arial"/>
          <w:b/>
          <w:bCs/>
          <w:sz w:val="21"/>
          <w:szCs w:val="21"/>
        </w:rPr>
        <w:t>klimatyzacyjnych w pomieszczeniach biurowych w Placówce Terenowej KRUS Radzyń Podlaski</w:t>
      </w:r>
      <w:r w:rsidR="004C7EE7">
        <w:rPr>
          <w:rFonts w:ascii="Calibri" w:eastAsia="Arial" w:hAnsi="Calibri" w:cs="Arial"/>
          <w:b/>
          <w:bCs/>
          <w:sz w:val="21"/>
          <w:szCs w:val="21"/>
        </w:rPr>
        <w:t>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2B379A">
        <w:rPr>
          <w:rFonts w:ascii="Calibri" w:eastAsia="Arial" w:hAnsi="Calibri" w:cs="Arial"/>
          <w:sz w:val="21"/>
          <w:szCs w:val="21"/>
        </w:rPr>
        <w:t>2300.2.63</w:t>
      </w:r>
      <w:r w:rsidR="006560CB" w:rsidRPr="007065B5">
        <w:rPr>
          <w:rFonts w:ascii="Calibri" w:eastAsia="Arial" w:hAnsi="Calibri" w:cs="Arial"/>
          <w:sz w:val="21"/>
          <w:szCs w:val="21"/>
        </w:rPr>
        <w:t>.2019),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9A" w:rsidRDefault="002B379A" w:rsidP="00146C7A">
      <w:r>
        <w:separator/>
      </w:r>
    </w:p>
  </w:endnote>
  <w:endnote w:type="continuationSeparator" w:id="0">
    <w:p w:rsidR="002B379A" w:rsidRDefault="002B379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2B379A" w:rsidRPr="00F406B1" w:rsidRDefault="002B379A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1B4CE3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2B379A" w:rsidRDefault="002B379A">
    <w:pPr>
      <w:pStyle w:val="Stopka"/>
    </w:pPr>
  </w:p>
  <w:p w:rsidR="002B379A" w:rsidRDefault="002B37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9A" w:rsidRDefault="002B379A" w:rsidP="00146C7A">
      <w:r>
        <w:separator/>
      </w:r>
    </w:p>
  </w:footnote>
  <w:footnote w:type="continuationSeparator" w:id="0">
    <w:p w:rsidR="002B379A" w:rsidRDefault="002B379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2B379A" w:rsidRDefault="002B379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379A" w:rsidRPr="00546350" w:rsidRDefault="002B379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0800-OP.2300.2.63</w:t>
                              </w:r>
                              <w:r w:rsidRPr="00546350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B379A" w:rsidRPr="00546350" w:rsidRDefault="002B379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0800-OP.2300.2.63</w:t>
                        </w:r>
                        <w:r w:rsidRPr="00546350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2B379A" w:rsidRDefault="002B37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B4CE3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72B31"/>
    <w:rsid w:val="002B379A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32F5"/>
    <w:rsid w:val="004165BD"/>
    <w:rsid w:val="0042487E"/>
    <w:rsid w:val="00455031"/>
    <w:rsid w:val="00460135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406B1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FC57-12F5-40DD-A740-DEB119D7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637C724E</Template>
  <TotalTime>11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2019-08-05T05:46:00Z</cp:lastPrinted>
  <dcterms:created xsi:type="dcterms:W3CDTF">2019-10-30T08:09:00Z</dcterms:created>
  <dcterms:modified xsi:type="dcterms:W3CDTF">2019-12-04T08:30:00Z</dcterms:modified>
</cp:coreProperties>
</file>