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EB2C1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>wzoru umowy</w:t>
      </w:r>
    </w:p>
    <w:p w:rsidR="004165BD" w:rsidRDefault="009431F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0800-OP.2300.2.66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</w:t>
      </w:r>
      <w:r w:rsidR="0072186C">
        <w:rPr>
          <w:rFonts w:ascii="Calibri" w:hAnsi="Calibri"/>
          <w:sz w:val="21"/>
          <w:szCs w:val="21"/>
        </w:rPr>
        <w:t>…………………………………………………</w:t>
      </w:r>
    </w:p>
    <w:p w:rsidR="0072186C" w:rsidRPr="00EB2C1E" w:rsidRDefault="0072186C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</w:t>
      </w:r>
      <w:r w:rsidR="0072186C">
        <w:rPr>
          <w:rFonts w:ascii="Calibri" w:hAnsi="Calibri"/>
          <w:sz w:val="21"/>
          <w:szCs w:val="21"/>
        </w:rPr>
        <w:t>…………………………………………………………………………………</w:t>
      </w:r>
    </w:p>
    <w:p w:rsidR="0072186C" w:rsidRPr="00EB2C1E" w:rsidRDefault="0072186C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1F6EE1" w:rsidRDefault="001F6EE1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1F6EE1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="001F6EE1">
        <w:rPr>
          <w:rFonts w:ascii="Calibri" w:hAnsi="Calibri"/>
          <w:sz w:val="21"/>
          <w:szCs w:val="21"/>
        </w:rPr>
        <w:t>:</w:t>
      </w:r>
      <w:r w:rsidR="001F6EE1">
        <w:rPr>
          <w:rFonts w:ascii="Calibri" w:hAnsi="Calibri"/>
          <w:sz w:val="21"/>
          <w:szCs w:val="21"/>
        </w:rPr>
        <w:tab/>
      </w:r>
      <w:r w:rsidR="001F6EE1">
        <w:rPr>
          <w:rFonts w:ascii="Calibri" w:hAnsi="Calibri"/>
          <w:sz w:val="21"/>
          <w:szCs w:val="21"/>
        </w:rPr>
        <w:tab/>
        <w:t xml:space="preserve">           </w:t>
      </w:r>
      <w:r w:rsidR="001F6EE1">
        <w:rPr>
          <w:rFonts w:ascii="Calibri" w:hAnsi="Calibri"/>
          <w:sz w:val="21"/>
          <w:szCs w:val="21"/>
        </w:rPr>
        <w:tab/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1 ....................................................                                        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2 ....................................................                                     </w:t>
      </w:r>
    </w:p>
    <w:p w:rsidR="001F6EE1" w:rsidRDefault="00EB2C1E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3 ....................................................</w:t>
      </w:r>
      <w:r w:rsidRPr="00EB2C1E">
        <w:rPr>
          <w:rFonts w:ascii="Calibri" w:hAnsi="Calibri"/>
          <w:sz w:val="21"/>
          <w:szCs w:val="21"/>
        </w:rPr>
        <w:tab/>
      </w:r>
      <w:r w:rsidRPr="00EB2C1E">
        <w:rPr>
          <w:rFonts w:ascii="Calibri" w:hAnsi="Calibri"/>
          <w:sz w:val="21"/>
          <w:szCs w:val="21"/>
        </w:rPr>
        <w:tab/>
      </w:r>
      <w:r w:rsidRPr="00EB2C1E">
        <w:rPr>
          <w:rFonts w:ascii="Calibri" w:hAnsi="Calibri"/>
          <w:sz w:val="21"/>
          <w:szCs w:val="21"/>
        </w:rPr>
        <w:tab/>
      </w:r>
    </w:p>
    <w:p w:rsidR="000A597C" w:rsidRPr="00EB2C1E" w:rsidRDefault="000A597C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1F6EE1" w:rsidRPr="00EB2C1E" w:rsidRDefault="001F6EE1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1 ....................................................                                        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1F6EE1" w:rsidRPr="00EB2C1E" w:rsidRDefault="001F6EE1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2 ....................................................                                     </w:t>
      </w:r>
    </w:p>
    <w:p w:rsidR="00EB2C1E" w:rsidRDefault="001F6EE1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3 ....................................................</w:t>
      </w:r>
    </w:p>
    <w:p w:rsidR="000A597C" w:rsidRDefault="000A597C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1F6EE1" w:rsidRDefault="001F6EE1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1F6EE1" w:rsidSect="001F6EE1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E1" w:rsidRDefault="001F6EE1" w:rsidP="00146C7A">
      <w:r>
        <w:separator/>
      </w:r>
    </w:p>
  </w:endnote>
  <w:endnote w:type="continuationSeparator" w:id="0">
    <w:p w:rsidR="001F6EE1" w:rsidRDefault="001F6EE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1F6EE1" w:rsidRDefault="001F6E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1F4">
          <w:rPr>
            <w:noProof/>
          </w:rPr>
          <w:t>2</w:t>
        </w:r>
        <w:r>
          <w:fldChar w:fldCharType="end"/>
        </w:r>
      </w:p>
    </w:sdtContent>
  </w:sdt>
  <w:p w:rsidR="001F6EE1" w:rsidRDefault="001F6E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E1" w:rsidRDefault="001F6EE1" w:rsidP="00146C7A">
      <w:r>
        <w:separator/>
      </w:r>
    </w:p>
  </w:footnote>
  <w:footnote w:type="continuationSeparator" w:id="0">
    <w:p w:rsidR="001F6EE1" w:rsidRDefault="001F6EE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1F6EE1" w:rsidRDefault="001F6EE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EE1" w:rsidRPr="004B4C66" w:rsidRDefault="009431F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0800-OP.2300.2.66</w:t>
                              </w:r>
                              <w:r w:rsidR="001F6EE1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1F6EE1" w:rsidRPr="004B4C66">
                                <w:rPr>
                                  <w:rFonts w:ascii="Calibri" w:eastAsiaTheme="majorEastAsia" w:hAnsi="Calibri" w:cstheme="majorBid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1F6EE1" w:rsidRPr="004B4C66" w:rsidRDefault="009431F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0800-OP.2300.2.66</w:t>
                        </w:r>
                        <w:r w:rsidR="001F6EE1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1F6EE1" w:rsidRPr="004B4C66">
                          <w:rPr>
                            <w:rFonts w:ascii="Calibri" w:eastAsiaTheme="majorEastAsia" w:hAnsi="Calibri" w:cstheme="majorBid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1F6EE1" w:rsidRDefault="001F6EE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2D17B4" wp14:editId="38F3080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EE1" w:rsidRPr="00102E39" w:rsidRDefault="009431F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0800-OP.2300.2.66</w:t>
                              </w:r>
                              <w:r w:rsidR="001F6EE1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1F6EE1" w:rsidRPr="00102E39">
                                <w:rPr>
                                  <w:rFonts w:ascii="Calibri" w:eastAsiaTheme="majorEastAsia" w:hAnsi="Calibr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1F6EE1" w:rsidRPr="00102E39" w:rsidRDefault="009431F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0800-OP.2300.2.66</w:t>
                        </w:r>
                        <w:r w:rsidR="001F6EE1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1F6EE1" w:rsidRPr="00102E39">
                          <w:rPr>
                            <w:rFonts w:ascii="Calibri" w:eastAsiaTheme="majorEastAsia" w:hAnsi="Calibr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A597C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F4D26"/>
    <w:rsid w:val="001F6EE1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3A17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2186C"/>
    <w:rsid w:val="007360AC"/>
    <w:rsid w:val="007423F5"/>
    <w:rsid w:val="00775DAF"/>
    <w:rsid w:val="007B0FF9"/>
    <w:rsid w:val="0083750C"/>
    <w:rsid w:val="00847D15"/>
    <w:rsid w:val="008D7701"/>
    <w:rsid w:val="008F12A1"/>
    <w:rsid w:val="00930FF4"/>
    <w:rsid w:val="0093599D"/>
    <w:rsid w:val="00940144"/>
    <w:rsid w:val="00942A76"/>
    <w:rsid w:val="009431F4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D5C94"/>
    <w:rsid w:val="00DE1752"/>
    <w:rsid w:val="00E0232A"/>
    <w:rsid w:val="00E04BFB"/>
    <w:rsid w:val="00E05238"/>
    <w:rsid w:val="00E06AFE"/>
    <w:rsid w:val="00E30A16"/>
    <w:rsid w:val="00E37543"/>
    <w:rsid w:val="00E468A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41EF-344C-4AF1-A4ED-425B9CE5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2455B03E</Template>
  <TotalTime>5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2019-09-06T09:02:00Z</cp:lastPrinted>
  <dcterms:created xsi:type="dcterms:W3CDTF">2019-11-20T11:59:00Z</dcterms:created>
  <dcterms:modified xsi:type="dcterms:W3CDTF">2019-12-09T08:44:00Z</dcterms:modified>
</cp:coreProperties>
</file>