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B417E7">
        <w:rPr>
          <w:rFonts w:ascii="Calibri" w:hAnsi="Calibri"/>
          <w:b/>
          <w:sz w:val="21"/>
          <w:szCs w:val="21"/>
        </w:rPr>
        <w:t>01.2020</w:t>
      </w: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853A65" w:rsidRDefault="00853A65" w:rsidP="00853A6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 xml:space="preserve">wykonanie pięcioletnich przeglądów instalacji elektrycznych obejmujących pomiary </w:t>
      </w:r>
    </w:p>
    <w:p w:rsidR="00853A65" w:rsidRDefault="00853A65" w:rsidP="00853A6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 xml:space="preserve">oraz wymagane badania instalacji elektrycznych i piorunochronnych </w:t>
      </w:r>
    </w:p>
    <w:p w:rsidR="00853A65" w:rsidRDefault="00853A65" w:rsidP="00853A6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>w 2 obiektach</w:t>
      </w:r>
      <w:r>
        <w:rPr>
          <w:rFonts w:ascii="Calibri" w:hAnsi="Calibri"/>
          <w:b/>
          <w:bCs/>
          <w:sz w:val="21"/>
          <w:szCs w:val="21"/>
        </w:rPr>
        <w:t xml:space="preserve"> administrowanych przez OR KRUS </w:t>
      </w:r>
      <w:r w:rsidRPr="00853A65">
        <w:rPr>
          <w:rFonts w:ascii="Calibri" w:hAnsi="Calibri"/>
          <w:b/>
          <w:bCs/>
          <w:sz w:val="21"/>
          <w:szCs w:val="21"/>
        </w:rPr>
        <w:t xml:space="preserve"> w Lublinie, </w:t>
      </w:r>
    </w:p>
    <w:p w:rsidR="00853A65" w:rsidRPr="00853A65" w:rsidRDefault="00853A65" w:rsidP="00853A6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 xml:space="preserve">oraz gotowość do wykonania usług w zakresie napraw instalacji elektrycznych </w:t>
      </w:r>
    </w:p>
    <w:p w:rsidR="00116C29" w:rsidRDefault="00853A65" w:rsidP="00853A6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>w 23 obiektach administrowanych przez OR KRUS Lublin</w:t>
      </w:r>
    </w:p>
    <w:p w:rsidR="00907E9C" w:rsidRPr="00853A65" w:rsidRDefault="00907E9C" w:rsidP="00853A6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Pr="008B73EE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78217E" w:rsidRPr="0078217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672779" w:rsidRPr="0078217E" w:rsidRDefault="00F043C3" w:rsidP="0078217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78217E" w:rsidRPr="008B73E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8B73EE" w:rsidTr="00EA311F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8B73EE" w:rsidTr="00EA311F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EA311F" w:rsidRPr="001A1330" w:rsidTr="00EA311F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311F" w:rsidRPr="004408B4" w:rsidRDefault="00EA311F" w:rsidP="00EA311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1F" w:rsidRDefault="00EA311F" w:rsidP="00EA311F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</w:t>
            </w:r>
            <w:r w:rsidRPr="00CD40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 wykonaną usługę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naprawy</w:t>
            </w:r>
            <w:r w:rsidRPr="00CD40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oraz uż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yte do jej realizacji materiały,                 o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est okresowi rękojmi </w:t>
            </w:r>
          </w:p>
          <w:p w:rsidR="00EA311F" w:rsidRPr="001A1330" w:rsidRDefault="00EA311F" w:rsidP="00EA311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(minimum 24 miesiące)</w:t>
            </w:r>
          </w:p>
        </w:tc>
      </w:tr>
      <w:tr w:rsidR="00EA311F" w:rsidRPr="004408B4" w:rsidTr="00EA311F">
        <w:trPr>
          <w:trHeight w:val="96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1F" w:rsidRPr="004408B4" w:rsidRDefault="00EA311F" w:rsidP="00EA311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11F" w:rsidRPr="004408B4" w:rsidRDefault="00EA311F" w:rsidP="00EA311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6022A" w:rsidRDefault="0046022A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8F05F4" w:rsidRDefault="008F05F4" w:rsidP="009E7CED">
      <w:pPr>
        <w:pStyle w:val="Bezodstpw"/>
        <w:ind w:firstLine="708"/>
        <w:rPr>
          <w:rFonts w:ascii="Calibri" w:hAnsi="Calibri"/>
        </w:rPr>
      </w:pPr>
      <w:r w:rsidRPr="008F05F4">
        <w:rPr>
          <w:rFonts w:ascii="Calibri" w:hAnsi="Calibri"/>
        </w:rPr>
        <w:t xml:space="preserve">Na cenę realizacji </w:t>
      </w:r>
      <w:r w:rsidRPr="00D017A5">
        <w:rPr>
          <w:rFonts w:ascii="Calibri" w:hAnsi="Calibri"/>
          <w:b/>
          <w:u w:val="single"/>
        </w:rPr>
        <w:t>całośc</w:t>
      </w:r>
      <w:r w:rsidRPr="00D24F77">
        <w:rPr>
          <w:rFonts w:ascii="Calibri" w:hAnsi="Calibri"/>
          <w:u w:val="single"/>
        </w:rPr>
        <w:t xml:space="preserve">i </w:t>
      </w:r>
      <w:r w:rsidRPr="008F05F4">
        <w:rPr>
          <w:rFonts w:ascii="Calibri" w:hAnsi="Calibri"/>
        </w:rPr>
        <w:t>przedmiotu zamówienia składają się:</w:t>
      </w:r>
    </w:p>
    <w:p w:rsidR="008F05F4" w:rsidRDefault="008F05F4" w:rsidP="00D24F77">
      <w:pPr>
        <w:pStyle w:val="Bezodstpw"/>
        <w:ind w:left="708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C6779">
        <w:rPr>
          <w:rFonts w:ascii="Calibri" w:hAnsi="Calibri"/>
        </w:rPr>
        <w:t xml:space="preserve">kwoty za przeglądy </w:t>
      </w:r>
      <w:r w:rsidR="00F94311">
        <w:rPr>
          <w:rFonts w:ascii="Calibri" w:hAnsi="Calibri"/>
        </w:rPr>
        <w:t>elektryczne</w:t>
      </w:r>
    </w:p>
    <w:p w:rsidR="00F94311" w:rsidRDefault="00F94311" w:rsidP="00D24F77">
      <w:pPr>
        <w:pStyle w:val="Bezodstpw"/>
        <w:ind w:left="708"/>
        <w:rPr>
          <w:rFonts w:ascii="Calibri" w:hAnsi="Calibri"/>
        </w:rPr>
      </w:pPr>
      <w:r>
        <w:rPr>
          <w:rFonts w:ascii="Calibri" w:hAnsi="Calibri"/>
        </w:rPr>
        <w:t xml:space="preserve">- kwoty napraw </w:t>
      </w:r>
      <w:r w:rsidR="00F7162B">
        <w:rPr>
          <w:rFonts w:ascii="Calibri" w:hAnsi="Calibri"/>
        </w:rPr>
        <w:t>po przeliczeniu z szacunkową liczbą godzin</w:t>
      </w:r>
    </w:p>
    <w:p w:rsidR="00F7162B" w:rsidRPr="008F05F4" w:rsidRDefault="00F7162B" w:rsidP="00D24F77">
      <w:pPr>
        <w:pStyle w:val="Bezodstpw"/>
        <w:ind w:left="708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B21235">
        <w:rPr>
          <w:rFonts w:ascii="Calibri" w:hAnsi="Calibri"/>
          <w:u w:val="single"/>
        </w:rPr>
        <w:t xml:space="preserve">szacowana kwota  kosztu części zamiennych </w:t>
      </w:r>
      <w:r w:rsidR="00D24F77" w:rsidRPr="00B21235">
        <w:rPr>
          <w:rFonts w:ascii="Calibri" w:hAnsi="Calibri"/>
          <w:u w:val="single"/>
        </w:rPr>
        <w:t>–</w:t>
      </w:r>
      <w:r w:rsidRPr="00B21235">
        <w:rPr>
          <w:rFonts w:ascii="Calibri" w:hAnsi="Calibri"/>
          <w:u w:val="single"/>
        </w:rPr>
        <w:t xml:space="preserve"> </w:t>
      </w:r>
      <w:r w:rsidR="00D24F77" w:rsidRPr="00B21235">
        <w:rPr>
          <w:rFonts w:ascii="Calibri" w:hAnsi="Calibri"/>
          <w:u w:val="single"/>
        </w:rPr>
        <w:t>4 000 zł</w:t>
      </w:r>
    </w:p>
    <w:p w:rsidR="008F05F4" w:rsidRPr="008F05F4" w:rsidRDefault="008F05F4" w:rsidP="008F05F4">
      <w:pPr>
        <w:pStyle w:val="Bezodstpw"/>
        <w:rPr>
          <w:rFonts w:ascii="Calibri" w:hAnsi="Calibri"/>
        </w:rPr>
      </w:pPr>
    </w:p>
    <w:p w:rsidR="008F05F4" w:rsidRPr="005754DD" w:rsidRDefault="008F05F4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  <w:sectPr w:rsidR="008F05F4" w:rsidRPr="005754DD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:rsidR="0045619B" w:rsidRDefault="0045619B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45619B" w:rsidRDefault="0045619B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76267" w:rsidRPr="0075327C" w:rsidRDefault="00876267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t>cena przedmiotu zamówienia jest wieloskładnikowa,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p w:rsidR="00876267" w:rsidRPr="00C82CDD" w:rsidRDefault="00876267" w:rsidP="00876267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  <w:highlight w:val="yellow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0"/>
        <w:gridCol w:w="740"/>
        <w:gridCol w:w="560"/>
        <w:gridCol w:w="1240"/>
        <w:gridCol w:w="700"/>
        <w:gridCol w:w="1000"/>
        <w:gridCol w:w="1440"/>
      </w:tblGrid>
      <w:tr w:rsidR="00876267" w:rsidRPr="00DD455F" w:rsidTr="00876267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Placówka Terenowa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Przegląd instalacji elektrycznej i odgromowej</w:t>
            </w:r>
          </w:p>
        </w:tc>
      </w:tr>
      <w:tr w:rsidR="00876267" w:rsidRPr="00DD455F" w:rsidTr="00876267">
        <w:trPr>
          <w:trHeight w:val="6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Cena jednostkowa netto [zł]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DD455F">
              <w:rPr>
                <w:rFonts w:ascii="Calibri" w:hAnsi="Calibri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Stawka podatku VAT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Podatek VAT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876267" w:rsidRPr="00DD455F" w:rsidTr="00876267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876267" w:rsidRPr="00DD455F" w:rsidTr="00876267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Placówka Terenowa                                                      Radzyń Podlaski                                                    ul. Chomiczewskiego 6,                        21-300 Radzyń Podlaski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przegląd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DD455F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DD455F">
              <w:rPr>
                <w:rFonts w:ascii="Calibri" w:hAnsi="Calibri"/>
                <w:b/>
                <w:bCs/>
              </w:rPr>
              <w:t> </w:t>
            </w:r>
          </w:p>
        </w:tc>
      </w:tr>
      <w:tr w:rsidR="00876267" w:rsidRPr="00DD455F" w:rsidTr="00876267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Placówka Terenowa                                                      Tomaszów Lubelski                                                   ul. Jana Pawła II 6,                        26-600 Tomaszów Lubelski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DD455F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DD455F">
              <w:rPr>
                <w:rFonts w:ascii="Calibri" w:hAnsi="Calibri"/>
                <w:b/>
                <w:bCs/>
              </w:rPr>
              <w:t> </w:t>
            </w:r>
          </w:p>
        </w:tc>
      </w:tr>
      <w:tr w:rsidR="00876267" w:rsidRPr="00DD455F" w:rsidTr="00876267">
        <w:trPr>
          <w:trHeight w:val="555"/>
        </w:trPr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DD455F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DD455F">
              <w:rPr>
                <w:rFonts w:ascii="Calibri" w:hAnsi="Calibri"/>
              </w:rPr>
              <w:t> </w:t>
            </w:r>
          </w:p>
        </w:tc>
      </w:tr>
      <w:tr w:rsidR="00876267" w:rsidRPr="00DD455F" w:rsidTr="00876267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876267" w:rsidRPr="00DD455F" w:rsidTr="00876267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B21235" w:rsidRDefault="009E7CED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B21235">
              <w:rPr>
                <w:rFonts w:ascii="Calibri" w:hAnsi="Calibri"/>
                <w:b/>
                <w:color w:val="000000"/>
                <w:sz w:val="16"/>
                <w:szCs w:val="16"/>
              </w:rPr>
              <w:t>roboczogodzina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cena jednostkowa netto [zł]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9E7CED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szacunkowa</w:t>
            </w:r>
            <w:r w:rsidR="00876267"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 liczba roboczogodzin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DD455F">
              <w:rPr>
                <w:rFonts w:ascii="Calibri" w:hAnsi="Calibri"/>
                <w:sz w:val="16"/>
                <w:szCs w:val="16"/>
              </w:rPr>
              <w:t>Stawka podatku 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>podatek VAT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color w:val="000000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876267" w:rsidRPr="00DD455F" w:rsidTr="00876267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76267" w:rsidRPr="00DD455F" w:rsidTr="00876267">
        <w:trPr>
          <w:trHeight w:val="6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średnia cena roboczogodziny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D45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876267" w:rsidRPr="00DD455F" w:rsidTr="00876267">
        <w:trPr>
          <w:trHeight w:val="630"/>
        </w:trPr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D455F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267" w:rsidRPr="00DD455F" w:rsidRDefault="00876267" w:rsidP="0087626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DD455F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876267" w:rsidRPr="00876267" w:rsidRDefault="00876267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Pr="00C55343" w:rsidRDefault="006937A2" w:rsidP="0088463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C55343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C55343" w:rsidRDefault="001F4D26" w:rsidP="008846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posiada odpowiednią wiedzę, doświadczenie, uprawnienia i dysponuje stosowną bazą</w:t>
      </w:r>
      <w:r w:rsidRPr="00820760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 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4D2036" w:rsidRPr="00820760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767B31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</w:t>
      </w:r>
      <w:r w:rsidR="00B90046">
        <w:rPr>
          <w:rFonts w:ascii="Calibri" w:hAnsi="Calibri"/>
          <w:sz w:val="21"/>
          <w:szCs w:val="21"/>
        </w:rPr>
        <w:t>cza</w:t>
      </w:r>
      <w:r w:rsidR="000A4747">
        <w:rPr>
          <w:rFonts w:ascii="Calibri" w:hAnsi="Calibri"/>
          <w:sz w:val="21"/>
          <w:szCs w:val="21"/>
        </w:rPr>
        <w:t>, że jest związany ofertą 30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2337C2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 xml:space="preserve">tj.                               </w:t>
      </w:r>
      <w:r w:rsidR="00AE5E23" w:rsidRPr="00AE5E23">
        <w:rPr>
          <w:rFonts w:ascii="Calibri" w:hAnsi="Calibri"/>
          <w:b/>
          <w:sz w:val="21"/>
          <w:szCs w:val="21"/>
        </w:rPr>
        <w:t>od 1</w:t>
      </w:r>
      <w:r w:rsidR="00A570E2">
        <w:rPr>
          <w:rFonts w:ascii="Calibri" w:hAnsi="Calibri"/>
          <w:b/>
          <w:sz w:val="21"/>
          <w:szCs w:val="21"/>
        </w:rPr>
        <w:t>4 stycznia 2020r do  13 stycznia 2021</w:t>
      </w:r>
      <w:r w:rsidR="00AE5E23" w:rsidRPr="00AE5E23">
        <w:rPr>
          <w:rFonts w:ascii="Calibri" w:hAnsi="Calibri"/>
          <w:b/>
          <w:sz w:val="21"/>
          <w:szCs w:val="21"/>
        </w:rPr>
        <w:t>r,</w:t>
      </w:r>
    </w:p>
    <w:p w:rsidR="002337C2" w:rsidRPr="002337C2" w:rsidRDefault="002337C2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udziela gwarancji na okres …</w:t>
      </w:r>
      <w:r w:rsidR="00B21235">
        <w:rPr>
          <w:rFonts w:ascii="Calibri" w:hAnsi="Calibri"/>
          <w:sz w:val="21"/>
          <w:szCs w:val="21"/>
        </w:rPr>
        <w:t>……</w:t>
      </w:r>
      <w:r w:rsidRPr="002337C2">
        <w:rPr>
          <w:rFonts w:ascii="Calibri" w:hAnsi="Calibri"/>
          <w:sz w:val="21"/>
          <w:szCs w:val="21"/>
        </w:rPr>
        <w:t xml:space="preserve"> miesięcy na w</w:t>
      </w:r>
      <w:r w:rsidR="007C2548">
        <w:rPr>
          <w:rFonts w:ascii="Calibri" w:hAnsi="Calibri"/>
          <w:sz w:val="21"/>
          <w:szCs w:val="21"/>
        </w:rPr>
        <w:t>ykonaną usługę naprawy</w:t>
      </w:r>
      <w:r w:rsidRPr="002337C2">
        <w:rPr>
          <w:rFonts w:ascii="Calibri" w:hAnsi="Calibri"/>
          <w:sz w:val="21"/>
          <w:szCs w:val="21"/>
        </w:rPr>
        <w:t xml:space="preserve"> oraz użyte do jej realizacji materiały stanowiące przedmiot umowy 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4D2036" w:rsidRPr="00964F89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zawartymi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>w załączniku nr 3 do ogłoszenia o zamówieniu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w przypadku wyboru oferty do zawarcia umowy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                           </w:t>
      </w:r>
      <w:r w:rsidRPr="00964F89">
        <w:rPr>
          <w:rFonts w:ascii="Calibri" w:eastAsia="Calibri" w:hAnsi="Calibri"/>
          <w:sz w:val="21"/>
          <w:szCs w:val="21"/>
          <w:lang w:eastAsia="en-US"/>
        </w:rPr>
        <w:t>na warunkach, w miejscu i terminie wyznaczonym przez Zamawiającego.</w:t>
      </w:r>
    </w:p>
    <w:p w:rsidR="00F043C3" w:rsidRPr="00C55343" w:rsidRDefault="00F043C3" w:rsidP="0088463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964F89" w:rsidRPr="00964F89" w:rsidRDefault="00335CBC" w:rsidP="008846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196BE1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35" w:rsidRDefault="00B21235" w:rsidP="00146C7A">
      <w:r>
        <w:separator/>
      </w:r>
    </w:p>
  </w:endnote>
  <w:endnote w:type="continuationSeparator" w:id="0">
    <w:p w:rsidR="00B21235" w:rsidRDefault="00B2123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Content>
      <w:p w:rsidR="00B21235" w:rsidRDefault="00B21235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36DF8C0" wp14:editId="5CECC4B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235" w:rsidRDefault="00B212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B21235" w:rsidRDefault="00B212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B21235" w:rsidRDefault="00B212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B21235" w:rsidRPr="006937A2" w:rsidRDefault="00B212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0800-OP.2300.2.01.2020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B21235" w:rsidRDefault="00B212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B21235" w:rsidRDefault="00B212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B21235" w:rsidRDefault="00B212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B21235" w:rsidRPr="006937A2" w:rsidRDefault="00B212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0800-OP.2300.2.01.2020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4639">
          <w:rPr>
            <w:noProof/>
          </w:rPr>
          <w:t>2</w:t>
        </w:r>
        <w:r>
          <w:fldChar w:fldCharType="end"/>
        </w:r>
      </w:p>
    </w:sdtContent>
  </w:sdt>
  <w:p w:rsidR="00B21235" w:rsidRDefault="00B212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35" w:rsidRDefault="00B21235" w:rsidP="00146C7A">
      <w:r>
        <w:separator/>
      </w:r>
    </w:p>
  </w:footnote>
  <w:footnote w:type="continuationSeparator" w:id="0">
    <w:p w:rsidR="00B21235" w:rsidRDefault="00B2123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Content>
      <w:p w:rsidR="00B21235" w:rsidRDefault="00B21235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7779E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72B31"/>
    <w:rsid w:val="00273BC5"/>
    <w:rsid w:val="00294D83"/>
    <w:rsid w:val="00297469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2125A"/>
    <w:rsid w:val="00335CBC"/>
    <w:rsid w:val="0034141B"/>
    <w:rsid w:val="0034354C"/>
    <w:rsid w:val="00344B5F"/>
    <w:rsid w:val="00356589"/>
    <w:rsid w:val="00361D78"/>
    <w:rsid w:val="0037765B"/>
    <w:rsid w:val="003962C3"/>
    <w:rsid w:val="003A7CF8"/>
    <w:rsid w:val="003C1CB5"/>
    <w:rsid w:val="003C30CA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500DD"/>
    <w:rsid w:val="0045619B"/>
    <w:rsid w:val="0046022A"/>
    <w:rsid w:val="00460644"/>
    <w:rsid w:val="00465BF0"/>
    <w:rsid w:val="00465F3A"/>
    <w:rsid w:val="00470424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560E"/>
    <w:rsid w:val="005B628A"/>
    <w:rsid w:val="005E535D"/>
    <w:rsid w:val="005E5792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7305F"/>
    <w:rsid w:val="006937A2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4D52"/>
    <w:rsid w:val="007360AC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603E"/>
    <w:rsid w:val="007F0B3B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A1631"/>
    <w:rsid w:val="008B73EE"/>
    <w:rsid w:val="008C3F81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D24CE"/>
    <w:rsid w:val="009E0AF9"/>
    <w:rsid w:val="009E1B3C"/>
    <w:rsid w:val="009E7CED"/>
    <w:rsid w:val="00A07ACA"/>
    <w:rsid w:val="00A33007"/>
    <w:rsid w:val="00A41B2F"/>
    <w:rsid w:val="00A5507D"/>
    <w:rsid w:val="00A570E2"/>
    <w:rsid w:val="00A7651E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E48D1"/>
    <w:rsid w:val="00BF4ED0"/>
    <w:rsid w:val="00BF7114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64151"/>
    <w:rsid w:val="00D74957"/>
    <w:rsid w:val="00D8047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37543"/>
    <w:rsid w:val="00E42379"/>
    <w:rsid w:val="00E5702A"/>
    <w:rsid w:val="00E92B1F"/>
    <w:rsid w:val="00EA311F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1740-45B4-4526-9684-6E732D13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73B58653</Template>
  <TotalTime>156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2019-12-19T11:02:00Z</cp:lastPrinted>
  <dcterms:created xsi:type="dcterms:W3CDTF">2020-01-02T07:16:00Z</dcterms:created>
  <dcterms:modified xsi:type="dcterms:W3CDTF">2020-01-07T07:21:00Z</dcterms:modified>
</cp:coreProperties>
</file>