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627E0" w:rsidRDefault="002627E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1A3999">
        <w:rPr>
          <w:rFonts w:ascii="Calibri" w:hAnsi="Calibri"/>
          <w:b/>
          <w:sz w:val="21"/>
          <w:szCs w:val="21"/>
        </w:rPr>
        <w:t>2</w:t>
      </w:r>
      <w:r w:rsidR="00B417E7">
        <w:rPr>
          <w:rFonts w:ascii="Calibri" w:hAnsi="Calibri"/>
          <w:b/>
          <w:sz w:val="21"/>
          <w:szCs w:val="21"/>
        </w:rPr>
        <w:t>1.2020</w:t>
      </w: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627E0" w:rsidRDefault="002627E0" w:rsidP="00D25FF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</w:p>
    <w:p w:rsidR="001A3999" w:rsidRPr="001A3999" w:rsidRDefault="001A3999" w:rsidP="001A3999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1A3999">
        <w:rPr>
          <w:rFonts w:ascii="Calibri" w:hAnsi="Calibri"/>
          <w:b/>
          <w:bCs/>
          <w:sz w:val="21"/>
          <w:szCs w:val="21"/>
        </w:rPr>
        <w:t xml:space="preserve">na naprawę sprzętu komputerowego OR KRUS w Lublinie wraz z podległymi </w:t>
      </w:r>
    </w:p>
    <w:p w:rsidR="00907E9C" w:rsidRPr="00853A65" w:rsidRDefault="001A3999" w:rsidP="001A3999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1A3999">
        <w:rPr>
          <w:rFonts w:ascii="Calibri" w:hAnsi="Calibri"/>
          <w:b/>
          <w:bCs/>
          <w:sz w:val="21"/>
          <w:szCs w:val="21"/>
        </w:rPr>
        <w:t>Placówkami Terenowymi (22PT) w okresie od 08.05.2020 r. do 31.12.2020 r.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2627E0" w:rsidRPr="008B73EE" w:rsidRDefault="002627E0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C04C8A" w:rsidRPr="0078217E" w:rsidRDefault="00C04C8A" w:rsidP="00C04C8A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C04C8A" w:rsidRPr="008B73EE" w:rsidRDefault="00C04C8A" w:rsidP="00C04C8A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C04C8A" w:rsidRPr="008B73EE" w:rsidTr="00C04C8A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4C8A" w:rsidRPr="008B73EE" w:rsidRDefault="00C04C8A" w:rsidP="00C04C8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C8A" w:rsidRPr="008B73EE" w:rsidRDefault="00C04C8A" w:rsidP="00C04C8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8A" w:rsidRPr="008B73EE" w:rsidRDefault="00C04C8A" w:rsidP="00C04C8A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C04C8A" w:rsidRPr="008B73EE" w:rsidTr="00C04C8A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8A" w:rsidRPr="008B73EE" w:rsidRDefault="00C04C8A" w:rsidP="00C04C8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4C8A" w:rsidRPr="008B73EE" w:rsidRDefault="00C04C8A" w:rsidP="00C04C8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8A" w:rsidRPr="008B73EE" w:rsidRDefault="00C04C8A" w:rsidP="00C04C8A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C04C8A" w:rsidRPr="001A1330" w:rsidTr="00C04C8A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04C8A" w:rsidRPr="004408B4" w:rsidRDefault="00C04C8A" w:rsidP="00C04C8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8A" w:rsidRDefault="00C04C8A" w:rsidP="00C04C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</w:t>
            </w:r>
            <w:r w:rsidRPr="009B1035">
              <w:rPr>
                <w:rFonts w:ascii="Calibri" w:hAnsi="Calibri" w:cs="Arial"/>
                <w:color w:val="000000"/>
                <w:sz w:val="21"/>
                <w:szCs w:val="21"/>
              </w:rPr>
              <w:t xml:space="preserve">na wykonaną usługę naprawy oraz użyte do jej realizacji </w:t>
            </w:r>
            <w:r w:rsidR="009B1035" w:rsidRPr="009B1035">
              <w:rPr>
                <w:rFonts w:ascii="Calibri" w:hAnsi="Calibri" w:cs="Arial"/>
                <w:color w:val="000000"/>
                <w:sz w:val="21"/>
                <w:szCs w:val="21"/>
              </w:rPr>
              <w:t>części i podzespoły</w:t>
            </w:r>
            <w:r w:rsidRPr="009B1035">
              <w:rPr>
                <w:rFonts w:ascii="Calibri" w:hAnsi="Calibri" w:cs="Arial"/>
                <w:color w:val="000000"/>
                <w:sz w:val="21"/>
                <w:szCs w:val="21"/>
              </w:rPr>
              <w:t>,                 okres gwarancji równy jest okresowi rękojmi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  <w:p w:rsidR="00C04C8A" w:rsidRPr="001A1330" w:rsidRDefault="00C04C8A" w:rsidP="00C04C8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(minimum 24 miesiące)</w:t>
            </w:r>
            <w:bookmarkStart w:id="0" w:name="_GoBack"/>
            <w:bookmarkEnd w:id="0"/>
          </w:p>
        </w:tc>
      </w:tr>
      <w:tr w:rsidR="00C04C8A" w:rsidRPr="004408B4" w:rsidTr="00C04C8A">
        <w:trPr>
          <w:trHeight w:val="96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C8A" w:rsidRPr="004408B4" w:rsidRDefault="00C04C8A" w:rsidP="00C04C8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C8A" w:rsidRPr="004408B4" w:rsidRDefault="00C04C8A" w:rsidP="00C04C8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4C8A" w:rsidRDefault="00C04C8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5D2F91" w:rsidRDefault="002B4B89" w:rsidP="005D2F91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Cena</w:t>
      </w:r>
      <w:r w:rsidR="00C04C8A" w:rsidRPr="008F05F4">
        <w:rPr>
          <w:rFonts w:ascii="Calibri" w:hAnsi="Calibri"/>
        </w:rPr>
        <w:t xml:space="preserve"> </w:t>
      </w:r>
      <w:r w:rsidR="00FB0169">
        <w:rPr>
          <w:rFonts w:ascii="Calibri" w:hAnsi="Calibri"/>
        </w:rPr>
        <w:t xml:space="preserve">brutto </w:t>
      </w:r>
      <w:r w:rsidR="00C04C8A" w:rsidRPr="008F05F4">
        <w:rPr>
          <w:rFonts w:ascii="Calibri" w:hAnsi="Calibri"/>
        </w:rPr>
        <w:t xml:space="preserve">realizacji </w:t>
      </w:r>
      <w:r w:rsidR="00C04C8A" w:rsidRPr="007F4D87">
        <w:rPr>
          <w:rFonts w:ascii="Calibri" w:hAnsi="Calibri"/>
          <w:b/>
          <w:u w:val="single"/>
        </w:rPr>
        <w:t>całośc</w:t>
      </w:r>
      <w:r w:rsidR="007F4D87" w:rsidRPr="007F4D87">
        <w:rPr>
          <w:rFonts w:ascii="Calibri" w:hAnsi="Calibri"/>
          <w:u w:val="single"/>
        </w:rPr>
        <w:t>i</w:t>
      </w:r>
      <w:r w:rsidR="007F4D87">
        <w:rPr>
          <w:rFonts w:ascii="Calibri" w:hAnsi="Calibri"/>
        </w:rPr>
        <w:t xml:space="preserve"> </w:t>
      </w:r>
      <w:r w:rsidR="00C04C8A" w:rsidRPr="007F4D87">
        <w:rPr>
          <w:rFonts w:ascii="Calibri" w:hAnsi="Calibri"/>
        </w:rPr>
        <w:t>przedmiotu</w:t>
      </w:r>
      <w:r w:rsidR="00C04C8A" w:rsidRPr="008F05F4">
        <w:rPr>
          <w:rFonts w:ascii="Calibri" w:hAnsi="Calibri"/>
        </w:rPr>
        <w:t xml:space="preserve"> zamówienia</w:t>
      </w:r>
      <w:r>
        <w:rPr>
          <w:rFonts w:ascii="Calibri" w:hAnsi="Calibri"/>
        </w:rPr>
        <w:t xml:space="preserve"> jest wieloskładnikowa, </w:t>
      </w:r>
      <w:r w:rsidR="00BA075B">
        <w:rPr>
          <w:rFonts w:ascii="Calibri" w:hAnsi="Calibri"/>
        </w:rPr>
        <w:t xml:space="preserve">powinna zostać wyliczona </w:t>
      </w:r>
      <w:r w:rsidR="005D2F91">
        <w:rPr>
          <w:rFonts w:ascii="Calibri" w:hAnsi="Calibri"/>
        </w:rPr>
        <w:br/>
      </w:r>
      <w:r w:rsidR="00BA075B" w:rsidRPr="00BA075B">
        <w:rPr>
          <w:rFonts w:ascii="Calibri" w:hAnsi="Calibri"/>
        </w:rPr>
        <w:t xml:space="preserve">w następujący sposób: </w:t>
      </w:r>
    </w:p>
    <w:p w:rsidR="005D2F91" w:rsidRDefault="00BA075B" w:rsidP="005D2F91">
      <w:pPr>
        <w:pStyle w:val="Bezodstpw"/>
        <w:numPr>
          <w:ilvl w:val="0"/>
          <w:numId w:val="23"/>
        </w:numPr>
        <w:jc w:val="both"/>
        <w:rPr>
          <w:rFonts w:ascii="Calibri" w:hAnsi="Calibri"/>
        </w:rPr>
      </w:pPr>
      <w:r w:rsidRPr="00B71619">
        <w:rPr>
          <w:rFonts w:ascii="Calibri" w:hAnsi="Calibri"/>
          <w:u w:val="single"/>
        </w:rPr>
        <w:t>stawka</w:t>
      </w:r>
      <w:r w:rsidR="005D2F91" w:rsidRPr="00B71619">
        <w:rPr>
          <w:rFonts w:ascii="Calibri" w:hAnsi="Calibri"/>
          <w:u w:val="single"/>
        </w:rPr>
        <w:t xml:space="preserve"> za 1 roboczogodzinę brutto x 8</w:t>
      </w:r>
      <w:r w:rsidRPr="00BA075B">
        <w:rPr>
          <w:rFonts w:ascii="Calibri" w:hAnsi="Calibri"/>
        </w:rPr>
        <w:t xml:space="preserve"> (szacowana przez Zamawiającego liczba roboczogodzin w ciągu miesiąca) </w:t>
      </w:r>
    </w:p>
    <w:p w:rsidR="00BA075B" w:rsidRPr="00BA075B" w:rsidRDefault="00BA075B" w:rsidP="00E45E94">
      <w:pPr>
        <w:pStyle w:val="Bezodstpw"/>
        <w:numPr>
          <w:ilvl w:val="0"/>
          <w:numId w:val="23"/>
        </w:numPr>
        <w:jc w:val="both"/>
        <w:rPr>
          <w:rFonts w:ascii="Calibri" w:hAnsi="Calibri"/>
        </w:rPr>
      </w:pPr>
      <w:r w:rsidRPr="00B71619">
        <w:rPr>
          <w:rFonts w:ascii="Calibri" w:hAnsi="Calibri"/>
          <w:u w:val="single"/>
        </w:rPr>
        <w:t>x 8</w:t>
      </w:r>
      <w:r w:rsidRPr="00BA075B">
        <w:rPr>
          <w:rFonts w:ascii="Calibri" w:hAnsi="Calibri"/>
        </w:rPr>
        <w:t xml:space="preserve"> (</w:t>
      </w:r>
      <w:r w:rsidR="00E45E94">
        <w:rPr>
          <w:rFonts w:ascii="Calibri" w:hAnsi="Calibri"/>
        </w:rPr>
        <w:t>czas</w:t>
      </w:r>
      <w:r w:rsidRPr="00BA075B">
        <w:rPr>
          <w:rFonts w:ascii="Calibri" w:hAnsi="Calibri"/>
        </w:rPr>
        <w:t xml:space="preserve"> trwania umowy</w:t>
      </w:r>
      <w:r w:rsidR="00E45E94">
        <w:rPr>
          <w:rFonts w:ascii="Calibri" w:hAnsi="Calibri"/>
        </w:rPr>
        <w:t xml:space="preserve"> - </w:t>
      </w:r>
      <w:r w:rsidR="00E45E94" w:rsidRPr="00E45E94">
        <w:rPr>
          <w:rFonts w:ascii="Calibri" w:hAnsi="Calibri"/>
        </w:rPr>
        <w:t>liczba miesięcy</w:t>
      </w:r>
      <w:r w:rsidRPr="00BA075B">
        <w:rPr>
          <w:rFonts w:ascii="Calibri" w:hAnsi="Calibri"/>
        </w:rPr>
        <w:t xml:space="preserve">) </w:t>
      </w:r>
    </w:p>
    <w:p w:rsidR="00C04C8A" w:rsidRPr="00B71619" w:rsidRDefault="00BA075B" w:rsidP="005D2F91">
      <w:pPr>
        <w:pStyle w:val="Bezodstpw"/>
        <w:numPr>
          <w:ilvl w:val="0"/>
          <w:numId w:val="23"/>
        </w:numPr>
        <w:jc w:val="both"/>
        <w:rPr>
          <w:rFonts w:ascii="Calibri" w:hAnsi="Calibri"/>
        </w:rPr>
      </w:pPr>
      <w:r w:rsidRPr="00BA075B">
        <w:rPr>
          <w:rFonts w:ascii="Calibri" w:hAnsi="Calibri"/>
        </w:rPr>
        <w:t xml:space="preserve">+ </w:t>
      </w:r>
      <w:r w:rsidR="00E45E94" w:rsidRPr="00E45E94">
        <w:rPr>
          <w:rFonts w:ascii="Calibri" w:hAnsi="Calibri"/>
          <w:u w:val="single"/>
        </w:rPr>
        <w:t>14 991,00 zł brutto</w:t>
      </w:r>
      <w:r w:rsidR="00E45E94" w:rsidRPr="00E45E94">
        <w:rPr>
          <w:rFonts w:ascii="Calibri" w:hAnsi="Calibri"/>
        </w:rPr>
        <w:t xml:space="preserve"> </w:t>
      </w:r>
      <w:r w:rsidRPr="00BA075B">
        <w:rPr>
          <w:rFonts w:ascii="Calibri" w:hAnsi="Calibri"/>
        </w:rPr>
        <w:t xml:space="preserve">(szacowany przez Zamawiającego koszt brutto części zamiennych </w:t>
      </w:r>
      <w:r w:rsidR="00B71619">
        <w:rPr>
          <w:rFonts w:ascii="Calibri" w:hAnsi="Calibri"/>
        </w:rPr>
        <w:t>i podzespołów)</w:t>
      </w:r>
      <w:r w:rsidRPr="00B71619">
        <w:rPr>
          <w:rFonts w:ascii="Calibri" w:hAnsi="Calibri"/>
        </w:rPr>
        <w:t>.</w:t>
      </w:r>
    </w:p>
    <w:p w:rsidR="00F1538E" w:rsidRDefault="00F1538E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F1538E" w:rsidRPr="00101648" w:rsidRDefault="00E72427" w:rsidP="00E7242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E72427">
        <w:rPr>
          <w:rFonts w:ascii="Calibri" w:hAnsi="Calibri" w:cs="Arial"/>
          <w:iCs/>
          <w:color w:val="000000"/>
          <w:sz w:val="21"/>
          <w:szCs w:val="21"/>
        </w:rPr>
        <w:t>wykonanie napraw pogwarancyjnych s</w:t>
      </w:r>
      <w:r>
        <w:rPr>
          <w:rFonts w:ascii="Calibri" w:hAnsi="Calibri" w:cs="Arial"/>
          <w:iCs/>
          <w:color w:val="000000"/>
          <w:sz w:val="21"/>
          <w:szCs w:val="21"/>
        </w:rPr>
        <w:t>przętu komputerowego</w:t>
      </w:r>
      <w:r w:rsidR="00672E1E">
        <w:rPr>
          <w:rFonts w:ascii="Calibri" w:hAnsi="Calibri" w:cs="Arial"/>
          <w:iCs/>
          <w:color w:val="000000"/>
          <w:sz w:val="21"/>
          <w:szCs w:val="21"/>
        </w:rPr>
        <w:t xml:space="preserve"> -</w:t>
      </w:r>
      <w:r>
        <w:rPr>
          <w:rFonts w:ascii="Calibri" w:hAnsi="Calibri" w:cs="Arial"/>
          <w:iCs/>
          <w:color w:val="000000"/>
          <w:sz w:val="21"/>
          <w:szCs w:val="21"/>
        </w:rPr>
        <w:t xml:space="preserve"> stawka </w:t>
      </w:r>
      <w:r w:rsidR="00672E1E">
        <w:rPr>
          <w:rFonts w:ascii="Calibri" w:hAnsi="Calibri" w:cs="Arial"/>
          <w:iCs/>
          <w:color w:val="000000"/>
          <w:sz w:val="21"/>
          <w:szCs w:val="21"/>
        </w:rPr>
        <w:t>i wartość roboczogodzin</w:t>
      </w:r>
      <w:r w:rsidR="00F1538E">
        <w:rPr>
          <w:rFonts w:ascii="Calibri" w:hAnsi="Calibri" w:cs="Arial"/>
          <w:iCs/>
          <w:color w:val="000000"/>
          <w:sz w:val="21"/>
          <w:szCs w:val="21"/>
        </w:rPr>
        <w:t>: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0"/>
        <w:gridCol w:w="740"/>
        <w:gridCol w:w="560"/>
        <w:gridCol w:w="1240"/>
        <w:gridCol w:w="700"/>
        <w:gridCol w:w="1000"/>
        <w:gridCol w:w="1440"/>
      </w:tblGrid>
      <w:tr w:rsidR="00F1538E" w:rsidRPr="00DD455F" w:rsidTr="00F1538E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F1538E" w:rsidRPr="00DD455F" w:rsidTr="00F1538E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38E" w:rsidRPr="00B21235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21235">
              <w:rPr>
                <w:rFonts w:ascii="Calibri" w:hAnsi="Calibri"/>
                <w:b/>
                <w:color w:val="000000"/>
                <w:sz w:val="16"/>
                <w:szCs w:val="16"/>
              </w:rPr>
              <w:t>roboczogodzina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cena jednostkowa netto [zł]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szacunkowa liczba roboczogodzin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Stawka podatku 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podatek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F1538E" w:rsidRPr="00DD455F" w:rsidTr="00F1538E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1538E" w:rsidRPr="00DD455F" w:rsidTr="00F1538E">
        <w:trPr>
          <w:trHeight w:val="6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średnia cena roboczogodziny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F1538E" w:rsidRPr="00DD455F" w:rsidTr="00F1538E">
        <w:trPr>
          <w:trHeight w:val="630"/>
        </w:trPr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38E" w:rsidRPr="00DD455F" w:rsidRDefault="00F1538E" w:rsidP="00F153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F1538E" w:rsidRPr="005754DD" w:rsidRDefault="00F1538E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  <w:sectPr w:rsidR="00F1538E" w:rsidRPr="005754DD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:rsidR="00054C4F" w:rsidRDefault="00054C4F" w:rsidP="00054C4F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672E1E" w:rsidRDefault="00672E1E" w:rsidP="00054C4F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Pr="00C55343" w:rsidRDefault="006937A2" w:rsidP="009D1606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C55343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C55343" w:rsidRDefault="001F4D26" w:rsidP="008846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 xml:space="preserve">posiada odpowiednią wiedzę, doświadczenie, uprawnienia </w:t>
      </w:r>
      <w:r w:rsidRPr="00820760">
        <w:rPr>
          <w:rFonts w:ascii="Calibri" w:hAnsi="Calibri"/>
          <w:sz w:val="21"/>
          <w:szCs w:val="21"/>
        </w:rPr>
        <w:t>oraz zobowiązuje się wykonać przedmiot zamówienia przy zachowaniu należytej staranności,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4D2036" w:rsidRPr="00820760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76ADF" w:rsidRPr="00054C4F" w:rsidRDefault="004D2036" w:rsidP="00054C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767B31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</w:t>
      </w:r>
      <w:r w:rsidR="00B90046">
        <w:rPr>
          <w:rFonts w:ascii="Calibri" w:hAnsi="Calibri"/>
          <w:sz w:val="21"/>
          <w:szCs w:val="21"/>
        </w:rPr>
        <w:t>cza</w:t>
      </w:r>
      <w:r w:rsidR="000A4747">
        <w:rPr>
          <w:rFonts w:ascii="Calibri" w:hAnsi="Calibri"/>
          <w:sz w:val="21"/>
          <w:szCs w:val="21"/>
        </w:rPr>
        <w:t>, że jest związany ofertą 30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4D2036" w:rsidRPr="00964F89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zawartymi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>w załączniku nr 3 do ogłoszenia o zamówieniu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w przypadku wyboru oferty do zawarcia umowy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                           </w:t>
      </w:r>
      <w:r w:rsidRPr="00964F89">
        <w:rPr>
          <w:rFonts w:ascii="Calibri" w:eastAsia="Calibri" w:hAnsi="Calibri"/>
          <w:sz w:val="21"/>
          <w:szCs w:val="21"/>
          <w:lang w:eastAsia="en-US"/>
        </w:rPr>
        <w:t>na warunkach, w miejscu i terminie wyznaczonym przez Zamawiającego.</w:t>
      </w:r>
    </w:p>
    <w:p w:rsidR="00F043C3" w:rsidRPr="00C55343" w:rsidRDefault="00F043C3" w:rsidP="0088463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964F89" w:rsidRPr="00964F89" w:rsidRDefault="00335CBC" w:rsidP="008846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196BE1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headerReference w:type="default" r:id="rId11"/>
      <w:footerReference w:type="default" r:id="rId12"/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35" w:rsidRDefault="009B1035" w:rsidP="00146C7A">
      <w:r>
        <w:separator/>
      </w:r>
    </w:p>
  </w:endnote>
  <w:endnote w:type="continuationSeparator" w:id="0">
    <w:p w:rsidR="009B1035" w:rsidRDefault="009B103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47979"/>
      <w:docPartObj>
        <w:docPartGallery w:val="Page Numbers (Bottom of Page)"/>
        <w:docPartUnique/>
      </w:docPartObj>
    </w:sdtPr>
    <w:sdtContent>
      <w:p w:rsidR="009B1035" w:rsidRDefault="009B1035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D975D23" wp14:editId="42DCE64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035" w:rsidRPr="006937A2" w:rsidRDefault="009B10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0800-OP.2300.2.21.2020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J5B3TizAgAApQ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9B1035" w:rsidRPr="006937A2" w:rsidRDefault="009B10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0800-OP.2300.2.21.2020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A1990">
          <w:rPr>
            <w:noProof/>
          </w:rPr>
          <w:t>1</w:t>
        </w:r>
        <w:r>
          <w:fldChar w:fldCharType="end"/>
        </w:r>
      </w:p>
    </w:sdtContent>
  </w:sdt>
  <w:p w:rsidR="009B1035" w:rsidRDefault="009B10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Content>
      <w:p w:rsidR="009B1035" w:rsidRDefault="009B1035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EAF1CE" wp14:editId="574B414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495300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035" w:rsidRPr="006937A2" w:rsidRDefault="009B10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0800-OP.2300.2.21.2020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39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" o:allowincell="f" filled="f" stroked="f">
                  <v:textbox style="layout-flow:vertical;mso-layout-flow-alt:bottom-to-top">
                    <w:txbxContent>
                      <w:p w:rsidR="009B1035" w:rsidRPr="006937A2" w:rsidRDefault="009B10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0800-OP.2300.2.21.2020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A1990">
          <w:rPr>
            <w:noProof/>
          </w:rPr>
          <w:t>2</w:t>
        </w:r>
        <w:r>
          <w:fldChar w:fldCharType="end"/>
        </w:r>
      </w:p>
    </w:sdtContent>
  </w:sdt>
  <w:p w:rsidR="009B1035" w:rsidRDefault="009B10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35" w:rsidRDefault="009B1035" w:rsidP="00146C7A">
      <w:r>
        <w:separator/>
      </w:r>
    </w:p>
  </w:footnote>
  <w:footnote w:type="continuationSeparator" w:id="0">
    <w:p w:rsidR="009B1035" w:rsidRDefault="009B103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733394"/>
      <w:docPartObj>
        <w:docPartGallery w:val="Page Numbers (Margins)"/>
        <w:docPartUnique/>
      </w:docPartObj>
    </w:sdtPr>
    <w:sdtContent>
      <w:p w:rsidR="009B1035" w:rsidRDefault="009B1035">
        <w:pPr>
          <w:pStyle w:val="Nagwek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Content>
      <w:p w:rsidR="009B1035" w:rsidRDefault="009B1035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4"/>
  </w:num>
  <w:num w:numId="11">
    <w:abstractNumId w:val="12"/>
  </w:num>
  <w:num w:numId="12">
    <w:abstractNumId w:val="19"/>
  </w:num>
  <w:num w:numId="13">
    <w:abstractNumId w:val="17"/>
  </w:num>
  <w:num w:numId="14">
    <w:abstractNumId w:val="15"/>
  </w:num>
  <w:num w:numId="15">
    <w:abstractNumId w:val="4"/>
  </w:num>
  <w:num w:numId="16">
    <w:abstractNumId w:val="7"/>
  </w:num>
  <w:num w:numId="17">
    <w:abstractNumId w:val="3"/>
  </w:num>
  <w:num w:numId="18">
    <w:abstractNumId w:val="10"/>
  </w:num>
  <w:num w:numId="19">
    <w:abstractNumId w:val="18"/>
  </w:num>
  <w:num w:numId="20">
    <w:abstractNumId w:val="6"/>
  </w:num>
  <w:num w:numId="21">
    <w:abstractNumId w:val="11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4C4F"/>
    <w:rsid w:val="0005535C"/>
    <w:rsid w:val="00061124"/>
    <w:rsid w:val="00071D9D"/>
    <w:rsid w:val="0007779E"/>
    <w:rsid w:val="000A4747"/>
    <w:rsid w:val="000B3076"/>
    <w:rsid w:val="000C2BA6"/>
    <w:rsid w:val="000D1CCC"/>
    <w:rsid w:val="000E7CCC"/>
    <w:rsid w:val="000F2445"/>
    <w:rsid w:val="000F277C"/>
    <w:rsid w:val="00101520"/>
    <w:rsid w:val="00101648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A3999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627E0"/>
    <w:rsid w:val="00272B31"/>
    <w:rsid w:val="00273BC5"/>
    <w:rsid w:val="00294D83"/>
    <w:rsid w:val="00297469"/>
    <w:rsid w:val="002A391A"/>
    <w:rsid w:val="002A67DC"/>
    <w:rsid w:val="002B1CF5"/>
    <w:rsid w:val="002B4B89"/>
    <w:rsid w:val="002B77D1"/>
    <w:rsid w:val="002B7966"/>
    <w:rsid w:val="002C1B36"/>
    <w:rsid w:val="002C3BEE"/>
    <w:rsid w:val="002C72BB"/>
    <w:rsid w:val="002D0811"/>
    <w:rsid w:val="002E2132"/>
    <w:rsid w:val="00315BA3"/>
    <w:rsid w:val="0032125A"/>
    <w:rsid w:val="00335CBC"/>
    <w:rsid w:val="0034141B"/>
    <w:rsid w:val="0034354C"/>
    <w:rsid w:val="00344B5F"/>
    <w:rsid w:val="00356589"/>
    <w:rsid w:val="00361D78"/>
    <w:rsid w:val="0037765B"/>
    <w:rsid w:val="003962C3"/>
    <w:rsid w:val="003A7CF8"/>
    <w:rsid w:val="003C1CB5"/>
    <w:rsid w:val="003C30CA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44B60"/>
    <w:rsid w:val="004500DD"/>
    <w:rsid w:val="0045619B"/>
    <w:rsid w:val="0046022A"/>
    <w:rsid w:val="00460644"/>
    <w:rsid w:val="00465BF0"/>
    <w:rsid w:val="00465F3A"/>
    <w:rsid w:val="00470424"/>
    <w:rsid w:val="00476ADF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560E"/>
    <w:rsid w:val="005B628A"/>
    <w:rsid w:val="005C7C6A"/>
    <w:rsid w:val="005D2F91"/>
    <w:rsid w:val="005E535D"/>
    <w:rsid w:val="005E5792"/>
    <w:rsid w:val="00604313"/>
    <w:rsid w:val="00604FE9"/>
    <w:rsid w:val="00606924"/>
    <w:rsid w:val="006118BC"/>
    <w:rsid w:val="00623D98"/>
    <w:rsid w:val="00631F6E"/>
    <w:rsid w:val="006324B6"/>
    <w:rsid w:val="00642402"/>
    <w:rsid w:val="0064537E"/>
    <w:rsid w:val="006473A1"/>
    <w:rsid w:val="0066464D"/>
    <w:rsid w:val="00672779"/>
    <w:rsid w:val="00672E1E"/>
    <w:rsid w:val="0067305F"/>
    <w:rsid w:val="006937A2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4D52"/>
    <w:rsid w:val="007360AC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603E"/>
    <w:rsid w:val="007F0B3B"/>
    <w:rsid w:val="007F4D87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A1631"/>
    <w:rsid w:val="008B73EE"/>
    <w:rsid w:val="008C3F81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1035"/>
    <w:rsid w:val="009B27D6"/>
    <w:rsid w:val="009B51C9"/>
    <w:rsid w:val="009B579D"/>
    <w:rsid w:val="009D1606"/>
    <w:rsid w:val="009D24CE"/>
    <w:rsid w:val="009E0AF9"/>
    <w:rsid w:val="009E1B3C"/>
    <w:rsid w:val="009E7CED"/>
    <w:rsid w:val="00A07ACA"/>
    <w:rsid w:val="00A33007"/>
    <w:rsid w:val="00A41B2F"/>
    <w:rsid w:val="00A5507D"/>
    <w:rsid w:val="00A570E2"/>
    <w:rsid w:val="00A7651E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71619"/>
    <w:rsid w:val="00B8325E"/>
    <w:rsid w:val="00B870BC"/>
    <w:rsid w:val="00B90046"/>
    <w:rsid w:val="00B94346"/>
    <w:rsid w:val="00B96C21"/>
    <w:rsid w:val="00BA075B"/>
    <w:rsid w:val="00BA52D5"/>
    <w:rsid w:val="00BB6BC7"/>
    <w:rsid w:val="00BC513F"/>
    <w:rsid w:val="00BD204F"/>
    <w:rsid w:val="00BD279D"/>
    <w:rsid w:val="00BE48D1"/>
    <w:rsid w:val="00BF4ED0"/>
    <w:rsid w:val="00BF7114"/>
    <w:rsid w:val="00C04C8A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A1990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5FF2"/>
    <w:rsid w:val="00D2793A"/>
    <w:rsid w:val="00D308E7"/>
    <w:rsid w:val="00D32D83"/>
    <w:rsid w:val="00D64151"/>
    <w:rsid w:val="00D74957"/>
    <w:rsid w:val="00D77BE2"/>
    <w:rsid w:val="00D8047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37543"/>
    <w:rsid w:val="00E42379"/>
    <w:rsid w:val="00E45E94"/>
    <w:rsid w:val="00E5702A"/>
    <w:rsid w:val="00E72427"/>
    <w:rsid w:val="00E92B1F"/>
    <w:rsid w:val="00EA311F"/>
    <w:rsid w:val="00EA35E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1538E"/>
    <w:rsid w:val="00F257AE"/>
    <w:rsid w:val="00F25AD2"/>
    <w:rsid w:val="00F3260C"/>
    <w:rsid w:val="00F32AF5"/>
    <w:rsid w:val="00F3634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B0169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D298-A7CF-4852-AFC6-F6D8096D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F35C6A52</Template>
  <TotalTime>50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2019-12-19T11:02:00Z</cp:lastPrinted>
  <dcterms:created xsi:type="dcterms:W3CDTF">2020-04-29T07:15:00Z</dcterms:created>
  <dcterms:modified xsi:type="dcterms:W3CDTF">2020-04-29T08:16:00Z</dcterms:modified>
</cp:coreProperties>
</file>