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627E0" w:rsidRDefault="002627E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D17F0A" w:rsidRDefault="00D17F0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1A3999">
        <w:rPr>
          <w:rFonts w:ascii="Calibri" w:hAnsi="Calibri"/>
          <w:b/>
          <w:sz w:val="21"/>
          <w:szCs w:val="21"/>
        </w:rPr>
        <w:t>2</w:t>
      </w:r>
      <w:r w:rsidR="009F7652">
        <w:rPr>
          <w:rFonts w:ascii="Calibri" w:hAnsi="Calibri"/>
          <w:b/>
          <w:sz w:val="21"/>
          <w:szCs w:val="21"/>
        </w:rPr>
        <w:t>3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694508" w:rsidRDefault="00694508" w:rsidP="00F043C3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627E0" w:rsidRDefault="002627E0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</w:p>
    <w:p w:rsidR="00907E9C" w:rsidRPr="00853A65" w:rsidRDefault="001A3999" w:rsidP="009F765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1A3999">
        <w:rPr>
          <w:rFonts w:ascii="Calibri" w:hAnsi="Calibri"/>
          <w:b/>
          <w:bCs/>
          <w:sz w:val="21"/>
          <w:szCs w:val="21"/>
        </w:rPr>
        <w:t xml:space="preserve">na </w:t>
      </w:r>
      <w:r w:rsidR="00253324" w:rsidRPr="00253324">
        <w:rPr>
          <w:rFonts w:ascii="Calibri" w:hAnsi="Calibri"/>
          <w:b/>
          <w:bCs/>
          <w:sz w:val="21"/>
          <w:szCs w:val="21"/>
        </w:rPr>
        <w:t>świadczenie usług w zakresie sprzedaży i dostawy wo</w:t>
      </w:r>
      <w:r w:rsidR="00253324">
        <w:rPr>
          <w:rFonts w:ascii="Calibri" w:hAnsi="Calibri"/>
          <w:b/>
          <w:bCs/>
          <w:sz w:val="21"/>
          <w:szCs w:val="21"/>
        </w:rPr>
        <w:t xml:space="preserve">dy naturalnej źródlanej, kubków </w:t>
      </w:r>
      <w:r w:rsidR="00253324" w:rsidRPr="00253324">
        <w:rPr>
          <w:rFonts w:ascii="Calibri" w:hAnsi="Calibri"/>
          <w:b/>
          <w:bCs/>
          <w:sz w:val="21"/>
          <w:szCs w:val="21"/>
        </w:rPr>
        <w:t xml:space="preserve">jednorazowych oraz niegazowanej i gazowanej wody źródlanej w butelkach o małej gramaturze, </w:t>
      </w:r>
      <w:r w:rsidR="00253324">
        <w:rPr>
          <w:rFonts w:ascii="Calibri" w:hAnsi="Calibri"/>
          <w:b/>
          <w:bCs/>
          <w:sz w:val="21"/>
          <w:szCs w:val="21"/>
        </w:rPr>
        <w:br/>
      </w:r>
      <w:r w:rsidR="00253324" w:rsidRPr="00253324">
        <w:rPr>
          <w:rFonts w:ascii="Calibri" w:hAnsi="Calibri"/>
          <w:b/>
          <w:bCs/>
          <w:sz w:val="21"/>
          <w:szCs w:val="21"/>
        </w:rPr>
        <w:t>a także wynajem elektrycznych urządzeń dozujących dla OR KRUS w Lublinie oraz 22 PT KRUS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2627E0" w:rsidRDefault="002627E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D17F0A" w:rsidRPr="008B73EE" w:rsidRDefault="00D17F0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17F0A" w:rsidRPr="00D17F0A" w:rsidRDefault="00D17F0A" w:rsidP="00D17F0A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C04C8A" w:rsidRPr="0078217E" w:rsidRDefault="00C04C8A" w:rsidP="00C04C8A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C04C8A" w:rsidRPr="008B73EE" w:rsidRDefault="00C04C8A" w:rsidP="00C04C8A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7704A1" w:rsidRPr="008B73EE" w:rsidTr="007704A1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704A1" w:rsidRPr="008B73EE" w:rsidTr="007704A1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7704A1" w:rsidRPr="008B73EE" w:rsidTr="007704A1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7704A1" w:rsidRPr="008B73EE" w:rsidTr="007704A1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7704A1" w:rsidRPr="008B73EE" w:rsidTr="007704A1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704A1" w:rsidRPr="008B73EE" w:rsidTr="007704A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4A1" w:rsidRPr="008B73EE" w:rsidRDefault="007704A1" w:rsidP="007704A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</w:tbl>
    <w:p w:rsidR="00C04C8A" w:rsidRDefault="00C04C8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D17F0A" w:rsidRDefault="00D17F0A" w:rsidP="00C04C8A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054C4F" w:rsidRDefault="007704A1" w:rsidP="00F30734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276"/>
        <w:gridCol w:w="1559"/>
        <w:gridCol w:w="709"/>
        <w:gridCol w:w="1134"/>
        <w:gridCol w:w="1559"/>
      </w:tblGrid>
      <w:tr w:rsidR="00F30734" w:rsidRPr="00F30734" w:rsidTr="00663BDC">
        <w:trPr>
          <w:cantSplit/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</w:rPr>
              <w:t>przedmiot zamówienia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</w:rPr>
              <w:t>szacunkowe zużycie (szt.)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</w:rPr>
              <w:t>cena jednostkowa netto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</w:rPr>
              <w:t>wartość netto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Vat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</w:rPr>
              <w:t>wartość brutto</w:t>
            </w:r>
          </w:p>
        </w:tc>
      </w:tr>
      <w:tr w:rsidR="00F30734" w:rsidRPr="00F30734" w:rsidTr="00663BDC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wartość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F30734" w:rsidRPr="00F30734" w:rsidTr="00663BDC">
        <w:trPr>
          <w:cantSplit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630D7F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30D7F">
              <w:rPr>
                <w:rFonts w:ascii="Calibri" w:hAnsi="Calibri"/>
                <w:color w:val="000000"/>
              </w:rPr>
              <w:t>woda niegazowana           w butlach 18 - 20l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F30734" w:rsidRPr="00F30734" w:rsidTr="00663BDC">
        <w:trPr>
          <w:cantSplit/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630D7F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30D7F">
              <w:rPr>
                <w:rFonts w:ascii="Calibri" w:hAnsi="Calibri"/>
                <w:color w:val="000000"/>
              </w:rPr>
              <w:t>kubki jednorazowe (opakowanie 100 szt.)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 xml:space="preserve">10 300    </w:t>
            </w: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</w:t>
            </w:r>
            <w:r w:rsidRPr="00F30734">
              <w:rPr>
                <w:rFonts w:ascii="Calibri" w:hAnsi="Calibri"/>
                <w:color w:val="000000"/>
                <w:sz w:val="18"/>
                <w:szCs w:val="18"/>
              </w:rPr>
              <w:t xml:space="preserve">    (103 opakowania)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F30734" w:rsidRPr="00F30734" w:rsidTr="00663BDC">
        <w:trPr>
          <w:cantSplit/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630D7F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30D7F">
              <w:rPr>
                <w:rFonts w:ascii="Calibri" w:hAnsi="Calibri"/>
                <w:color w:val="000000"/>
              </w:rPr>
              <w:t xml:space="preserve">woda                                     w butelkach </w:t>
            </w:r>
            <w:r w:rsidR="00630D7F">
              <w:rPr>
                <w:rFonts w:ascii="Calibri" w:hAnsi="Calibri"/>
                <w:color w:val="000000"/>
              </w:rPr>
              <w:t xml:space="preserve">                     </w:t>
            </w:r>
            <w:r w:rsidRPr="00630D7F">
              <w:rPr>
                <w:rFonts w:ascii="Calibri" w:hAnsi="Calibri"/>
                <w:color w:val="000000"/>
              </w:rPr>
              <w:t>(0,5 - 1,0l)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 xml:space="preserve">1332       </w:t>
            </w: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</w:t>
            </w:r>
            <w:r w:rsidRPr="00F30734">
              <w:rPr>
                <w:rFonts w:ascii="Calibri" w:hAnsi="Calibri"/>
                <w:color w:val="000000"/>
                <w:sz w:val="18"/>
                <w:szCs w:val="18"/>
              </w:rPr>
              <w:t xml:space="preserve">    (111 opakowań zbiorczych             po 12 </w:t>
            </w:r>
            <w:proofErr w:type="spellStart"/>
            <w:r w:rsidRPr="00F30734">
              <w:rPr>
                <w:rFonts w:ascii="Calibri" w:hAnsi="Calibri"/>
                <w:color w:val="000000"/>
                <w:sz w:val="18"/>
                <w:szCs w:val="18"/>
              </w:rPr>
              <w:t>szt</w:t>
            </w:r>
            <w:proofErr w:type="spellEnd"/>
            <w:r w:rsidRPr="00F30734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F30734" w:rsidRPr="00F30734" w:rsidTr="00663BDC">
        <w:trPr>
          <w:cantSplit/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630D7F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30D7F">
              <w:rPr>
                <w:rFonts w:ascii="Calibri" w:hAnsi="Calibri"/>
                <w:color w:val="000000"/>
              </w:rPr>
              <w:t xml:space="preserve">wynajem urządzeń dozujących - elektrycznych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 xml:space="preserve">184 </w:t>
            </w: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</w:t>
            </w:r>
            <w:r w:rsidRPr="00F30734">
              <w:rPr>
                <w:rFonts w:ascii="Calibri" w:hAnsi="Calibri"/>
                <w:color w:val="000000"/>
                <w:sz w:val="18"/>
                <w:szCs w:val="18"/>
              </w:rPr>
              <w:t xml:space="preserve"> (46 urządzeń             x 4 miesiące)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F30734" w:rsidRPr="00F30734" w:rsidTr="00663BDC">
        <w:trPr>
          <w:cantSplit/>
          <w:trHeight w:val="765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 xml:space="preserve">Razem: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0734" w:rsidRPr="00F30734" w:rsidRDefault="00F30734" w:rsidP="00F3073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3073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672E1E" w:rsidRDefault="00672E1E" w:rsidP="00054C4F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B65728" w:rsidRDefault="00B65728" w:rsidP="002220D2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Szacunkowa wartość</w:t>
      </w:r>
      <w:r w:rsidR="00D678FC">
        <w:rPr>
          <w:rFonts w:ascii="Calibri" w:hAnsi="Calibri"/>
          <w:sz w:val="21"/>
          <w:szCs w:val="21"/>
        </w:rPr>
        <w:t xml:space="preserve"> brutto,</w:t>
      </w:r>
      <w:r>
        <w:rPr>
          <w:rFonts w:ascii="Calibri" w:hAnsi="Calibri"/>
          <w:sz w:val="21"/>
          <w:szCs w:val="21"/>
        </w:rPr>
        <w:t xml:space="preserve"> </w:t>
      </w:r>
      <w:r w:rsidR="002220D2" w:rsidRPr="002220D2">
        <w:rPr>
          <w:rFonts w:ascii="Calibri" w:hAnsi="Calibri"/>
          <w:sz w:val="21"/>
          <w:szCs w:val="21"/>
        </w:rPr>
        <w:t>urządzenia dozującego lub butli, z uwzględnieniem stopnia zużycia</w:t>
      </w:r>
      <w:r w:rsidR="00D678FC">
        <w:rPr>
          <w:rFonts w:ascii="Calibri" w:hAnsi="Calibri"/>
          <w:sz w:val="21"/>
          <w:szCs w:val="21"/>
        </w:rPr>
        <w:t xml:space="preserve"> wynosi: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3592"/>
        <w:gridCol w:w="4962"/>
      </w:tblGrid>
      <w:tr w:rsidR="001B2E23" w:rsidRPr="001B2E23" w:rsidTr="001B2E23">
        <w:trPr>
          <w:trHeight w:val="2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>Lp.</w:t>
            </w:r>
          </w:p>
        </w:tc>
        <w:tc>
          <w:tcPr>
            <w:tcW w:w="8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>szacunkowa wartość brutto:</w:t>
            </w:r>
          </w:p>
        </w:tc>
      </w:tr>
      <w:tr w:rsidR="001B2E23" w:rsidRPr="001B2E23" w:rsidTr="001B2E23">
        <w:trPr>
          <w:trHeight w:val="25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8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1B2E23" w:rsidRPr="001B2E23" w:rsidTr="001B2E23">
        <w:trPr>
          <w:trHeight w:val="76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>butla o pojemności 18 - 20l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 xml:space="preserve">………………………….. zł                                                                                                        </w:t>
            </w:r>
            <w:r w:rsidRPr="001B2E23">
              <w:rPr>
                <w:rFonts w:ascii="Calibri" w:hAnsi="Calibri"/>
                <w:color w:val="000000"/>
                <w:sz w:val="16"/>
                <w:szCs w:val="16"/>
              </w:rPr>
              <w:t xml:space="preserve">      (słownie:………………………………………….……)</w:t>
            </w:r>
          </w:p>
        </w:tc>
      </w:tr>
      <w:tr w:rsidR="001B2E23" w:rsidRPr="001B2E23" w:rsidTr="001B2E23">
        <w:trPr>
          <w:trHeight w:val="8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>urządzenie dozująco - elektryczne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3" w:rsidRPr="001B2E23" w:rsidRDefault="001B2E23" w:rsidP="001B2E23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B2E23">
              <w:rPr>
                <w:rFonts w:ascii="Calibri" w:hAnsi="Calibri"/>
                <w:color w:val="000000"/>
                <w:sz w:val="21"/>
                <w:szCs w:val="21"/>
              </w:rPr>
              <w:t xml:space="preserve">………………………….. zł                                                                                                        </w:t>
            </w:r>
            <w:r w:rsidRPr="001B2E23">
              <w:rPr>
                <w:rFonts w:ascii="Calibri" w:hAnsi="Calibri"/>
                <w:color w:val="000000"/>
                <w:sz w:val="16"/>
                <w:szCs w:val="16"/>
              </w:rPr>
              <w:t xml:space="preserve">      (słownie:………………………………………….……)</w:t>
            </w:r>
          </w:p>
        </w:tc>
        <w:bookmarkStart w:id="0" w:name="_GoBack"/>
        <w:bookmarkEnd w:id="0"/>
      </w:tr>
    </w:tbl>
    <w:p w:rsidR="00B65728" w:rsidRDefault="00B65728" w:rsidP="001B2E23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:rsidR="001F4D26" w:rsidRPr="00C55343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 xml:space="preserve">posiada odpowiednią wiedzę, doświadczenie, uprawnienia </w:t>
      </w:r>
      <w:r w:rsidRPr="00820760">
        <w:rPr>
          <w:rFonts w:ascii="Calibri" w:hAnsi="Calibri"/>
          <w:sz w:val="21"/>
          <w:szCs w:val="21"/>
        </w:rPr>
        <w:t>oraz zobowiązuje się wykonać przedmiot zamówienia przy zachowaniu należytej staranności,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4D2036" w:rsidRPr="00820760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76ADF" w:rsidRPr="00054C4F" w:rsidRDefault="004D2036" w:rsidP="00054C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w załączniku nr 3 do ogłoszenia 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                           </w:t>
      </w:r>
      <w:r w:rsidRPr="00964F89">
        <w:rPr>
          <w:rFonts w:ascii="Calibri" w:eastAsia="Calibri" w:hAnsi="Calibri"/>
          <w:sz w:val="21"/>
          <w:szCs w:val="21"/>
          <w:lang w:eastAsia="en-US"/>
        </w:rPr>
        <w:t>na warunkach, w miejscu i terminie wyznaczonym przez Zamawiającego.</w:t>
      </w:r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headerReference w:type="default" r:id="rId9"/>
      <w:footerReference w:type="default" r:id="rId10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23" w:rsidRDefault="001B2E23" w:rsidP="00146C7A">
      <w:r>
        <w:separator/>
      </w:r>
    </w:p>
  </w:endnote>
  <w:endnote w:type="continuationSeparator" w:id="0">
    <w:p w:rsidR="001B2E23" w:rsidRDefault="001B2E2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Content>
      <w:p w:rsidR="001B2E23" w:rsidRDefault="001B2E2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EAF1CE" wp14:editId="574B414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95300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E23" w:rsidRPr="006937A2" w:rsidRDefault="001B2E2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0800-OP.2300.2.23.2020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39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" o:allowincell="f" filled="f" stroked="f">
                  <v:textbox style="layout-flow:vertical;mso-layout-flow-alt:bottom-to-top">
                    <w:txbxContent>
                      <w:p w:rsidR="003152C7" w:rsidRPr="006937A2" w:rsidRDefault="003152C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0800-OP.2300.2.23.2020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1E5A">
          <w:rPr>
            <w:noProof/>
          </w:rPr>
          <w:t>2</w:t>
        </w:r>
        <w:r>
          <w:fldChar w:fldCharType="end"/>
        </w:r>
      </w:p>
    </w:sdtContent>
  </w:sdt>
  <w:p w:rsidR="001B2E23" w:rsidRDefault="001B2E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23" w:rsidRDefault="001B2E23" w:rsidP="00146C7A">
      <w:r>
        <w:separator/>
      </w:r>
    </w:p>
  </w:footnote>
  <w:footnote w:type="continuationSeparator" w:id="0">
    <w:p w:rsidR="001B2E23" w:rsidRDefault="001B2E2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Content>
      <w:p w:rsidR="001B2E23" w:rsidRDefault="001B2E23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7"/>
  </w:num>
  <w:num w:numId="14">
    <w:abstractNumId w:val="15"/>
  </w:num>
  <w:num w:numId="15">
    <w:abstractNumId w:val="4"/>
  </w:num>
  <w:num w:numId="16">
    <w:abstractNumId w:val="7"/>
  </w:num>
  <w:num w:numId="17">
    <w:abstractNumId w:val="3"/>
  </w:num>
  <w:num w:numId="18">
    <w:abstractNumId w:val="10"/>
  </w:num>
  <w:num w:numId="19">
    <w:abstractNumId w:val="18"/>
  </w:num>
  <w:num w:numId="20">
    <w:abstractNumId w:val="6"/>
  </w:num>
  <w:num w:numId="21">
    <w:abstractNumId w:val="11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4C4F"/>
    <w:rsid w:val="0005535C"/>
    <w:rsid w:val="00061124"/>
    <w:rsid w:val="00071D9D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1648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A3999"/>
    <w:rsid w:val="001B2E23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220D2"/>
    <w:rsid w:val="002337C2"/>
    <w:rsid w:val="00235AE0"/>
    <w:rsid w:val="002412A8"/>
    <w:rsid w:val="0025047A"/>
    <w:rsid w:val="00253324"/>
    <w:rsid w:val="002627E0"/>
    <w:rsid w:val="00272B31"/>
    <w:rsid w:val="00273BC5"/>
    <w:rsid w:val="00294D83"/>
    <w:rsid w:val="00297469"/>
    <w:rsid w:val="002A391A"/>
    <w:rsid w:val="002A67DC"/>
    <w:rsid w:val="002B1CF5"/>
    <w:rsid w:val="002B4B89"/>
    <w:rsid w:val="002B77D1"/>
    <w:rsid w:val="002B7966"/>
    <w:rsid w:val="002C1B36"/>
    <w:rsid w:val="002C3BEE"/>
    <w:rsid w:val="002C72BB"/>
    <w:rsid w:val="002D0811"/>
    <w:rsid w:val="002E2132"/>
    <w:rsid w:val="003152C7"/>
    <w:rsid w:val="00315BA3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30CA"/>
    <w:rsid w:val="003C38B2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44B60"/>
    <w:rsid w:val="004500DD"/>
    <w:rsid w:val="0045619B"/>
    <w:rsid w:val="0046022A"/>
    <w:rsid w:val="00460644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C7C6A"/>
    <w:rsid w:val="005D2F91"/>
    <w:rsid w:val="005E535D"/>
    <w:rsid w:val="005E5792"/>
    <w:rsid w:val="00604313"/>
    <w:rsid w:val="00604FE9"/>
    <w:rsid w:val="00606924"/>
    <w:rsid w:val="006118BC"/>
    <w:rsid w:val="00623D98"/>
    <w:rsid w:val="00630D7F"/>
    <w:rsid w:val="00631F6E"/>
    <w:rsid w:val="006324B6"/>
    <w:rsid w:val="00642402"/>
    <w:rsid w:val="0064537E"/>
    <w:rsid w:val="006473A1"/>
    <w:rsid w:val="00663BDC"/>
    <w:rsid w:val="0066464D"/>
    <w:rsid w:val="00672779"/>
    <w:rsid w:val="00672E1E"/>
    <w:rsid w:val="0067305F"/>
    <w:rsid w:val="006937A2"/>
    <w:rsid w:val="00694508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4146F"/>
    <w:rsid w:val="007423F5"/>
    <w:rsid w:val="00746E54"/>
    <w:rsid w:val="0075327C"/>
    <w:rsid w:val="00764FC8"/>
    <w:rsid w:val="00767B31"/>
    <w:rsid w:val="007704A1"/>
    <w:rsid w:val="00775DAF"/>
    <w:rsid w:val="0078217E"/>
    <w:rsid w:val="007B0FF9"/>
    <w:rsid w:val="007B1B48"/>
    <w:rsid w:val="007C2548"/>
    <w:rsid w:val="007C603E"/>
    <w:rsid w:val="007F0B3B"/>
    <w:rsid w:val="007F4D87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A1631"/>
    <w:rsid w:val="008B73EE"/>
    <w:rsid w:val="008C3F81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1035"/>
    <w:rsid w:val="009B27D6"/>
    <w:rsid w:val="009B51C9"/>
    <w:rsid w:val="009B579D"/>
    <w:rsid w:val="009D1606"/>
    <w:rsid w:val="009D24CE"/>
    <w:rsid w:val="009E0AF9"/>
    <w:rsid w:val="009E1B3C"/>
    <w:rsid w:val="009E7CED"/>
    <w:rsid w:val="009F7652"/>
    <w:rsid w:val="00A07ACA"/>
    <w:rsid w:val="00A2272A"/>
    <w:rsid w:val="00A33007"/>
    <w:rsid w:val="00A41B2F"/>
    <w:rsid w:val="00A5507D"/>
    <w:rsid w:val="00A570E2"/>
    <w:rsid w:val="00A7651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65728"/>
    <w:rsid w:val="00B71619"/>
    <w:rsid w:val="00B8325E"/>
    <w:rsid w:val="00B870BC"/>
    <w:rsid w:val="00B90046"/>
    <w:rsid w:val="00B94346"/>
    <w:rsid w:val="00B96C21"/>
    <w:rsid w:val="00BA075B"/>
    <w:rsid w:val="00BA52D5"/>
    <w:rsid w:val="00BB6BC7"/>
    <w:rsid w:val="00BC513F"/>
    <w:rsid w:val="00BD204F"/>
    <w:rsid w:val="00BD279D"/>
    <w:rsid w:val="00BE48D1"/>
    <w:rsid w:val="00BF4ED0"/>
    <w:rsid w:val="00BF7114"/>
    <w:rsid w:val="00C04C8A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71E5A"/>
    <w:rsid w:val="00C80C50"/>
    <w:rsid w:val="00C82CDD"/>
    <w:rsid w:val="00C82EAE"/>
    <w:rsid w:val="00CA1990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17F0A"/>
    <w:rsid w:val="00D24F77"/>
    <w:rsid w:val="00D25FF2"/>
    <w:rsid w:val="00D2793A"/>
    <w:rsid w:val="00D308E7"/>
    <w:rsid w:val="00D32D83"/>
    <w:rsid w:val="00D33B13"/>
    <w:rsid w:val="00D64151"/>
    <w:rsid w:val="00D678FC"/>
    <w:rsid w:val="00D74957"/>
    <w:rsid w:val="00D77BE2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37543"/>
    <w:rsid w:val="00E42379"/>
    <w:rsid w:val="00E45E94"/>
    <w:rsid w:val="00E5702A"/>
    <w:rsid w:val="00E72427"/>
    <w:rsid w:val="00E92B1F"/>
    <w:rsid w:val="00EA311F"/>
    <w:rsid w:val="00EA35E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1538E"/>
    <w:rsid w:val="00F257AE"/>
    <w:rsid w:val="00F25AD2"/>
    <w:rsid w:val="00F30734"/>
    <w:rsid w:val="00F3260C"/>
    <w:rsid w:val="00F32AF5"/>
    <w:rsid w:val="00F36345"/>
    <w:rsid w:val="00F43955"/>
    <w:rsid w:val="00F46342"/>
    <w:rsid w:val="00F51DD4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B0169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ACBF-50D1-4853-A288-7EA86220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89C13399</Template>
  <TotalTime>71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2020-05-11T08:14:00Z</cp:lastPrinted>
  <dcterms:created xsi:type="dcterms:W3CDTF">2020-05-06T10:53:00Z</dcterms:created>
  <dcterms:modified xsi:type="dcterms:W3CDTF">2020-05-11T08:17:00Z</dcterms:modified>
</cp:coreProperties>
</file>