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FB5" w:rsidRDefault="00B13FB5" w:rsidP="00416A32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:rsidR="00A5507D" w:rsidRDefault="00A5507D" w:rsidP="00416A32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:rsidR="002627E0" w:rsidRDefault="002627E0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</w:p>
    <w:p w:rsidR="00272B31" w:rsidRPr="008B73EE" w:rsidRDefault="004165BD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8B73EE">
        <w:rPr>
          <w:rFonts w:ascii="Calibri" w:hAnsi="Calibri"/>
          <w:b/>
          <w:sz w:val="21"/>
          <w:szCs w:val="21"/>
        </w:rPr>
        <w:t xml:space="preserve">Załącznik nr 1 do </w:t>
      </w:r>
      <w:r w:rsidR="00272B31" w:rsidRPr="008B73EE">
        <w:rPr>
          <w:rFonts w:ascii="Calibri" w:hAnsi="Calibri"/>
          <w:b/>
          <w:sz w:val="21"/>
          <w:szCs w:val="21"/>
        </w:rPr>
        <w:t>ogłoszenia o zamówieniu</w:t>
      </w:r>
    </w:p>
    <w:p w:rsidR="00A5507D" w:rsidRPr="008B73EE" w:rsidRDefault="00DA48BA" w:rsidP="0037765B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8B73EE">
        <w:rPr>
          <w:rFonts w:ascii="Calibri" w:hAnsi="Calibri"/>
          <w:b/>
          <w:sz w:val="21"/>
          <w:szCs w:val="21"/>
        </w:rPr>
        <w:t>0800-OP.2300.2.</w:t>
      </w:r>
      <w:r w:rsidR="00A52C3F">
        <w:rPr>
          <w:rFonts w:ascii="Calibri" w:hAnsi="Calibri"/>
          <w:b/>
          <w:sz w:val="21"/>
          <w:szCs w:val="21"/>
        </w:rPr>
        <w:t>22</w:t>
      </w:r>
      <w:r w:rsidR="00B417E7">
        <w:rPr>
          <w:rFonts w:ascii="Calibri" w:hAnsi="Calibri"/>
          <w:b/>
          <w:sz w:val="21"/>
          <w:szCs w:val="21"/>
        </w:rPr>
        <w:t>.2020</w:t>
      </w:r>
    </w:p>
    <w:p w:rsidR="00F043C3" w:rsidRPr="008B73EE" w:rsidRDefault="00F043C3" w:rsidP="00F043C3">
      <w:pPr>
        <w:shd w:val="clear" w:color="auto" w:fill="FFFFFF"/>
        <w:spacing w:before="274"/>
        <w:ind w:left="3403"/>
        <w:rPr>
          <w:rFonts w:ascii="Calibri" w:hAnsi="Calibri"/>
          <w:b/>
          <w:sz w:val="21"/>
          <w:szCs w:val="21"/>
        </w:rPr>
      </w:pPr>
      <w:r w:rsidRPr="008B73EE">
        <w:rPr>
          <w:rFonts w:ascii="Calibri" w:hAnsi="Calibri"/>
          <w:b/>
          <w:bCs/>
          <w:color w:val="000000"/>
          <w:sz w:val="21"/>
          <w:szCs w:val="21"/>
        </w:rPr>
        <w:t>FORMULARZ OFERTY</w:t>
      </w:r>
    </w:p>
    <w:p w:rsidR="002627E0" w:rsidRPr="00685C4C" w:rsidRDefault="002627E0" w:rsidP="00D25FF2">
      <w:pPr>
        <w:widowControl/>
        <w:autoSpaceDE/>
        <w:autoSpaceDN/>
        <w:adjustRightInd/>
        <w:rPr>
          <w:rFonts w:ascii="Calibri" w:hAnsi="Calibri"/>
          <w:b/>
          <w:bCs/>
          <w:sz w:val="16"/>
          <w:szCs w:val="16"/>
        </w:rPr>
      </w:pPr>
    </w:p>
    <w:p w:rsidR="00907E9C" w:rsidRPr="00853A65" w:rsidRDefault="003B3DFB" w:rsidP="003166FF">
      <w:pPr>
        <w:widowControl/>
        <w:autoSpaceDE/>
        <w:autoSpaceDN/>
        <w:adjustRightInd/>
        <w:rPr>
          <w:rFonts w:ascii="Calibri" w:hAnsi="Calibri"/>
          <w:b/>
          <w:bCs/>
          <w:sz w:val="21"/>
          <w:szCs w:val="21"/>
        </w:rPr>
      </w:pPr>
      <w:r>
        <w:rPr>
          <w:rFonts w:ascii="Calibri" w:hAnsi="Calibri"/>
          <w:b/>
          <w:bCs/>
          <w:sz w:val="21"/>
          <w:szCs w:val="21"/>
        </w:rPr>
        <w:t xml:space="preserve">na </w:t>
      </w:r>
      <w:r w:rsidRPr="003B3DFB">
        <w:rPr>
          <w:rFonts w:ascii="Calibri" w:hAnsi="Calibri"/>
          <w:b/>
          <w:bCs/>
          <w:sz w:val="21"/>
          <w:szCs w:val="21"/>
        </w:rPr>
        <w:t>świadczenie usługi polegającej na kompleksowej obsłudze prawnej dla Kasy Rolniczego Ubezpieczenia Społecznego Oddział Regionalny w Lublinie oraz podległych Placówek Terenowych KRUS</w:t>
      </w:r>
    </w:p>
    <w:tbl>
      <w:tblPr>
        <w:tblW w:w="921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5"/>
        <w:gridCol w:w="4605"/>
      </w:tblGrid>
      <w:tr w:rsidR="00146C7A" w:rsidRPr="008B73EE" w:rsidTr="006A4B70">
        <w:trPr>
          <w:trHeight w:val="300"/>
          <w:jc w:val="center"/>
        </w:trPr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:rsidR="002627E0" w:rsidRPr="00685C4C" w:rsidRDefault="002627E0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  <w:p w:rsidR="00146C7A" w:rsidRPr="008B73EE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146C7A" w:rsidRPr="008B73EE" w:rsidTr="006A4B70">
        <w:trPr>
          <w:trHeight w:val="360"/>
          <w:jc w:val="center"/>
        </w:trPr>
        <w:tc>
          <w:tcPr>
            <w:tcW w:w="9210" w:type="dxa"/>
            <w:gridSpan w:val="2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46C7A" w:rsidRPr="008B73EE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 w:cs="TimesNewRomanPSMT"/>
                <w:color w:val="000000"/>
                <w:sz w:val="21"/>
                <w:szCs w:val="21"/>
              </w:rPr>
              <w:t xml:space="preserve">/ imię i nazwisko lub firma /   </w:t>
            </w:r>
          </w:p>
        </w:tc>
      </w:tr>
      <w:tr w:rsidR="00146C7A" w:rsidRPr="008B73EE" w:rsidTr="00E5702A">
        <w:trPr>
          <w:trHeight w:val="159"/>
          <w:jc w:val="center"/>
        </w:trPr>
        <w:tc>
          <w:tcPr>
            <w:tcW w:w="9210" w:type="dxa"/>
            <w:gridSpan w:val="2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8B73EE" w:rsidRDefault="00146C7A" w:rsidP="00146C7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 w:cs="TimesNewRomanPSMT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146C7A" w:rsidRPr="008B73EE" w:rsidTr="006A4B70">
        <w:trPr>
          <w:trHeight w:val="499"/>
          <w:jc w:val="center"/>
        </w:trPr>
        <w:tc>
          <w:tcPr>
            <w:tcW w:w="921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8B73EE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 w:cs="TimesNewRomanPSMT"/>
                <w:color w:val="000000"/>
                <w:sz w:val="21"/>
                <w:szCs w:val="21"/>
              </w:rPr>
              <w:t xml:space="preserve">Adres wykonawcy/adres zamieszkania: </w:t>
            </w:r>
          </w:p>
        </w:tc>
      </w:tr>
      <w:tr w:rsidR="00146C7A" w:rsidRPr="008B73EE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C7A" w:rsidRPr="008B73EE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 w:cs="TimesNewRomanPSMT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8B73EE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146C7A" w:rsidRPr="008B73EE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C7A" w:rsidRPr="008B73EE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 w:cs="TimesNewRomanPSMT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8B73EE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A4B70" w:rsidRPr="008B73EE" w:rsidTr="006A4B70">
        <w:trPr>
          <w:trHeight w:val="499"/>
          <w:jc w:val="center"/>
        </w:trPr>
        <w:tc>
          <w:tcPr>
            <w:tcW w:w="921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hideMark/>
          </w:tcPr>
          <w:p w:rsidR="006A4B70" w:rsidRPr="008B73EE" w:rsidRDefault="006A4B70">
            <w:pPr>
              <w:rPr>
                <w:rFonts w:ascii="Calibri" w:hAnsi="Calibri"/>
                <w:sz w:val="21"/>
                <w:szCs w:val="21"/>
                <w:lang w:val="en-US"/>
              </w:rPr>
            </w:pPr>
          </w:p>
          <w:p w:rsidR="006A4B70" w:rsidRPr="008B73EE" w:rsidRDefault="006A4B70">
            <w:pPr>
              <w:rPr>
                <w:rFonts w:ascii="Calibri" w:hAnsi="Calibri"/>
                <w:sz w:val="21"/>
                <w:szCs w:val="21"/>
                <w:lang w:val="en-US"/>
              </w:rPr>
            </w:pPr>
            <w:r w:rsidRPr="008B73EE">
              <w:rPr>
                <w:rFonts w:ascii="Calibri" w:hAnsi="Calibri"/>
                <w:sz w:val="21"/>
                <w:szCs w:val="21"/>
              </w:rPr>
              <w:t>adres</w:t>
            </w:r>
            <w:r w:rsidRPr="008B73EE">
              <w:rPr>
                <w:rFonts w:ascii="Calibri" w:hAnsi="Calibri"/>
                <w:sz w:val="21"/>
                <w:szCs w:val="21"/>
                <w:lang w:val="en-US"/>
              </w:rPr>
              <w:t xml:space="preserve"> e mail ………………………………………………………….................................................</w:t>
            </w:r>
            <w:r w:rsidR="00604313" w:rsidRPr="008B73EE">
              <w:rPr>
                <w:rFonts w:ascii="Calibri" w:hAnsi="Calibri"/>
                <w:sz w:val="21"/>
                <w:szCs w:val="21"/>
                <w:lang w:val="en-US"/>
              </w:rPr>
              <w:t>...</w:t>
            </w:r>
          </w:p>
        </w:tc>
      </w:tr>
      <w:tr w:rsidR="00146C7A" w:rsidRPr="008B73EE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146C7A" w:rsidRPr="008B73EE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60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146C7A" w:rsidRPr="008B73EE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/>
                <w:color w:val="000000"/>
                <w:sz w:val="21"/>
                <w:szCs w:val="21"/>
              </w:rPr>
              <w:t xml:space="preserve">fax: .....................................................  </w:t>
            </w:r>
          </w:p>
        </w:tc>
      </w:tr>
      <w:tr w:rsidR="00146C7A" w:rsidRPr="008B73EE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C7A" w:rsidRPr="008B73EE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146C7A" w:rsidRPr="008B73EE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</w:tbl>
    <w:p w:rsidR="00A52C3F" w:rsidRPr="00685C4C" w:rsidRDefault="00F043C3" w:rsidP="00685C4C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before="274" w:line="274" w:lineRule="exact"/>
        <w:rPr>
          <w:rFonts w:ascii="Calibri" w:hAnsi="Calibri"/>
          <w:sz w:val="21"/>
          <w:szCs w:val="21"/>
        </w:rPr>
      </w:pPr>
      <w:r w:rsidRPr="0078217E">
        <w:rPr>
          <w:rFonts w:ascii="Calibri" w:hAnsi="Calibri"/>
          <w:color w:val="000000"/>
          <w:sz w:val="21"/>
          <w:szCs w:val="21"/>
        </w:rPr>
        <w:t>Kalkulacja cenowa Wykonawcy za realizację całości przedmiotu zamówienia:</w:t>
      </w:r>
    </w:p>
    <w:tbl>
      <w:tblPr>
        <w:tblW w:w="8505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850"/>
        <w:gridCol w:w="7088"/>
      </w:tblGrid>
      <w:tr w:rsidR="0099296A" w:rsidRPr="008B73EE" w:rsidTr="0099296A">
        <w:trPr>
          <w:trHeight w:val="5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9296A" w:rsidRPr="008B73EE" w:rsidRDefault="0099296A" w:rsidP="0099296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96A" w:rsidRPr="008B73EE" w:rsidRDefault="0099296A" w:rsidP="0099296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121" w:rsidRDefault="00062121" w:rsidP="0099296A">
            <w:pPr>
              <w:widowControl/>
              <w:autoSpaceDE/>
              <w:autoSpaceDN/>
              <w:adjustRightInd/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99296A" w:rsidRPr="008B73EE" w:rsidRDefault="0099296A" w:rsidP="0099296A">
            <w:pPr>
              <w:widowControl/>
              <w:autoSpaceDE/>
              <w:autoSpaceDN/>
              <w:adjustRightInd/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99296A" w:rsidRPr="008B73EE" w:rsidTr="0099296A">
        <w:trPr>
          <w:trHeight w:val="62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6A" w:rsidRPr="008B73EE" w:rsidRDefault="0099296A" w:rsidP="0099296A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9296A" w:rsidRPr="008B73EE" w:rsidRDefault="0099296A" w:rsidP="0099296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6A" w:rsidRPr="008B73EE" w:rsidRDefault="0099296A" w:rsidP="0099296A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16"/>
                <w:szCs w:val="16"/>
              </w:rPr>
              <w:t>(słownie złotych:</w:t>
            </w: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 xml:space="preserve"> ………………….…………………………………..………………………..…………………….…)</w:t>
            </w:r>
          </w:p>
        </w:tc>
      </w:tr>
      <w:tr w:rsidR="0099296A" w:rsidRPr="008B73EE" w:rsidTr="0099296A">
        <w:trPr>
          <w:trHeight w:val="8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6A" w:rsidRPr="008B73EE" w:rsidRDefault="0099296A" w:rsidP="0099296A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6A" w:rsidRPr="008B73EE" w:rsidRDefault="0099296A" w:rsidP="0099296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6A" w:rsidRPr="008B73EE" w:rsidRDefault="0099296A" w:rsidP="0099296A">
            <w:pPr>
              <w:widowControl/>
              <w:autoSpaceDE/>
              <w:autoSpaceDN/>
              <w:adjustRightInd/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 xml:space="preserve">stawka Vat ………………                              kwota VAT………………………   </w:t>
            </w:r>
          </w:p>
        </w:tc>
      </w:tr>
      <w:tr w:rsidR="0099296A" w:rsidRPr="008B73EE" w:rsidTr="0099296A">
        <w:trPr>
          <w:trHeight w:val="58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6A" w:rsidRPr="008B73EE" w:rsidRDefault="0099296A" w:rsidP="0099296A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296A" w:rsidRPr="008B73EE" w:rsidRDefault="0099296A" w:rsidP="0099296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6A" w:rsidRPr="008B73EE" w:rsidRDefault="0099296A" w:rsidP="0099296A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16"/>
                <w:szCs w:val="16"/>
              </w:rPr>
              <w:t>(słownie złotych:</w:t>
            </w: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 xml:space="preserve">        ………………….…………………………………..………………………..…………………….…)</w:t>
            </w:r>
          </w:p>
        </w:tc>
      </w:tr>
      <w:tr w:rsidR="0099296A" w:rsidRPr="008B73EE" w:rsidTr="0099296A">
        <w:trPr>
          <w:trHeight w:val="5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6A" w:rsidRPr="008B73EE" w:rsidRDefault="0099296A" w:rsidP="0099296A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6A" w:rsidRPr="008B73EE" w:rsidRDefault="0099296A" w:rsidP="0099296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121" w:rsidRDefault="00062121" w:rsidP="0099296A">
            <w:pPr>
              <w:widowControl/>
              <w:autoSpaceDE/>
              <w:autoSpaceDN/>
              <w:adjustRightInd/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99296A" w:rsidRPr="008B73EE" w:rsidRDefault="0099296A" w:rsidP="0099296A">
            <w:pPr>
              <w:widowControl/>
              <w:autoSpaceDE/>
              <w:autoSpaceDN/>
              <w:adjustRightInd/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99296A" w:rsidRPr="008B73EE" w:rsidTr="0099296A">
        <w:trPr>
          <w:trHeight w:val="5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6A" w:rsidRPr="008B73EE" w:rsidRDefault="0099296A" w:rsidP="0099296A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296A" w:rsidRPr="008B73EE" w:rsidRDefault="0099296A" w:rsidP="0099296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6A" w:rsidRPr="008B73EE" w:rsidRDefault="0099296A" w:rsidP="0099296A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16"/>
                <w:szCs w:val="16"/>
              </w:rPr>
              <w:t>(słownie złotych:</w:t>
            </w: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 xml:space="preserve"> ………………….…………………………………..………………………..…………………….…)</w:t>
            </w:r>
          </w:p>
        </w:tc>
      </w:tr>
    </w:tbl>
    <w:p w:rsidR="00F9656A" w:rsidRDefault="00F9656A" w:rsidP="00594F82">
      <w:pPr>
        <w:widowControl/>
        <w:autoSpaceDE/>
        <w:autoSpaceDN/>
        <w:adjustRightInd/>
        <w:ind w:left="720"/>
        <w:jc w:val="both"/>
        <w:rPr>
          <w:rFonts w:ascii="Calibri" w:hAnsi="Calibri"/>
          <w:sz w:val="21"/>
          <w:szCs w:val="21"/>
        </w:rPr>
      </w:pPr>
    </w:p>
    <w:tbl>
      <w:tblPr>
        <w:tblW w:w="10207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4"/>
        <w:gridCol w:w="1020"/>
        <w:gridCol w:w="1083"/>
        <w:gridCol w:w="1180"/>
        <w:gridCol w:w="1517"/>
        <w:gridCol w:w="600"/>
        <w:gridCol w:w="960"/>
        <w:gridCol w:w="1553"/>
      </w:tblGrid>
      <w:tr w:rsidR="00685C4C" w:rsidRPr="00685C4C" w:rsidTr="00055615">
        <w:trPr>
          <w:trHeight w:val="531"/>
        </w:trPr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685C4C" w:rsidRPr="00685C4C" w:rsidRDefault="00685C4C" w:rsidP="00685C4C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  <w:r w:rsidRPr="00685C4C"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  <w:t xml:space="preserve">      kalkulacja cenowa Wykonawcy:</w:t>
            </w:r>
          </w:p>
        </w:tc>
      </w:tr>
      <w:tr w:rsidR="00685C4C" w:rsidRPr="00685C4C" w:rsidTr="00055615">
        <w:trPr>
          <w:trHeight w:val="360"/>
        </w:trPr>
        <w:tc>
          <w:tcPr>
            <w:tcW w:w="22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85C4C" w:rsidRPr="00685C4C" w:rsidRDefault="00685C4C" w:rsidP="00685C4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85C4C">
              <w:rPr>
                <w:rFonts w:ascii="Calibri" w:hAnsi="Calibri"/>
                <w:color w:val="000000"/>
              </w:rPr>
              <w:t>przedmiot zamówienia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85C4C" w:rsidRPr="00685C4C" w:rsidRDefault="00685C4C" w:rsidP="00685C4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85C4C">
              <w:rPr>
                <w:rFonts w:ascii="Calibri" w:hAnsi="Calibri"/>
                <w:color w:val="000000"/>
              </w:rPr>
              <w:t>cena netto /godzina</w:t>
            </w:r>
          </w:p>
        </w:tc>
        <w:tc>
          <w:tcPr>
            <w:tcW w:w="10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85C4C" w:rsidRPr="00685C4C" w:rsidRDefault="00685C4C" w:rsidP="00685C4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85C4C">
              <w:rPr>
                <w:rFonts w:ascii="Calibri" w:hAnsi="Calibri"/>
                <w:color w:val="000000"/>
              </w:rPr>
              <w:t xml:space="preserve"> minimalna ilość godzin miesięcznie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85C4C" w:rsidRPr="00685C4C" w:rsidRDefault="00685C4C" w:rsidP="00685C4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85C4C">
              <w:rPr>
                <w:rFonts w:ascii="Calibri" w:hAnsi="Calibri"/>
                <w:color w:val="000000"/>
              </w:rPr>
              <w:t>cena brutto /godzina</w:t>
            </w:r>
          </w:p>
        </w:tc>
        <w:tc>
          <w:tcPr>
            <w:tcW w:w="15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85C4C" w:rsidRPr="00685C4C" w:rsidRDefault="00685C4C" w:rsidP="00685C4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85C4C">
              <w:rPr>
                <w:rFonts w:ascii="Calibri" w:hAnsi="Calibri"/>
                <w:color w:val="000000"/>
              </w:rPr>
              <w:t xml:space="preserve">wartość netto                              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685C4C" w:rsidRPr="00685C4C" w:rsidRDefault="00685C4C" w:rsidP="00685C4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85C4C">
              <w:rPr>
                <w:rFonts w:ascii="Calibri" w:hAnsi="Calibri"/>
                <w:color w:val="000000"/>
              </w:rPr>
              <w:t>Vat</w:t>
            </w:r>
          </w:p>
        </w:tc>
        <w:tc>
          <w:tcPr>
            <w:tcW w:w="15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85C4C" w:rsidRPr="00685C4C" w:rsidRDefault="00685C4C" w:rsidP="00685C4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85C4C">
              <w:rPr>
                <w:rFonts w:ascii="Calibri" w:hAnsi="Calibri"/>
                <w:color w:val="000000"/>
              </w:rPr>
              <w:t xml:space="preserve">wartość brutto </w:t>
            </w:r>
          </w:p>
        </w:tc>
      </w:tr>
      <w:tr w:rsidR="00685C4C" w:rsidRPr="00685C4C" w:rsidTr="00055615">
        <w:trPr>
          <w:trHeight w:val="405"/>
        </w:trPr>
        <w:tc>
          <w:tcPr>
            <w:tcW w:w="2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C4C" w:rsidRPr="00685C4C" w:rsidRDefault="00685C4C" w:rsidP="00685C4C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C4C" w:rsidRPr="00685C4C" w:rsidRDefault="00685C4C" w:rsidP="00685C4C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C4C" w:rsidRPr="00685C4C" w:rsidRDefault="00685C4C" w:rsidP="00685C4C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C4C" w:rsidRPr="00685C4C" w:rsidRDefault="00685C4C" w:rsidP="00685C4C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1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C4C" w:rsidRPr="00685C4C" w:rsidRDefault="00685C4C" w:rsidP="00685C4C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85C4C" w:rsidRPr="00685C4C" w:rsidRDefault="00685C4C" w:rsidP="00685C4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85C4C">
              <w:rPr>
                <w:rFonts w:ascii="Calibri" w:hAnsi="Calibri"/>
                <w:color w:val="000000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85C4C" w:rsidRPr="00685C4C" w:rsidRDefault="00685C4C" w:rsidP="00685C4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85C4C">
              <w:rPr>
                <w:rFonts w:ascii="Calibri" w:hAnsi="Calibri"/>
                <w:color w:val="000000"/>
              </w:rPr>
              <w:t>wartość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C4C" w:rsidRPr="00685C4C" w:rsidRDefault="00685C4C" w:rsidP="00685C4C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</w:tr>
      <w:tr w:rsidR="00685C4C" w:rsidRPr="00685C4C" w:rsidTr="00F22188">
        <w:trPr>
          <w:trHeight w:val="225"/>
        </w:trPr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85C4C" w:rsidRPr="00685C4C" w:rsidRDefault="00685C4C" w:rsidP="00685C4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85C4C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85C4C" w:rsidRPr="00685C4C" w:rsidRDefault="00685C4C" w:rsidP="00685C4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85C4C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85C4C" w:rsidRPr="00685C4C" w:rsidRDefault="00685C4C" w:rsidP="00685C4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85C4C"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85C4C" w:rsidRPr="00685C4C" w:rsidRDefault="00685C4C" w:rsidP="00685C4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85C4C">
              <w:rPr>
                <w:rFonts w:ascii="Calibri" w:hAnsi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85C4C" w:rsidRPr="00685C4C" w:rsidRDefault="00685C4C" w:rsidP="00685C4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85C4C">
              <w:rPr>
                <w:rFonts w:ascii="Calibri" w:hAnsi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85C4C" w:rsidRPr="00685C4C" w:rsidRDefault="00685C4C" w:rsidP="00685C4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85C4C">
              <w:rPr>
                <w:rFonts w:ascii="Calibri" w:hAnsi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85C4C" w:rsidRPr="00685C4C" w:rsidRDefault="00685C4C" w:rsidP="00685C4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85C4C">
              <w:rPr>
                <w:rFonts w:ascii="Calibri" w:hAnsi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85C4C" w:rsidRPr="00685C4C" w:rsidRDefault="00685C4C" w:rsidP="00685C4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85C4C">
              <w:rPr>
                <w:rFonts w:ascii="Calibri" w:hAnsi="Calibri"/>
                <w:color w:val="000000"/>
                <w:sz w:val="16"/>
                <w:szCs w:val="16"/>
              </w:rPr>
              <w:t>8</w:t>
            </w:r>
          </w:p>
        </w:tc>
      </w:tr>
      <w:tr w:rsidR="00685C4C" w:rsidRPr="00685C4C" w:rsidTr="00F22188">
        <w:trPr>
          <w:trHeight w:val="383"/>
        </w:trPr>
        <w:tc>
          <w:tcPr>
            <w:tcW w:w="229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C4C" w:rsidRPr="00685C4C" w:rsidRDefault="00685C4C" w:rsidP="00685C4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85C4C">
              <w:rPr>
                <w:rFonts w:ascii="Calibri" w:hAnsi="Calibri"/>
                <w:color w:val="000000"/>
                <w:sz w:val="16"/>
                <w:szCs w:val="16"/>
              </w:rPr>
              <w:t>kompleksowa obsługa prawna dla Kasy Rolniczego Ubezpieczenia Społecznego Oddział Regionalny w Lublinie oraz podległych Placówek Terenowych KRUS</w:t>
            </w:r>
          </w:p>
        </w:tc>
        <w:tc>
          <w:tcPr>
            <w:tcW w:w="791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685C4C" w:rsidRPr="00F87111" w:rsidRDefault="00685C4C" w:rsidP="00685C4C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685C4C"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  <w:t xml:space="preserve">      </w:t>
            </w:r>
            <w:r w:rsidRPr="00F87111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stawka miesięczna</w:t>
            </w:r>
          </w:p>
        </w:tc>
      </w:tr>
      <w:tr w:rsidR="00685C4C" w:rsidRPr="00685C4C" w:rsidTr="00F22188">
        <w:trPr>
          <w:trHeight w:val="403"/>
        </w:trPr>
        <w:tc>
          <w:tcPr>
            <w:tcW w:w="2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C4C" w:rsidRPr="00685C4C" w:rsidRDefault="00685C4C" w:rsidP="00685C4C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5C4C" w:rsidRPr="00685C4C" w:rsidRDefault="00685C4C" w:rsidP="00685C4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85C4C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C4C" w:rsidRPr="00685C4C" w:rsidRDefault="00BC0B9F" w:rsidP="00685C4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48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C4C" w:rsidRPr="00685C4C" w:rsidRDefault="00685C4C" w:rsidP="00685C4C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685C4C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C4C" w:rsidRPr="00685C4C" w:rsidRDefault="00685C4C" w:rsidP="00685C4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85C4C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5C4C" w:rsidRPr="00685C4C" w:rsidRDefault="00685C4C" w:rsidP="00685C4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85C4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C4C" w:rsidRPr="00685C4C" w:rsidRDefault="00685C4C" w:rsidP="00685C4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85C4C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C4C" w:rsidRPr="00685C4C" w:rsidRDefault="00685C4C" w:rsidP="00685C4C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685C4C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</w:tr>
      <w:tr w:rsidR="00685C4C" w:rsidRPr="00685C4C" w:rsidTr="00F22188">
        <w:trPr>
          <w:trHeight w:val="355"/>
        </w:trPr>
        <w:tc>
          <w:tcPr>
            <w:tcW w:w="2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C4C" w:rsidRPr="00685C4C" w:rsidRDefault="00685C4C" w:rsidP="00685C4C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91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685C4C" w:rsidRPr="00FA59D8" w:rsidRDefault="00685C4C" w:rsidP="00685C4C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FA59D8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     za realizację całości przedmiotu zamówienia</w:t>
            </w:r>
          </w:p>
        </w:tc>
      </w:tr>
      <w:tr w:rsidR="00685C4C" w:rsidRPr="00685C4C" w:rsidTr="00F22188">
        <w:trPr>
          <w:trHeight w:val="300"/>
        </w:trPr>
        <w:tc>
          <w:tcPr>
            <w:tcW w:w="2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C4C" w:rsidRPr="00685C4C" w:rsidRDefault="00685C4C" w:rsidP="00685C4C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85C4C" w:rsidRPr="00FA59D8" w:rsidRDefault="00685C4C" w:rsidP="00685C4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FA59D8">
              <w:rPr>
                <w:rFonts w:ascii="Calibri" w:hAnsi="Calibri"/>
                <w:color w:val="000000"/>
                <w:sz w:val="18"/>
                <w:szCs w:val="18"/>
              </w:rPr>
              <w:t>cena netto /miesiąc</w:t>
            </w:r>
          </w:p>
        </w:tc>
        <w:tc>
          <w:tcPr>
            <w:tcW w:w="10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85C4C" w:rsidRPr="00FA59D8" w:rsidRDefault="00685C4C" w:rsidP="00685C4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FA59D8">
              <w:rPr>
                <w:rFonts w:ascii="Calibri" w:hAnsi="Calibri"/>
                <w:color w:val="000000"/>
                <w:sz w:val="18"/>
                <w:szCs w:val="18"/>
              </w:rPr>
              <w:t>ilość miesięcy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85C4C" w:rsidRPr="00FA59D8" w:rsidRDefault="00685C4C" w:rsidP="00685C4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FA59D8">
              <w:rPr>
                <w:rFonts w:ascii="Calibri" w:hAnsi="Calibri"/>
                <w:color w:val="000000"/>
                <w:sz w:val="18"/>
                <w:szCs w:val="18"/>
              </w:rPr>
              <w:t>cena brutto /miesiąc</w:t>
            </w:r>
          </w:p>
        </w:tc>
        <w:tc>
          <w:tcPr>
            <w:tcW w:w="15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85C4C" w:rsidRPr="00FA59D8" w:rsidRDefault="00685C4C" w:rsidP="00685C4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FA59D8">
              <w:rPr>
                <w:rFonts w:ascii="Calibri" w:hAnsi="Calibri"/>
                <w:color w:val="000000"/>
                <w:sz w:val="18"/>
                <w:szCs w:val="18"/>
              </w:rPr>
              <w:t xml:space="preserve">wartość netto                               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85C4C" w:rsidRPr="00FA59D8" w:rsidRDefault="00685C4C" w:rsidP="00685C4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FA59D8">
              <w:rPr>
                <w:rFonts w:ascii="Calibri" w:hAnsi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85C4C" w:rsidRPr="00FA59D8" w:rsidRDefault="00685C4C" w:rsidP="00685C4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FA59D8">
              <w:rPr>
                <w:rFonts w:ascii="Calibri" w:hAnsi="Calibri"/>
                <w:color w:val="000000"/>
                <w:sz w:val="18"/>
                <w:szCs w:val="18"/>
              </w:rPr>
              <w:t>wartość</w:t>
            </w:r>
          </w:p>
        </w:tc>
        <w:tc>
          <w:tcPr>
            <w:tcW w:w="15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85C4C" w:rsidRPr="00FA59D8" w:rsidRDefault="00685C4C" w:rsidP="00685C4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FA59D8">
              <w:rPr>
                <w:rFonts w:ascii="Calibri" w:hAnsi="Calibri"/>
                <w:color w:val="000000"/>
                <w:sz w:val="18"/>
                <w:szCs w:val="18"/>
              </w:rPr>
              <w:t xml:space="preserve">wartość brutto </w:t>
            </w:r>
          </w:p>
        </w:tc>
      </w:tr>
      <w:tr w:rsidR="00685C4C" w:rsidRPr="00685C4C" w:rsidTr="00F22188">
        <w:trPr>
          <w:trHeight w:val="300"/>
        </w:trPr>
        <w:tc>
          <w:tcPr>
            <w:tcW w:w="2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C4C" w:rsidRPr="00685C4C" w:rsidRDefault="00685C4C" w:rsidP="00685C4C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C4C" w:rsidRPr="00685C4C" w:rsidRDefault="00685C4C" w:rsidP="00685C4C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C4C" w:rsidRPr="00685C4C" w:rsidRDefault="00685C4C" w:rsidP="00685C4C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C4C" w:rsidRPr="00685C4C" w:rsidRDefault="00685C4C" w:rsidP="00685C4C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1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C4C" w:rsidRPr="00685C4C" w:rsidRDefault="00685C4C" w:rsidP="00685C4C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C4C" w:rsidRPr="00685C4C" w:rsidRDefault="00685C4C" w:rsidP="00685C4C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C4C" w:rsidRPr="00685C4C" w:rsidRDefault="00685C4C" w:rsidP="00685C4C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C4C" w:rsidRPr="00685C4C" w:rsidRDefault="00685C4C" w:rsidP="00685C4C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</w:tr>
      <w:tr w:rsidR="00685C4C" w:rsidRPr="00685C4C" w:rsidTr="00F22188">
        <w:trPr>
          <w:trHeight w:val="630"/>
        </w:trPr>
        <w:tc>
          <w:tcPr>
            <w:tcW w:w="2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C4C" w:rsidRPr="00685C4C" w:rsidRDefault="00685C4C" w:rsidP="00685C4C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5C4C" w:rsidRPr="00685C4C" w:rsidRDefault="00685C4C" w:rsidP="00685C4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85C4C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C4C" w:rsidRPr="00685C4C" w:rsidRDefault="00685C4C" w:rsidP="00685C4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32"/>
                <w:szCs w:val="32"/>
              </w:rPr>
            </w:pPr>
            <w:r w:rsidRPr="00685C4C">
              <w:rPr>
                <w:rFonts w:ascii="Calibri" w:hAnsi="Calibri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C4C" w:rsidRPr="00685C4C" w:rsidRDefault="00685C4C" w:rsidP="00685C4C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685C4C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C4C" w:rsidRPr="00685C4C" w:rsidRDefault="00685C4C" w:rsidP="00685C4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85C4C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5C4C" w:rsidRPr="00685C4C" w:rsidRDefault="00685C4C" w:rsidP="00685C4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85C4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C4C" w:rsidRPr="00685C4C" w:rsidRDefault="00685C4C" w:rsidP="00685C4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85C4C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C4C" w:rsidRPr="00685C4C" w:rsidRDefault="00685C4C" w:rsidP="00685C4C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685C4C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</w:tr>
      <w:tr w:rsidR="00685C4C" w:rsidRPr="00685C4C" w:rsidTr="00055615">
        <w:trPr>
          <w:trHeight w:val="515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5C4C" w:rsidRPr="00685C4C" w:rsidRDefault="00685C4C" w:rsidP="00685C4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5C4C" w:rsidRPr="00685C4C" w:rsidRDefault="00685C4C" w:rsidP="00685C4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85C4C" w:rsidRPr="00685C4C" w:rsidRDefault="00685C4C" w:rsidP="00685C4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85C4C">
              <w:rPr>
                <w:rFonts w:ascii="Calibri" w:hAnsi="Calibri"/>
                <w:color w:val="000000"/>
                <w:sz w:val="21"/>
                <w:szCs w:val="21"/>
              </w:rPr>
              <w:t>RAZEM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85C4C" w:rsidRPr="00685C4C" w:rsidRDefault="00685C4C" w:rsidP="00685C4C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685C4C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5C4C" w:rsidRPr="00685C4C" w:rsidRDefault="00685C4C" w:rsidP="00685C4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85C4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85C4C" w:rsidRPr="00685C4C" w:rsidRDefault="00685C4C" w:rsidP="00685C4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85C4C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85C4C" w:rsidRPr="00685C4C" w:rsidRDefault="00685C4C" w:rsidP="00685C4C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685C4C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</w:tr>
    </w:tbl>
    <w:p w:rsidR="00B04C10" w:rsidRDefault="00B04C10" w:rsidP="00062121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tbl>
      <w:tblPr>
        <w:tblpPr w:leftFromText="141" w:rightFromText="141" w:vertAnchor="text" w:horzAnchor="margin" w:tblpXSpec="center" w:tblpY="406"/>
        <w:tblW w:w="102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"/>
        <w:gridCol w:w="1490"/>
        <w:gridCol w:w="1868"/>
        <w:gridCol w:w="988"/>
        <w:gridCol w:w="982"/>
        <w:gridCol w:w="1037"/>
        <w:gridCol w:w="982"/>
        <w:gridCol w:w="1037"/>
        <w:gridCol w:w="1590"/>
      </w:tblGrid>
      <w:tr w:rsidR="00081468" w:rsidRPr="00FC1577" w:rsidTr="00062121">
        <w:trPr>
          <w:trHeight w:val="300"/>
        </w:trPr>
        <w:tc>
          <w:tcPr>
            <w:tcW w:w="1027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081468" w:rsidRPr="00FC1577" w:rsidRDefault="00081468" w:rsidP="0006212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C157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WYKAZ OSÓB wskazanych do realizacji przedmiotu zamówienia</w:t>
            </w:r>
          </w:p>
        </w:tc>
      </w:tr>
      <w:tr w:rsidR="00081468" w:rsidRPr="00FC1577" w:rsidTr="00062121">
        <w:trPr>
          <w:trHeight w:val="246"/>
        </w:trPr>
        <w:tc>
          <w:tcPr>
            <w:tcW w:w="1027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081468" w:rsidRPr="00FC1577" w:rsidRDefault="00081468" w:rsidP="0006212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C1577">
              <w:rPr>
                <w:rFonts w:ascii="Calibri" w:hAnsi="Calibri"/>
                <w:color w:val="000000"/>
                <w:sz w:val="16"/>
                <w:szCs w:val="16"/>
              </w:rPr>
              <w:t>Wykonawca wykazuje jedynie te osoby które będą faktycznie wykonywały usługi/pełniły dyżury w realizacji przedmiotowego postępowania</w:t>
            </w:r>
          </w:p>
        </w:tc>
      </w:tr>
      <w:tr w:rsidR="00081468" w:rsidRPr="00FC1577" w:rsidTr="00062121">
        <w:trPr>
          <w:trHeight w:val="1185"/>
        </w:trPr>
        <w:tc>
          <w:tcPr>
            <w:tcW w:w="3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468" w:rsidRPr="00FC1577" w:rsidRDefault="00081468" w:rsidP="0006212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C1577">
              <w:rPr>
                <w:rFonts w:ascii="Calibri" w:hAnsi="Calibri"/>
                <w:color w:val="000000"/>
                <w:sz w:val="16"/>
                <w:szCs w:val="16"/>
              </w:rPr>
              <w:t>lp.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468" w:rsidRPr="00FC1577" w:rsidRDefault="00081468" w:rsidP="0006212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C1577">
              <w:rPr>
                <w:rFonts w:ascii="Calibri" w:hAnsi="Calibri"/>
                <w:color w:val="000000"/>
                <w:sz w:val="16"/>
                <w:szCs w:val="16"/>
              </w:rPr>
              <w:t>imię i nazwisko</w:t>
            </w:r>
          </w:p>
        </w:tc>
        <w:tc>
          <w:tcPr>
            <w:tcW w:w="28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81468" w:rsidRPr="00FC1577" w:rsidRDefault="003D01B7" w:rsidP="0006212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wykonane lub wykonywane</w:t>
            </w:r>
            <w:r w:rsidR="00081468" w:rsidRPr="00FC1577">
              <w:rPr>
                <w:rFonts w:ascii="Calibri" w:hAnsi="Calibri"/>
                <w:color w:val="000000"/>
                <w:sz w:val="16"/>
                <w:szCs w:val="16"/>
              </w:rPr>
              <w:t xml:space="preserve"> usług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i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br/>
            </w:r>
            <w:r w:rsidR="00081468" w:rsidRPr="00FC1577">
              <w:rPr>
                <w:rFonts w:ascii="Calibri" w:hAnsi="Calibri"/>
                <w:color w:val="000000"/>
                <w:sz w:val="16"/>
                <w:szCs w:val="16"/>
              </w:rPr>
              <w:t xml:space="preserve"> w ramach doradztwa prawnego / tylko obsługa prawna podmiotów innych niż osoby fizyczne.*                                           </w:t>
            </w:r>
            <w:r w:rsidR="001809EB">
              <w:rPr>
                <w:rFonts w:ascii="Calibri" w:hAnsi="Calibri"/>
                <w:b/>
                <w:bCs/>
                <w:color w:val="000000"/>
                <w:sz w:val="16"/>
                <w:szCs w:val="16"/>
                <w:u w:val="single"/>
              </w:rPr>
              <w:t xml:space="preserve">w ostatnich </w:t>
            </w:r>
            <w:bookmarkStart w:id="0" w:name="_GoBack"/>
            <w:bookmarkEnd w:id="0"/>
            <w:r w:rsidR="001809EB">
              <w:rPr>
                <w:rFonts w:ascii="Calibri" w:hAnsi="Calibri"/>
                <w:b/>
                <w:bCs/>
                <w:color w:val="000000"/>
                <w:sz w:val="16"/>
                <w:szCs w:val="16"/>
                <w:u w:val="single"/>
              </w:rPr>
              <w:t>3</w:t>
            </w:r>
            <w:r w:rsidR="00081468" w:rsidRPr="00D722F2">
              <w:rPr>
                <w:rFonts w:ascii="Calibri" w:hAnsi="Calibri"/>
                <w:b/>
                <w:bCs/>
                <w:color w:val="000000"/>
                <w:sz w:val="16"/>
                <w:szCs w:val="16"/>
                <w:u w:val="single"/>
              </w:rPr>
              <w:t xml:space="preserve"> latach przed datą złożenia oferty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1468" w:rsidRPr="00FC1577" w:rsidRDefault="00081468" w:rsidP="0006212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C1577">
              <w:rPr>
                <w:rFonts w:ascii="Calibri" w:hAnsi="Calibri"/>
                <w:color w:val="000000"/>
                <w:sz w:val="16"/>
                <w:szCs w:val="16"/>
              </w:rPr>
              <w:t>posiadane kwalifikacje **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81468" w:rsidRPr="00FC1577" w:rsidRDefault="00081468" w:rsidP="0006212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C1577">
              <w:rPr>
                <w:rFonts w:ascii="Calibri" w:hAnsi="Calibri"/>
                <w:color w:val="000000"/>
                <w:sz w:val="16"/>
                <w:szCs w:val="16"/>
              </w:rPr>
              <w:t xml:space="preserve">doświadczenie zawodowe jako radca prawny / adwokat </w:t>
            </w:r>
            <w:r w:rsidR="004D2E89">
              <w:rPr>
                <w:rFonts w:ascii="Calibri" w:hAnsi="Calibri"/>
                <w:color w:val="000000"/>
                <w:sz w:val="16"/>
                <w:szCs w:val="16"/>
              </w:rPr>
              <w:t xml:space="preserve">                                      </w:t>
            </w:r>
            <w:r w:rsidRPr="004D2E89">
              <w:rPr>
                <w:rFonts w:ascii="Calibri" w:hAnsi="Calibri"/>
                <w:b/>
                <w:color w:val="000000"/>
                <w:sz w:val="16"/>
                <w:szCs w:val="16"/>
                <w:u w:val="single"/>
              </w:rPr>
              <w:t>w zakresie wymaganym</w:t>
            </w:r>
            <w:r w:rsidR="004D2E89">
              <w:rPr>
                <w:rFonts w:ascii="Calibri" w:hAnsi="Calibri"/>
                <w:b/>
                <w:color w:val="000000"/>
                <w:sz w:val="16"/>
                <w:szCs w:val="16"/>
                <w:u w:val="single"/>
              </w:rPr>
              <w:br/>
            </w:r>
            <w:r w:rsidRPr="004D2E89">
              <w:rPr>
                <w:rFonts w:ascii="Calibri" w:hAnsi="Calibri"/>
                <w:b/>
                <w:color w:val="000000"/>
                <w:sz w:val="16"/>
                <w:szCs w:val="16"/>
                <w:u w:val="single"/>
              </w:rPr>
              <w:t xml:space="preserve"> w ogłoszeniu o zamówieniu</w:t>
            </w:r>
            <w:r w:rsidRPr="004D2E89">
              <w:rPr>
                <w:rFonts w:ascii="Calibri" w:hAnsi="Calibri"/>
                <w:b/>
                <w:color w:val="000000"/>
                <w:sz w:val="16"/>
                <w:szCs w:val="16"/>
                <w:u w:val="single"/>
              </w:rPr>
              <w:br/>
            </w:r>
            <w:r w:rsidRPr="00FC1577">
              <w:rPr>
                <w:rFonts w:ascii="Calibri" w:hAnsi="Calibri"/>
                <w:color w:val="000000"/>
                <w:sz w:val="16"/>
                <w:szCs w:val="16"/>
              </w:rPr>
              <w:t>(liczba pełnych lat)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468" w:rsidRPr="00FC1577" w:rsidRDefault="00081468" w:rsidP="0006212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C1577">
              <w:rPr>
                <w:rFonts w:ascii="Calibri" w:hAnsi="Calibri"/>
                <w:color w:val="000000"/>
                <w:sz w:val="16"/>
                <w:szCs w:val="16"/>
              </w:rPr>
              <w:t>uwagi</w:t>
            </w:r>
          </w:p>
        </w:tc>
      </w:tr>
      <w:tr w:rsidR="00081468" w:rsidRPr="00FC1577" w:rsidTr="00040335">
        <w:trPr>
          <w:trHeight w:val="525"/>
        </w:trPr>
        <w:tc>
          <w:tcPr>
            <w:tcW w:w="3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468" w:rsidRPr="00FC1577" w:rsidRDefault="00081468" w:rsidP="00062121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468" w:rsidRPr="00FC1577" w:rsidRDefault="00081468" w:rsidP="00062121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0EA" w:rsidRDefault="002620EA" w:rsidP="0006212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  <w:p w:rsidR="00081468" w:rsidRPr="00FC1577" w:rsidRDefault="00081468" w:rsidP="0006212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C1577">
              <w:rPr>
                <w:rFonts w:ascii="Calibri" w:hAnsi="Calibri"/>
                <w:color w:val="000000"/>
                <w:sz w:val="16"/>
                <w:szCs w:val="16"/>
              </w:rPr>
              <w:t>podmiot /nazwa/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468" w:rsidRPr="00FC1577" w:rsidRDefault="00081468" w:rsidP="0006212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C1577">
              <w:rPr>
                <w:rFonts w:ascii="Calibri" w:hAnsi="Calibri"/>
                <w:color w:val="000000"/>
                <w:sz w:val="16"/>
                <w:szCs w:val="16"/>
              </w:rPr>
              <w:t>czas                          (pełne lata)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468" w:rsidRPr="00FC1577" w:rsidRDefault="00081468" w:rsidP="0006212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C1577">
              <w:rPr>
                <w:rFonts w:ascii="Calibri" w:hAnsi="Calibri"/>
                <w:color w:val="000000"/>
                <w:sz w:val="16"/>
                <w:szCs w:val="16"/>
              </w:rPr>
              <w:t>radca prawny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468" w:rsidRPr="00FC1577" w:rsidRDefault="00081468" w:rsidP="0006212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C1577">
              <w:rPr>
                <w:rFonts w:ascii="Calibri" w:hAnsi="Calibri"/>
                <w:color w:val="000000"/>
                <w:sz w:val="16"/>
                <w:szCs w:val="16"/>
              </w:rPr>
              <w:t>adwokat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468" w:rsidRPr="00FC1577" w:rsidRDefault="00081468" w:rsidP="0006212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C1577">
              <w:rPr>
                <w:rFonts w:ascii="Calibri" w:hAnsi="Calibri"/>
                <w:color w:val="000000"/>
                <w:sz w:val="16"/>
                <w:szCs w:val="16"/>
              </w:rPr>
              <w:t>radca prawny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468" w:rsidRPr="00FC1577" w:rsidRDefault="00081468" w:rsidP="0006212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C1577">
              <w:rPr>
                <w:rFonts w:ascii="Calibri" w:hAnsi="Calibri"/>
                <w:color w:val="000000"/>
                <w:sz w:val="16"/>
                <w:szCs w:val="16"/>
              </w:rPr>
              <w:t>adwokat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468" w:rsidRPr="00FC1577" w:rsidRDefault="00081468" w:rsidP="00062121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  <w:r w:rsidRPr="00FC157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081468" w:rsidRPr="00FC1577" w:rsidTr="00040335">
        <w:trPr>
          <w:trHeight w:val="282"/>
        </w:trPr>
        <w:tc>
          <w:tcPr>
            <w:tcW w:w="3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81468" w:rsidRPr="00FC1577" w:rsidRDefault="00081468" w:rsidP="0006212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FC1577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81468" w:rsidRPr="00FC1577" w:rsidRDefault="00081468" w:rsidP="0006212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FC1577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1468" w:rsidRPr="00FC1577" w:rsidRDefault="00081468" w:rsidP="0006212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FC1577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1468" w:rsidRPr="00FC1577" w:rsidRDefault="00081468" w:rsidP="0006212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FC1577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1468" w:rsidRPr="00FC1577" w:rsidRDefault="00081468" w:rsidP="0006212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FC1577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1468" w:rsidRPr="00FC1577" w:rsidRDefault="00081468" w:rsidP="0006212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FC1577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1468" w:rsidRPr="00FC1577" w:rsidRDefault="00081468" w:rsidP="0006212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FC1577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1468" w:rsidRPr="00FC1577" w:rsidRDefault="00081468" w:rsidP="0006212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FC1577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81468" w:rsidRPr="00FC1577" w:rsidRDefault="00081468" w:rsidP="0006212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FC1577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081468" w:rsidRPr="00FC1577" w:rsidTr="00040335">
        <w:trPr>
          <w:trHeight w:val="282"/>
        </w:trPr>
        <w:tc>
          <w:tcPr>
            <w:tcW w:w="3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468" w:rsidRPr="00FC1577" w:rsidRDefault="00081468" w:rsidP="00062121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468" w:rsidRPr="00FC1577" w:rsidRDefault="00081468" w:rsidP="00062121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868" w:type="dxa"/>
            <w:tcBorders>
              <w:left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1468" w:rsidRPr="00FC1577" w:rsidRDefault="00081468" w:rsidP="0006212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FC1577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8" w:type="dxa"/>
            <w:tcBorders>
              <w:left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1468" w:rsidRPr="00FC1577" w:rsidRDefault="00081468" w:rsidP="0006212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FC1577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468" w:rsidRPr="00FC1577" w:rsidRDefault="00081468" w:rsidP="00062121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468" w:rsidRPr="00FC1577" w:rsidRDefault="00081468" w:rsidP="00062121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468" w:rsidRPr="00FC1577" w:rsidRDefault="00081468" w:rsidP="00062121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468" w:rsidRPr="00FC1577" w:rsidRDefault="00081468" w:rsidP="00062121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468" w:rsidRPr="00FC1577" w:rsidRDefault="00081468" w:rsidP="00062121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081468" w:rsidRPr="00FC1577" w:rsidTr="00040335">
        <w:trPr>
          <w:trHeight w:val="282"/>
        </w:trPr>
        <w:tc>
          <w:tcPr>
            <w:tcW w:w="3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468" w:rsidRPr="00FC1577" w:rsidRDefault="00081468" w:rsidP="00062121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468" w:rsidRPr="00FC1577" w:rsidRDefault="00081468" w:rsidP="00062121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868" w:type="dxa"/>
            <w:tcBorders>
              <w:left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1468" w:rsidRPr="00FC1577" w:rsidRDefault="00081468" w:rsidP="0006212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FC1577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8" w:type="dxa"/>
            <w:tcBorders>
              <w:left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1468" w:rsidRPr="00FC1577" w:rsidRDefault="00081468" w:rsidP="0006212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FC1577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468" w:rsidRPr="00FC1577" w:rsidRDefault="00081468" w:rsidP="00062121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468" w:rsidRPr="00FC1577" w:rsidRDefault="00081468" w:rsidP="00062121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468" w:rsidRPr="00FC1577" w:rsidRDefault="00081468" w:rsidP="00062121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468" w:rsidRPr="00FC1577" w:rsidRDefault="00081468" w:rsidP="00062121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468" w:rsidRPr="00FC1577" w:rsidRDefault="00081468" w:rsidP="00062121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081468" w:rsidRPr="00FC1577" w:rsidTr="00040335">
        <w:trPr>
          <w:trHeight w:val="282"/>
        </w:trPr>
        <w:tc>
          <w:tcPr>
            <w:tcW w:w="3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468" w:rsidRPr="00FC1577" w:rsidRDefault="00081468" w:rsidP="00062121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468" w:rsidRPr="00FC1577" w:rsidRDefault="00081468" w:rsidP="00062121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868" w:type="dxa"/>
            <w:tcBorders>
              <w:left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1468" w:rsidRPr="00FC1577" w:rsidRDefault="00081468" w:rsidP="0006212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FC1577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8" w:type="dxa"/>
            <w:tcBorders>
              <w:left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1468" w:rsidRPr="00FC1577" w:rsidRDefault="00081468" w:rsidP="0006212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FC1577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468" w:rsidRPr="00FC1577" w:rsidRDefault="00081468" w:rsidP="00062121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468" w:rsidRPr="00FC1577" w:rsidRDefault="00081468" w:rsidP="00062121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468" w:rsidRPr="00FC1577" w:rsidRDefault="00081468" w:rsidP="00062121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468" w:rsidRPr="00FC1577" w:rsidRDefault="00081468" w:rsidP="00062121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468" w:rsidRPr="00FC1577" w:rsidRDefault="00081468" w:rsidP="00062121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081468" w:rsidRPr="00FC1577" w:rsidTr="00040335">
        <w:trPr>
          <w:trHeight w:val="282"/>
        </w:trPr>
        <w:tc>
          <w:tcPr>
            <w:tcW w:w="3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468" w:rsidRPr="00FC1577" w:rsidRDefault="00081468" w:rsidP="00062121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468" w:rsidRPr="00FC1577" w:rsidRDefault="00081468" w:rsidP="00062121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8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1468" w:rsidRPr="00FC1577" w:rsidRDefault="00081468" w:rsidP="0006212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FC1577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1468" w:rsidRPr="00FC1577" w:rsidRDefault="00081468" w:rsidP="0006212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FC1577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468" w:rsidRPr="00FC1577" w:rsidRDefault="00081468" w:rsidP="00062121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468" w:rsidRPr="00FC1577" w:rsidRDefault="00081468" w:rsidP="00062121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468" w:rsidRPr="00FC1577" w:rsidRDefault="00081468" w:rsidP="00062121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468" w:rsidRPr="00FC1577" w:rsidRDefault="00081468" w:rsidP="00062121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468" w:rsidRPr="00FC1577" w:rsidRDefault="00081468" w:rsidP="00062121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081468" w:rsidRPr="00FC1577" w:rsidTr="005A5807">
        <w:trPr>
          <w:trHeight w:val="282"/>
        </w:trPr>
        <w:tc>
          <w:tcPr>
            <w:tcW w:w="3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468" w:rsidRPr="00FC1577" w:rsidRDefault="00081468" w:rsidP="0006212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FC1577"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468" w:rsidRPr="00FC1577" w:rsidRDefault="00081468" w:rsidP="0006212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FC1577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468" w:rsidRPr="00FC1577" w:rsidRDefault="00081468" w:rsidP="0006212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FC1577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468" w:rsidRPr="00FC1577" w:rsidRDefault="00081468" w:rsidP="0006212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FC1577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468" w:rsidRPr="00FC1577" w:rsidRDefault="00081468" w:rsidP="0006212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FC1577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468" w:rsidRPr="00FC1577" w:rsidRDefault="00081468" w:rsidP="0006212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FC1577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468" w:rsidRPr="00FC1577" w:rsidRDefault="00081468" w:rsidP="0006212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FC1577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468" w:rsidRPr="00FC1577" w:rsidRDefault="00081468" w:rsidP="0006212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FC1577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468" w:rsidRPr="00FC1577" w:rsidRDefault="00081468" w:rsidP="0006212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FC1577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081468" w:rsidRPr="00FC1577" w:rsidTr="005A5807">
        <w:trPr>
          <w:trHeight w:val="282"/>
        </w:trPr>
        <w:tc>
          <w:tcPr>
            <w:tcW w:w="3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468" w:rsidRPr="00FC1577" w:rsidRDefault="00081468" w:rsidP="00062121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468" w:rsidRPr="00FC1577" w:rsidRDefault="00081468" w:rsidP="00062121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86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468" w:rsidRPr="00FC1577" w:rsidRDefault="00081468" w:rsidP="0006212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FC1577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468" w:rsidRPr="00FC1577" w:rsidRDefault="00081468" w:rsidP="0006212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FC1577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468" w:rsidRPr="00FC1577" w:rsidRDefault="00081468" w:rsidP="00062121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468" w:rsidRPr="00FC1577" w:rsidRDefault="00081468" w:rsidP="00062121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468" w:rsidRPr="00FC1577" w:rsidRDefault="00081468" w:rsidP="00062121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468" w:rsidRPr="00FC1577" w:rsidRDefault="00081468" w:rsidP="00062121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468" w:rsidRPr="00FC1577" w:rsidRDefault="00081468" w:rsidP="00062121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081468" w:rsidRPr="00FC1577" w:rsidTr="005A5807">
        <w:trPr>
          <w:trHeight w:val="282"/>
        </w:trPr>
        <w:tc>
          <w:tcPr>
            <w:tcW w:w="3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468" w:rsidRPr="00FC1577" w:rsidRDefault="00081468" w:rsidP="00062121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468" w:rsidRPr="00FC1577" w:rsidRDefault="00081468" w:rsidP="00062121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86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468" w:rsidRPr="00FC1577" w:rsidRDefault="00081468" w:rsidP="0006212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FC1577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468" w:rsidRPr="00FC1577" w:rsidRDefault="00081468" w:rsidP="0006212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FC1577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468" w:rsidRPr="00FC1577" w:rsidRDefault="00081468" w:rsidP="00062121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468" w:rsidRPr="00FC1577" w:rsidRDefault="00081468" w:rsidP="00062121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468" w:rsidRPr="00FC1577" w:rsidRDefault="00081468" w:rsidP="00062121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468" w:rsidRPr="00FC1577" w:rsidRDefault="00081468" w:rsidP="00062121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468" w:rsidRPr="00FC1577" w:rsidRDefault="00081468" w:rsidP="00062121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081468" w:rsidRPr="00FC1577" w:rsidTr="005A5807">
        <w:trPr>
          <w:trHeight w:val="282"/>
        </w:trPr>
        <w:tc>
          <w:tcPr>
            <w:tcW w:w="3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468" w:rsidRPr="00FC1577" w:rsidRDefault="00081468" w:rsidP="00062121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468" w:rsidRPr="00FC1577" w:rsidRDefault="00081468" w:rsidP="00062121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86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468" w:rsidRPr="00FC1577" w:rsidRDefault="00081468" w:rsidP="0006212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FC1577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468" w:rsidRPr="00FC1577" w:rsidRDefault="00081468" w:rsidP="0006212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FC1577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468" w:rsidRPr="00FC1577" w:rsidRDefault="00081468" w:rsidP="00062121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468" w:rsidRPr="00FC1577" w:rsidRDefault="00081468" w:rsidP="00062121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468" w:rsidRPr="00FC1577" w:rsidRDefault="00081468" w:rsidP="00062121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468" w:rsidRPr="00FC1577" w:rsidRDefault="00081468" w:rsidP="00062121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468" w:rsidRPr="00FC1577" w:rsidRDefault="00081468" w:rsidP="00062121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081468" w:rsidRPr="00FC1577" w:rsidTr="005A5807">
        <w:trPr>
          <w:trHeight w:val="282"/>
        </w:trPr>
        <w:tc>
          <w:tcPr>
            <w:tcW w:w="3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468" w:rsidRPr="00FC1577" w:rsidRDefault="00081468" w:rsidP="00062121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468" w:rsidRPr="00FC1577" w:rsidRDefault="00081468" w:rsidP="00062121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8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468" w:rsidRPr="00FC1577" w:rsidRDefault="00081468" w:rsidP="0006212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FC1577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468" w:rsidRPr="00FC1577" w:rsidRDefault="00081468" w:rsidP="0006212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FC1577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468" w:rsidRPr="00FC1577" w:rsidRDefault="00081468" w:rsidP="00062121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468" w:rsidRPr="00FC1577" w:rsidRDefault="00081468" w:rsidP="00062121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468" w:rsidRPr="00FC1577" w:rsidRDefault="00081468" w:rsidP="00062121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468" w:rsidRPr="00FC1577" w:rsidRDefault="00081468" w:rsidP="00062121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468" w:rsidRPr="00FC1577" w:rsidRDefault="00081468" w:rsidP="00062121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081468" w:rsidRPr="00FC1577" w:rsidTr="005A5807">
        <w:trPr>
          <w:trHeight w:val="282"/>
        </w:trPr>
        <w:tc>
          <w:tcPr>
            <w:tcW w:w="3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81468" w:rsidRPr="00FC1577" w:rsidRDefault="00081468" w:rsidP="0006212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FC1577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81468" w:rsidRPr="00FC1577" w:rsidRDefault="00081468" w:rsidP="0006212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FC1577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1468" w:rsidRPr="00FC1577" w:rsidRDefault="00081468" w:rsidP="0006212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FC1577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1468" w:rsidRPr="00FC1577" w:rsidRDefault="00081468" w:rsidP="0006212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FC1577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1468" w:rsidRPr="00FC1577" w:rsidRDefault="00081468" w:rsidP="0006212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FC1577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1468" w:rsidRPr="00FC1577" w:rsidRDefault="00081468" w:rsidP="0006212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FC1577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1468" w:rsidRPr="00FC1577" w:rsidRDefault="00081468" w:rsidP="0006212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FC1577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1468" w:rsidRPr="00FC1577" w:rsidRDefault="00081468" w:rsidP="0006212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FC1577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81468" w:rsidRPr="00FC1577" w:rsidRDefault="00081468" w:rsidP="0006212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FC1577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081468" w:rsidRPr="00FC1577" w:rsidTr="005A5807">
        <w:trPr>
          <w:trHeight w:val="282"/>
        </w:trPr>
        <w:tc>
          <w:tcPr>
            <w:tcW w:w="3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468" w:rsidRPr="00FC1577" w:rsidRDefault="00081468" w:rsidP="00062121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468" w:rsidRPr="00FC1577" w:rsidRDefault="00081468" w:rsidP="00062121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nil"/>
              <w:left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1468" w:rsidRPr="00FC1577" w:rsidRDefault="00081468" w:rsidP="0006212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FC1577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1468" w:rsidRPr="00FC1577" w:rsidRDefault="00081468" w:rsidP="0006212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FC1577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468" w:rsidRPr="00FC1577" w:rsidRDefault="00081468" w:rsidP="00062121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468" w:rsidRPr="00FC1577" w:rsidRDefault="00081468" w:rsidP="00062121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468" w:rsidRPr="00FC1577" w:rsidRDefault="00081468" w:rsidP="00062121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468" w:rsidRPr="00FC1577" w:rsidRDefault="00081468" w:rsidP="00062121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468" w:rsidRPr="00FC1577" w:rsidRDefault="00081468" w:rsidP="00062121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081468" w:rsidRPr="00FC1577" w:rsidTr="005A5807">
        <w:trPr>
          <w:trHeight w:val="282"/>
        </w:trPr>
        <w:tc>
          <w:tcPr>
            <w:tcW w:w="3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468" w:rsidRPr="00FC1577" w:rsidRDefault="00081468" w:rsidP="00062121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468" w:rsidRPr="00FC1577" w:rsidRDefault="00081468" w:rsidP="00062121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nil"/>
              <w:left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1468" w:rsidRPr="00FC1577" w:rsidRDefault="00081468" w:rsidP="0006212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FC1577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1468" w:rsidRPr="00FC1577" w:rsidRDefault="00081468" w:rsidP="0006212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FC1577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468" w:rsidRPr="00FC1577" w:rsidRDefault="00081468" w:rsidP="00062121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468" w:rsidRPr="00FC1577" w:rsidRDefault="00081468" w:rsidP="00062121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468" w:rsidRPr="00FC1577" w:rsidRDefault="00081468" w:rsidP="00062121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468" w:rsidRPr="00FC1577" w:rsidRDefault="00081468" w:rsidP="00062121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468" w:rsidRPr="00FC1577" w:rsidRDefault="00081468" w:rsidP="00062121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081468" w:rsidRPr="00FC1577" w:rsidTr="005A5807">
        <w:trPr>
          <w:trHeight w:val="282"/>
        </w:trPr>
        <w:tc>
          <w:tcPr>
            <w:tcW w:w="3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468" w:rsidRPr="00FC1577" w:rsidRDefault="00081468" w:rsidP="00062121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468" w:rsidRPr="00FC1577" w:rsidRDefault="00081468" w:rsidP="00062121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nil"/>
              <w:left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1468" w:rsidRPr="00FC1577" w:rsidRDefault="00081468" w:rsidP="0006212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FC1577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1468" w:rsidRPr="00FC1577" w:rsidRDefault="00081468" w:rsidP="0006212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FC1577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468" w:rsidRPr="00FC1577" w:rsidRDefault="00081468" w:rsidP="00062121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468" w:rsidRPr="00FC1577" w:rsidRDefault="00081468" w:rsidP="00062121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468" w:rsidRPr="00FC1577" w:rsidRDefault="00081468" w:rsidP="00062121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468" w:rsidRPr="00FC1577" w:rsidRDefault="00081468" w:rsidP="00062121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468" w:rsidRPr="00FC1577" w:rsidRDefault="00081468" w:rsidP="00062121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081468" w:rsidRPr="00FC1577" w:rsidTr="00062121">
        <w:trPr>
          <w:trHeight w:val="282"/>
        </w:trPr>
        <w:tc>
          <w:tcPr>
            <w:tcW w:w="3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468" w:rsidRPr="00FC1577" w:rsidRDefault="00081468" w:rsidP="00062121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468" w:rsidRPr="00FC1577" w:rsidRDefault="00081468" w:rsidP="00062121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1468" w:rsidRPr="00FC1577" w:rsidRDefault="00081468" w:rsidP="0006212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FC1577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1468" w:rsidRPr="00FC1577" w:rsidRDefault="00081468" w:rsidP="0006212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FC1577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468" w:rsidRPr="00FC1577" w:rsidRDefault="00081468" w:rsidP="00062121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468" w:rsidRPr="00FC1577" w:rsidRDefault="00081468" w:rsidP="00062121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468" w:rsidRPr="00FC1577" w:rsidRDefault="00081468" w:rsidP="00062121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468" w:rsidRPr="00FC1577" w:rsidRDefault="00081468" w:rsidP="00062121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468" w:rsidRPr="00FC1577" w:rsidRDefault="00081468" w:rsidP="00062121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081468" w:rsidRPr="00FC1577" w:rsidTr="00062121">
        <w:trPr>
          <w:trHeight w:val="300"/>
        </w:trPr>
        <w:tc>
          <w:tcPr>
            <w:tcW w:w="102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468" w:rsidRPr="00FC1577" w:rsidRDefault="00081468" w:rsidP="00062121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  <w:r w:rsidRPr="00FC1577">
              <w:rPr>
                <w:rFonts w:ascii="Calibri" w:hAnsi="Calibri"/>
                <w:color w:val="000000"/>
                <w:sz w:val="16"/>
                <w:szCs w:val="16"/>
              </w:rPr>
              <w:t>*(należy podać informacje niezbędne do dokonania oceny - podmiot, czas obsługi prawnej)</w:t>
            </w:r>
          </w:p>
        </w:tc>
      </w:tr>
      <w:tr w:rsidR="00081468" w:rsidRPr="00FC1577" w:rsidTr="00062121">
        <w:trPr>
          <w:trHeight w:val="300"/>
        </w:trPr>
        <w:tc>
          <w:tcPr>
            <w:tcW w:w="102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468" w:rsidRPr="00FC1577" w:rsidRDefault="00081468" w:rsidP="00062121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  <w:r w:rsidRPr="00FC1577">
              <w:rPr>
                <w:rFonts w:ascii="Calibri" w:hAnsi="Calibri"/>
                <w:color w:val="000000"/>
                <w:sz w:val="16"/>
                <w:szCs w:val="16"/>
              </w:rPr>
              <w:t>**(należy podać informacje niezbędne do dokonania oceny</w:t>
            </w:r>
            <w:r w:rsidR="005E10FB">
              <w:rPr>
                <w:rFonts w:ascii="Calibri" w:hAnsi="Calibri"/>
                <w:color w:val="000000"/>
                <w:sz w:val="16"/>
                <w:szCs w:val="16"/>
              </w:rPr>
              <w:t xml:space="preserve"> – odpowiednio zaznaczyć</w:t>
            </w:r>
            <w:r w:rsidRPr="00FC1577">
              <w:rPr>
                <w:rFonts w:ascii="Calibri" w:hAnsi="Calibri"/>
                <w:color w:val="000000"/>
                <w:sz w:val="16"/>
                <w:szCs w:val="16"/>
              </w:rPr>
              <w:t>)</w:t>
            </w:r>
          </w:p>
        </w:tc>
      </w:tr>
    </w:tbl>
    <w:p w:rsidR="00B04C10" w:rsidRDefault="00B04C10" w:rsidP="008F1070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:rsidR="0063769D" w:rsidRDefault="0063769D" w:rsidP="0063769D">
      <w:pPr>
        <w:widowControl/>
        <w:autoSpaceDE/>
        <w:autoSpaceDN/>
        <w:adjustRightInd/>
        <w:ind w:left="360"/>
        <w:jc w:val="both"/>
        <w:rPr>
          <w:rFonts w:ascii="Calibri" w:hAnsi="Calibri"/>
          <w:sz w:val="21"/>
          <w:szCs w:val="21"/>
        </w:rPr>
      </w:pPr>
    </w:p>
    <w:p w:rsidR="001F4D26" w:rsidRPr="00C55343" w:rsidRDefault="001F4D26" w:rsidP="004C7FDD">
      <w:pPr>
        <w:widowControl/>
        <w:numPr>
          <w:ilvl w:val="0"/>
          <w:numId w:val="13"/>
        </w:numPr>
        <w:autoSpaceDE/>
        <w:autoSpaceDN/>
        <w:adjustRightInd/>
        <w:ind w:left="360"/>
        <w:jc w:val="both"/>
        <w:rPr>
          <w:rFonts w:ascii="Calibri" w:hAnsi="Calibri"/>
          <w:sz w:val="21"/>
          <w:szCs w:val="21"/>
        </w:rPr>
      </w:pPr>
      <w:r w:rsidRPr="00C55343">
        <w:rPr>
          <w:rFonts w:ascii="Calibri" w:hAnsi="Calibri"/>
          <w:sz w:val="21"/>
          <w:szCs w:val="21"/>
        </w:rPr>
        <w:t>Wykonawca oświadcza, że:</w:t>
      </w:r>
    </w:p>
    <w:p w:rsidR="004D2036" w:rsidRDefault="004D2036" w:rsidP="00E210D7">
      <w:pPr>
        <w:widowControl/>
        <w:numPr>
          <w:ilvl w:val="1"/>
          <w:numId w:val="13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5343">
        <w:rPr>
          <w:rFonts w:ascii="Calibri" w:hAnsi="Calibri"/>
          <w:sz w:val="21"/>
          <w:szCs w:val="21"/>
        </w:rPr>
        <w:t>posiada odpowiednią wiedzę, doświadczenie, uprawnienia</w:t>
      </w:r>
      <w:r w:rsidR="00835114">
        <w:rPr>
          <w:rFonts w:ascii="Calibri" w:hAnsi="Calibri"/>
          <w:sz w:val="21"/>
          <w:szCs w:val="21"/>
        </w:rPr>
        <w:t>, kwalifikacje, dysponuje pote</w:t>
      </w:r>
      <w:r w:rsidR="00E30A35">
        <w:rPr>
          <w:rFonts w:ascii="Calibri" w:hAnsi="Calibri"/>
          <w:sz w:val="21"/>
          <w:szCs w:val="21"/>
        </w:rPr>
        <w:t>ncjałem kadrowym i organizacyjnym</w:t>
      </w:r>
      <w:r w:rsidRPr="00C55343">
        <w:rPr>
          <w:rFonts w:ascii="Calibri" w:hAnsi="Calibri"/>
          <w:sz w:val="21"/>
          <w:szCs w:val="21"/>
        </w:rPr>
        <w:t xml:space="preserve"> </w:t>
      </w:r>
      <w:r w:rsidRPr="00820760">
        <w:rPr>
          <w:rFonts w:ascii="Calibri" w:hAnsi="Calibri"/>
          <w:sz w:val="21"/>
          <w:szCs w:val="21"/>
        </w:rPr>
        <w:t>oraz zobowiązuje się wykonać przedmiot zamówienia przy zachowaniu należytej staranności,</w:t>
      </w:r>
    </w:p>
    <w:p w:rsidR="00615F97" w:rsidRPr="0018222F" w:rsidRDefault="004D2036" w:rsidP="00E210D7">
      <w:pPr>
        <w:widowControl/>
        <w:numPr>
          <w:ilvl w:val="1"/>
          <w:numId w:val="13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znajduje</w:t>
      </w:r>
      <w:r w:rsidRPr="00505E88">
        <w:rPr>
          <w:rFonts w:ascii="Calibri" w:hAnsi="Calibri"/>
          <w:sz w:val="21"/>
          <w:szCs w:val="21"/>
        </w:rPr>
        <w:t xml:space="preserve"> się w sytuacji ekonomicznej i finansowej zapewniającej wykonanie zamówienia</w:t>
      </w:r>
      <w:r w:rsidR="00615F97">
        <w:rPr>
          <w:rFonts w:ascii="Calibri" w:hAnsi="Calibri"/>
          <w:sz w:val="21"/>
          <w:szCs w:val="21"/>
        </w:rPr>
        <w:t>,</w:t>
      </w:r>
    </w:p>
    <w:p w:rsidR="005B0B84" w:rsidRPr="00615F97" w:rsidRDefault="004D2036" w:rsidP="00E210D7">
      <w:pPr>
        <w:widowControl/>
        <w:numPr>
          <w:ilvl w:val="1"/>
          <w:numId w:val="13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sz w:val="21"/>
          <w:szCs w:val="21"/>
        </w:rPr>
        <w:t xml:space="preserve">zapoznał się </w:t>
      </w:r>
      <w:r w:rsidR="007C53AB">
        <w:rPr>
          <w:rFonts w:ascii="Calibri" w:hAnsi="Calibri"/>
          <w:sz w:val="21"/>
          <w:szCs w:val="21"/>
        </w:rPr>
        <w:t xml:space="preserve">z opisem przedmiotu zamówienia, </w:t>
      </w:r>
      <w:r w:rsidRPr="00820760">
        <w:rPr>
          <w:rFonts w:ascii="Calibri" w:hAnsi="Calibri"/>
          <w:sz w:val="21"/>
          <w:szCs w:val="21"/>
        </w:rPr>
        <w:t xml:space="preserve">wymogami Zamawiającego i nie wnosi </w:t>
      </w:r>
      <w:r>
        <w:rPr>
          <w:rFonts w:ascii="Calibri" w:hAnsi="Calibri"/>
          <w:sz w:val="21"/>
          <w:szCs w:val="21"/>
        </w:rPr>
        <w:t xml:space="preserve">                 </w:t>
      </w:r>
      <w:r w:rsidRPr="00820760">
        <w:rPr>
          <w:rFonts w:ascii="Calibri" w:hAnsi="Calibri"/>
          <w:sz w:val="21"/>
          <w:szCs w:val="21"/>
        </w:rPr>
        <w:t>do nich żadnych zastrzeżeń.</w:t>
      </w:r>
    </w:p>
    <w:p w:rsidR="00476ADF" w:rsidRPr="005B0B84" w:rsidRDefault="004D2036" w:rsidP="00E210D7">
      <w:pPr>
        <w:widowControl/>
        <w:numPr>
          <w:ilvl w:val="1"/>
          <w:numId w:val="13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spełnia</w:t>
      </w:r>
      <w:r w:rsidRPr="00820760">
        <w:rPr>
          <w:rFonts w:ascii="Calibri" w:hAnsi="Calibri"/>
          <w:sz w:val="21"/>
          <w:szCs w:val="21"/>
        </w:rPr>
        <w:t xml:space="preserve"> obowiązki informacyjne przewidziane w art. 13 lub art. 14 RODO wobec osób fizycznych, od których dane osobowe pozyskałem/łam, bezpośrednio lub pośrednio,</w:t>
      </w:r>
    </w:p>
    <w:p w:rsidR="0045619B" w:rsidRPr="002844B6" w:rsidRDefault="004D2036" w:rsidP="00E210D7">
      <w:pPr>
        <w:widowControl/>
        <w:numPr>
          <w:ilvl w:val="1"/>
          <w:numId w:val="13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2844B6">
        <w:rPr>
          <w:rFonts w:ascii="Calibri" w:hAnsi="Calibri"/>
          <w:sz w:val="21"/>
          <w:szCs w:val="21"/>
        </w:rPr>
        <w:t>oświad</w:t>
      </w:r>
      <w:r w:rsidR="00B90046" w:rsidRPr="002844B6">
        <w:rPr>
          <w:rFonts w:ascii="Calibri" w:hAnsi="Calibri"/>
          <w:sz w:val="21"/>
          <w:szCs w:val="21"/>
        </w:rPr>
        <w:t>cza</w:t>
      </w:r>
      <w:r w:rsidR="000A4747" w:rsidRPr="002844B6">
        <w:rPr>
          <w:rFonts w:ascii="Calibri" w:hAnsi="Calibri"/>
          <w:sz w:val="21"/>
          <w:szCs w:val="21"/>
        </w:rPr>
        <w:t>, że jest związany ofertą 30</w:t>
      </w:r>
      <w:r w:rsidRPr="002844B6">
        <w:rPr>
          <w:rFonts w:ascii="Calibri" w:hAnsi="Calibri"/>
          <w:sz w:val="21"/>
          <w:szCs w:val="21"/>
        </w:rPr>
        <w:t xml:space="preserve"> dni od terminu składania ofert,</w:t>
      </w:r>
    </w:p>
    <w:p w:rsidR="004D2036" w:rsidRPr="002844B6" w:rsidRDefault="004D2036" w:rsidP="00E210D7">
      <w:pPr>
        <w:widowControl/>
        <w:numPr>
          <w:ilvl w:val="1"/>
          <w:numId w:val="13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2844B6">
        <w:rPr>
          <w:rFonts w:ascii="Calibri" w:hAnsi="Calibri"/>
          <w:color w:val="000000"/>
          <w:sz w:val="21"/>
          <w:szCs w:val="21"/>
        </w:rPr>
        <w:t>zdobył konieczne  i niezbędne informacje niezbędne do właściwego przygotowania oferty,</w:t>
      </w:r>
    </w:p>
    <w:p w:rsidR="002844B6" w:rsidRPr="002844B6" w:rsidRDefault="002844B6" w:rsidP="00E210D7">
      <w:pPr>
        <w:widowControl/>
        <w:numPr>
          <w:ilvl w:val="1"/>
          <w:numId w:val="13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2844B6">
        <w:rPr>
          <w:rFonts w:ascii="Calibri" w:hAnsi="Calibri"/>
          <w:color w:val="000000"/>
          <w:sz w:val="21"/>
          <w:szCs w:val="21"/>
        </w:rPr>
        <w:t>oferuje termin realizacji zamówienia zgodny z wymaganiami Zamawiającego</w:t>
      </w:r>
    </w:p>
    <w:p w:rsidR="004D2036" w:rsidRPr="0071392D" w:rsidRDefault="004D2036" w:rsidP="00E210D7">
      <w:pPr>
        <w:widowControl/>
        <w:numPr>
          <w:ilvl w:val="1"/>
          <w:numId w:val="13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2844B6">
        <w:rPr>
          <w:rFonts w:ascii="Calibri" w:eastAsia="Calibri" w:hAnsi="Calibri"/>
          <w:sz w:val="21"/>
          <w:szCs w:val="21"/>
          <w:lang w:eastAsia="en-US"/>
        </w:rPr>
        <w:t xml:space="preserve">zapoznał się z istotnymi postanowieniami umowy zawartymi </w:t>
      </w:r>
      <w:r w:rsidR="00964F89" w:rsidRPr="002844B6">
        <w:rPr>
          <w:rFonts w:ascii="Calibri" w:eastAsia="Calibri" w:hAnsi="Calibri"/>
          <w:sz w:val="21"/>
          <w:szCs w:val="21"/>
          <w:lang w:eastAsia="en-US"/>
        </w:rPr>
        <w:t xml:space="preserve">w załączniku nr 3 do ogłoszenia </w:t>
      </w:r>
      <w:r w:rsidR="004C7FDD">
        <w:rPr>
          <w:rFonts w:ascii="Calibri" w:eastAsia="Calibri" w:hAnsi="Calibri"/>
          <w:sz w:val="21"/>
          <w:szCs w:val="21"/>
          <w:lang w:eastAsia="en-US"/>
        </w:rPr>
        <w:br/>
      </w:r>
      <w:r w:rsidR="00964F89" w:rsidRPr="002844B6">
        <w:rPr>
          <w:rFonts w:ascii="Calibri" w:eastAsia="Calibri" w:hAnsi="Calibri"/>
          <w:sz w:val="21"/>
          <w:szCs w:val="21"/>
          <w:lang w:eastAsia="en-US"/>
        </w:rPr>
        <w:t>o zamówieniu</w:t>
      </w:r>
      <w:r w:rsidRPr="002844B6">
        <w:rPr>
          <w:rFonts w:ascii="Calibri" w:eastAsia="Calibri" w:hAnsi="Calibri"/>
          <w:sz w:val="21"/>
          <w:szCs w:val="21"/>
          <w:lang w:eastAsia="en-US"/>
        </w:rPr>
        <w:t xml:space="preserve"> i zobowiązuje</w:t>
      </w:r>
      <w:r w:rsidR="00964F89" w:rsidRPr="002844B6">
        <w:rPr>
          <w:rFonts w:ascii="Calibri" w:eastAsia="Calibri" w:hAnsi="Calibri"/>
          <w:sz w:val="21"/>
          <w:szCs w:val="21"/>
          <w:lang w:eastAsia="en-US"/>
        </w:rPr>
        <w:t xml:space="preserve"> się </w:t>
      </w:r>
      <w:r w:rsidRPr="002844B6">
        <w:rPr>
          <w:rFonts w:ascii="Calibri" w:eastAsia="Calibri" w:hAnsi="Calibri"/>
          <w:sz w:val="21"/>
          <w:szCs w:val="21"/>
          <w:lang w:eastAsia="en-US"/>
        </w:rPr>
        <w:t xml:space="preserve">w przypadku wyboru oferty do zawarcia umowy </w:t>
      </w:r>
      <w:r w:rsidR="004C7FDD">
        <w:rPr>
          <w:rFonts w:ascii="Calibri" w:eastAsia="Calibri" w:hAnsi="Calibri"/>
          <w:sz w:val="21"/>
          <w:szCs w:val="21"/>
          <w:lang w:eastAsia="en-US"/>
        </w:rPr>
        <w:t xml:space="preserve"> na </w:t>
      </w:r>
      <w:r w:rsidRPr="002844B6">
        <w:rPr>
          <w:rFonts w:ascii="Calibri" w:eastAsia="Calibri" w:hAnsi="Calibri"/>
          <w:sz w:val="21"/>
          <w:szCs w:val="21"/>
          <w:lang w:eastAsia="en-US"/>
        </w:rPr>
        <w:t xml:space="preserve">warunkach, </w:t>
      </w:r>
      <w:r w:rsidR="004C7FDD">
        <w:rPr>
          <w:rFonts w:ascii="Calibri" w:eastAsia="Calibri" w:hAnsi="Calibri"/>
          <w:sz w:val="21"/>
          <w:szCs w:val="21"/>
          <w:lang w:eastAsia="en-US"/>
        </w:rPr>
        <w:br/>
      </w:r>
      <w:r w:rsidRPr="0071392D">
        <w:rPr>
          <w:rFonts w:ascii="Calibri" w:eastAsia="Calibri" w:hAnsi="Calibri"/>
          <w:sz w:val="21"/>
          <w:szCs w:val="21"/>
          <w:lang w:eastAsia="en-US"/>
        </w:rPr>
        <w:t>w miejscu i terminie wyznaczonym przez Zamawiającego.</w:t>
      </w:r>
    </w:p>
    <w:p w:rsidR="00F043C3" w:rsidRPr="0071392D" w:rsidRDefault="00F043C3" w:rsidP="00E210D7">
      <w:pPr>
        <w:pStyle w:val="Akapitzlist"/>
        <w:numPr>
          <w:ilvl w:val="0"/>
          <w:numId w:val="13"/>
        </w:numPr>
        <w:tabs>
          <w:tab w:val="left" w:pos="851"/>
        </w:tabs>
        <w:spacing w:line="274" w:lineRule="exact"/>
        <w:ind w:left="360"/>
        <w:jc w:val="both"/>
        <w:rPr>
          <w:rFonts w:ascii="Calibri" w:hAnsi="Calibri"/>
          <w:color w:val="000000"/>
          <w:sz w:val="21"/>
          <w:szCs w:val="21"/>
        </w:rPr>
      </w:pPr>
      <w:r w:rsidRPr="0071392D">
        <w:rPr>
          <w:rFonts w:ascii="Calibri" w:hAnsi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71392D">
        <w:rPr>
          <w:rFonts w:ascii="Calibri" w:hAnsi="Calibri"/>
          <w:color w:val="000000"/>
          <w:sz w:val="21"/>
          <w:szCs w:val="21"/>
        </w:rPr>
        <w:t xml:space="preserve"> </w:t>
      </w:r>
      <w:r w:rsidRPr="0071392D">
        <w:rPr>
          <w:rFonts w:ascii="Calibri" w:hAnsi="Calibri"/>
          <w:color w:val="000000"/>
          <w:sz w:val="21"/>
          <w:szCs w:val="21"/>
        </w:rPr>
        <w:t>są:</w:t>
      </w:r>
    </w:p>
    <w:p w:rsidR="009E0AF9" w:rsidRPr="0071392D" w:rsidRDefault="00604313" w:rsidP="00E210D7">
      <w:pPr>
        <w:pStyle w:val="Akapitzlist"/>
        <w:numPr>
          <w:ilvl w:val="0"/>
          <w:numId w:val="3"/>
        </w:numPr>
        <w:tabs>
          <w:tab w:val="left" w:pos="993"/>
          <w:tab w:val="left" w:leader="dot" w:pos="9072"/>
        </w:tabs>
        <w:spacing w:before="14" w:line="274" w:lineRule="exact"/>
        <w:ind w:left="708"/>
        <w:jc w:val="both"/>
        <w:rPr>
          <w:rFonts w:ascii="Calibri" w:hAnsi="Calibri"/>
          <w:sz w:val="21"/>
          <w:szCs w:val="21"/>
        </w:rPr>
      </w:pPr>
      <w:r w:rsidRPr="0071392D">
        <w:rPr>
          <w:rFonts w:ascii="Calibri" w:hAnsi="Calibri"/>
          <w:color w:val="000000"/>
          <w:sz w:val="21"/>
          <w:szCs w:val="21"/>
        </w:rPr>
        <w:t xml:space="preserve">parafowany </w:t>
      </w:r>
      <w:r w:rsidR="00C06D45" w:rsidRPr="0071392D">
        <w:rPr>
          <w:rFonts w:ascii="Calibri" w:hAnsi="Calibri"/>
          <w:color w:val="000000"/>
          <w:sz w:val="21"/>
          <w:szCs w:val="21"/>
        </w:rPr>
        <w:t xml:space="preserve">szczegółowy opis </w:t>
      </w:r>
      <w:r w:rsidRPr="0071392D">
        <w:rPr>
          <w:rFonts w:ascii="Calibri" w:hAnsi="Calibri"/>
          <w:color w:val="000000"/>
          <w:sz w:val="21"/>
          <w:szCs w:val="21"/>
        </w:rPr>
        <w:t>przedmiotu zamówienia</w:t>
      </w:r>
    </w:p>
    <w:p w:rsidR="008B41EB" w:rsidRPr="008B41EB" w:rsidRDefault="00335CBC" w:rsidP="00E210D7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708"/>
        <w:jc w:val="both"/>
        <w:rPr>
          <w:rFonts w:ascii="Calibri" w:hAnsi="Calibri"/>
          <w:sz w:val="21"/>
          <w:szCs w:val="21"/>
        </w:rPr>
      </w:pPr>
      <w:r w:rsidRPr="0071392D">
        <w:rPr>
          <w:rFonts w:ascii="Calibri" w:hAnsi="Calibri"/>
          <w:color w:val="000000"/>
          <w:sz w:val="21"/>
          <w:szCs w:val="21"/>
        </w:rPr>
        <w:t>parafowany i podpisany wzór</w:t>
      </w:r>
      <w:r w:rsidR="00EB6B4A" w:rsidRPr="0071392D">
        <w:rPr>
          <w:rFonts w:ascii="Calibri" w:hAnsi="Calibri"/>
          <w:color w:val="000000"/>
          <w:sz w:val="21"/>
          <w:szCs w:val="21"/>
        </w:rPr>
        <w:t xml:space="preserve"> umowy</w:t>
      </w:r>
    </w:p>
    <w:p w:rsidR="007C603E" w:rsidRDefault="00B04C10" w:rsidP="00081468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708"/>
        <w:jc w:val="both"/>
        <w:rPr>
          <w:rFonts w:ascii="Calibri" w:hAnsi="Calibri"/>
          <w:sz w:val="21"/>
          <w:szCs w:val="21"/>
        </w:rPr>
      </w:pPr>
      <w:r w:rsidRPr="008B41EB">
        <w:rPr>
          <w:rFonts w:ascii="Calibri" w:hAnsi="Calibri"/>
          <w:sz w:val="21"/>
          <w:szCs w:val="21"/>
        </w:rPr>
        <w:t>dokumenty wymagane w</w:t>
      </w:r>
      <w:r w:rsidR="0071392D" w:rsidRPr="008B41EB">
        <w:rPr>
          <w:rFonts w:ascii="Calibri" w:hAnsi="Calibri"/>
          <w:sz w:val="21"/>
          <w:szCs w:val="21"/>
        </w:rPr>
        <w:t xml:space="preserve"> załączniku nr</w:t>
      </w:r>
      <w:r w:rsidR="008B41EB" w:rsidRPr="008B41EB">
        <w:rPr>
          <w:rFonts w:ascii="Calibri" w:hAnsi="Calibri"/>
          <w:sz w:val="21"/>
          <w:szCs w:val="21"/>
        </w:rPr>
        <w:t xml:space="preserve"> 2 do ogłoszenia 0800-OP.2300.2.22.2020 - opis przedmiotu zamówienia</w:t>
      </w:r>
      <w:r w:rsidR="00E210D7">
        <w:rPr>
          <w:rFonts w:ascii="Calibri" w:hAnsi="Calibri"/>
          <w:sz w:val="21"/>
          <w:szCs w:val="21"/>
        </w:rPr>
        <w:t>,</w:t>
      </w:r>
      <w:r w:rsidR="00F650D2">
        <w:rPr>
          <w:rFonts w:ascii="Calibri" w:hAnsi="Calibri"/>
          <w:sz w:val="21"/>
          <w:szCs w:val="21"/>
        </w:rPr>
        <w:t xml:space="preserve"> </w:t>
      </w:r>
      <w:r w:rsidR="008B41EB">
        <w:rPr>
          <w:rFonts w:ascii="Calibri" w:hAnsi="Calibri"/>
          <w:sz w:val="21"/>
          <w:szCs w:val="21"/>
        </w:rPr>
        <w:t xml:space="preserve">w punkcie </w:t>
      </w:r>
      <w:r w:rsidR="0071392D" w:rsidRPr="008B41EB">
        <w:rPr>
          <w:rFonts w:ascii="Calibri" w:hAnsi="Calibri"/>
          <w:sz w:val="21"/>
          <w:szCs w:val="21"/>
        </w:rPr>
        <w:t>Warunki konieczne, które muszą spełniać radca prawny</w:t>
      </w:r>
      <w:r w:rsidR="00F650D2">
        <w:rPr>
          <w:rFonts w:ascii="Calibri" w:hAnsi="Calibri"/>
          <w:sz w:val="21"/>
          <w:szCs w:val="21"/>
        </w:rPr>
        <w:t xml:space="preserve"> </w:t>
      </w:r>
      <w:r w:rsidR="0071392D" w:rsidRPr="008B41EB">
        <w:rPr>
          <w:rFonts w:ascii="Calibri" w:hAnsi="Calibri"/>
          <w:sz w:val="21"/>
          <w:szCs w:val="21"/>
        </w:rPr>
        <w:t>/</w:t>
      </w:r>
      <w:r w:rsidR="00F650D2">
        <w:rPr>
          <w:rFonts w:ascii="Calibri" w:hAnsi="Calibri"/>
          <w:sz w:val="21"/>
          <w:szCs w:val="21"/>
        </w:rPr>
        <w:t xml:space="preserve"> </w:t>
      </w:r>
      <w:r w:rsidR="0071392D" w:rsidRPr="008B41EB">
        <w:rPr>
          <w:rFonts w:ascii="Calibri" w:hAnsi="Calibri"/>
          <w:sz w:val="21"/>
          <w:szCs w:val="21"/>
        </w:rPr>
        <w:t xml:space="preserve">adwokat </w:t>
      </w:r>
      <w:r w:rsidRPr="008B41EB">
        <w:rPr>
          <w:rFonts w:ascii="Calibri" w:hAnsi="Calibri"/>
          <w:sz w:val="21"/>
          <w:szCs w:val="21"/>
        </w:rPr>
        <w:t>ogłosze</w:t>
      </w:r>
      <w:r w:rsidR="00F650D2">
        <w:rPr>
          <w:rFonts w:ascii="Calibri" w:hAnsi="Calibri"/>
          <w:sz w:val="21"/>
          <w:szCs w:val="21"/>
        </w:rPr>
        <w:t>nia o zamówieniu.</w:t>
      </w:r>
    </w:p>
    <w:p w:rsidR="00ED6D5C" w:rsidRPr="00081468" w:rsidRDefault="00ED6D5C" w:rsidP="00081468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708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…….</w:t>
      </w:r>
      <w:r w:rsidR="00205858">
        <w:rPr>
          <w:rFonts w:ascii="Calibri" w:hAnsi="Calibri"/>
          <w:sz w:val="21"/>
          <w:szCs w:val="21"/>
        </w:rPr>
        <w:t>.</w:t>
      </w:r>
    </w:p>
    <w:p w:rsidR="009E7CED" w:rsidRDefault="009E7CED" w:rsidP="0020675B">
      <w:pPr>
        <w:pStyle w:val="Akapitzlist"/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1068"/>
        <w:rPr>
          <w:rFonts w:ascii="Calibri" w:hAnsi="Calibri"/>
          <w:sz w:val="21"/>
          <w:szCs w:val="21"/>
        </w:rPr>
      </w:pPr>
    </w:p>
    <w:p w:rsidR="009274E8" w:rsidRDefault="009274E8" w:rsidP="0020675B">
      <w:pPr>
        <w:pStyle w:val="Akapitzlist"/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1068"/>
        <w:rPr>
          <w:rFonts w:ascii="Calibri" w:hAnsi="Calibri"/>
          <w:sz w:val="21"/>
          <w:szCs w:val="21"/>
        </w:rPr>
      </w:pPr>
    </w:p>
    <w:p w:rsidR="009274E8" w:rsidRPr="0020675B" w:rsidRDefault="009274E8" w:rsidP="0020675B">
      <w:pPr>
        <w:pStyle w:val="Akapitzlist"/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1068"/>
        <w:rPr>
          <w:rFonts w:ascii="Calibri" w:hAnsi="Calibri"/>
          <w:sz w:val="21"/>
          <w:szCs w:val="21"/>
        </w:rPr>
      </w:pPr>
    </w:p>
    <w:p w:rsidR="0020675B" w:rsidRDefault="0020675B" w:rsidP="007C603E">
      <w:pPr>
        <w:pStyle w:val="Bezodstpw"/>
        <w:ind w:left="1068"/>
      </w:pPr>
      <w:r>
        <w:t>…………….…….</w:t>
      </w:r>
      <w:r w:rsidRPr="001F7387">
        <w:rPr>
          <w:i/>
          <w:sz w:val="12"/>
          <w:szCs w:val="12"/>
        </w:rPr>
        <w:t>,</w:t>
      </w:r>
      <w:r w:rsidRPr="001F7387">
        <w:rPr>
          <w:rFonts w:ascii="Calibri" w:hAnsi="Calibri"/>
          <w:sz w:val="21"/>
          <w:szCs w:val="21"/>
        </w:rPr>
        <w:t xml:space="preserve"> dnia</w:t>
      </w:r>
      <w:r w:rsidRPr="001C0B67">
        <w:t xml:space="preserve"> ………….</w:t>
      </w:r>
      <w:r w:rsidRPr="001C0B67">
        <w:tab/>
      </w:r>
      <w:r>
        <w:tab/>
      </w:r>
      <w:r>
        <w:tab/>
        <w:t>…………………………………………</w:t>
      </w:r>
    </w:p>
    <w:p w:rsidR="007C603E" w:rsidRPr="00E210D7" w:rsidRDefault="0020675B" w:rsidP="007C603E">
      <w:pPr>
        <w:pStyle w:val="Bezodstpw"/>
        <w:ind w:left="1068"/>
        <w:rPr>
          <w:rFonts w:ascii="Calibri" w:hAnsi="Calibri"/>
          <w:i/>
          <w:sz w:val="12"/>
          <w:szCs w:val="12"/>
        </w:rPr>
      </w:pPr>
      <w:r w:rsidRPr="00E210D7">
        <w:rPr>
          <w:rFonts w:ascii="Calibri" w:hAnsi="Calibri"/>
          <w:i/>
          <w:sz w:val="12"/>
          <w:szCs w:val="12"/>
        </w:rPr>
        <w:t>(</w:t>
      </w:r>
      <w:r w:rsidR="007C603E" w:rsidRPr="00E210D7">
        <w:rPr>
          <w:rFonts w:ascii="Calibri" w:hAnsi="Calibri"/>
          <w:i/>
          <w:sz w:val="12"/>
          <w:szCs w:val="12"/>
        </w:rPr>
        <w:t>miejscowość)</w:t>
      </w:r>
      <w:r w:rsidR="007C603E" w:rsidRPr="00E210D7">
        <w:rPr>
          <w:rFonts w:ascii="Calibri" w:hAnsi="Calibri"/>
          <w:i/>
          <w:sz w:val="12"/>
          <w:szCs w:val="12"/>
        </w:rPr>
        <w:tab/>
      </w:r>
      <w:r w:rsidR="007C603E" w:rsidRPr="00E210D7">
        <w:rPr>
          <w:rFonts w:ascii="Calibri" w:hAnsi="Calibri"/>
          <w:i/>
          <w:sz w:val="12"/>
          <w:szCs w:val="12"/>
        </w:rPr>
        <w:tab/>
      </w:r>
      <w:r w:rsidR="007C603E" w:rsidRPr="00E210D7">
        <w:rPr>
          <w:rFonts w:ascii="Calibri" w:hAnsi="Calibri"/>
          <w:i/>
          <w:sz w:val="12"/>
          <w:szCs w:val="12"/>
        </w:rPr>
        <w:tab/>
      </w:r>
      <w:r w:rsidR="007C603E" w:rsidRPr="00E210D7">
        <w:rPr>
          <w:rFonts w:ascii="Calibri" w:hAnsi="Calibri"/>
          <w:i/>
          <w:sz w:val="12"/>
          <w:szCs w:val="12"/>
        </w:rPr>
        <w:tab/>
      </w:r>
      <w:r w:rsidR="007C603E" w:rsidRPr="00E210D7">
        <w:rPr>
          <w:rFonts w:ascii="Calibri" w:hAnsi="Calibri"/>
          <w:i/>
          <w:sz w:val="12"/>
          <w:szCs w:val="12"/>
        </w:rPr>
        <w:tab/>
      </w:r>
      <w:r w:rsidR="007C603E" w:rsidRPr="00E210D7">
        <w:rPr>
          <w:rFonts w:ascii="Calibri" w:hAnsi="Calibri"/>
          <w:i/>
          <w:sz w:val="12"/>
          <w:szCs w:val="12"/>
        </w:rPr>
        <w:tab/>
      </w:r>
      <w:r w:rsidRPr="00E210D7">
        <w:rPr>
          <w:rFonts w:ascii="Calibri" w:hAnsi="Calibri"/>
        </w:rPr>
        <w:t xml:space="preserve"> </w:t>
      </w:r>
      <w:r w:rsidR="007C603E" w:rsidRPr="00E210D7">
        <w:rPr>
          <w:rFonts w:ascii="Calibri" w:hAnsi="Calibri"/>
          <w:i/>
          <w:sz w:val="12"/>
          <w:szCs w:val="12"/>
        </w:rPr>
        <w:t>(pieczęć i podpis osoby uprawnionej do składania</w:t>
      </w:r>
    </w:p>
    <w:p w:rsidR="00297469" w:rsidRPr="00E210D7" w:rsidRDefault="007C603E" w:rsidP="00297469">
      <w:pPr>
        <w:pStyle w:val="Bezodstpw"/>
        <w:ind w:left="5664"/>
        <w:rPr>
          <w:rFonts w:ascii="Calibri" w:hAnsi="Calibri"/>
          <w:i/>
          <w:sz w:val="12"/>
          <w:szCs w:val="12"/>
        </w:rPr>
      </w:pPr>
      <w:r w:rsidRPr="00E210D7">
        <w:rPr>
          <w:rFonts w:ascii="Calibri" w:hAnsi="Calibri"/>
          <w:i/>
          <w:sz w:val="12"/>
          <w:szCs w:val="12"/>
        </w:rPr>
        <w:t xml:space="preserve">   oświadczeń woli w imieniu Wykonawcy</w:t>
      </w:r>
      <w:r w:rsidR="0020675B" w:rsidRPr="00E210D7">
        <w:rPr>
          <w:rFonts w:ascii="Calibri" w:hAnsi="Calibri"/>
          <w:i/>
          <w:sz w:val="12"/>
          <w:szCs w:val="12"/>
        </w:rPr>
        <w:t>)</w:t>
      </w:r>
    </w:p>
    <w:p w:rsidR="009274E8" w:rsidRPr="00E210D7" w:rsidRDefault="009274E8" w:rsidP="00297469">
      <w:pPr>
        <w:pStyle w:val="Bezodstpw"/>
        <w:rPr>
          <w:rFonts w:ascii="Calibri" w:hAnsi="Calibri"/>
          <w:sz w:val="12"/>
          <w:szCs w:val="12"/>
        </w:rPr>
      </w:pPr>
    </w:p>
    <w:p w:rsidR="009274E8" w:rsidRPr="00E210D7" w:rsidRDefault="009274E8" w:rsidP="00297469">
      <w:pPr>
        <w:pStyle w:val="Bezodstpw"/>
        <w:rPr>
          <w:rFonts w:ascii="Calibri" w:hAnsi="Calibri"/>
          <w:sz w:val="12"/>
          <w:szCs w:val="12"/>
        </w:rPr>
      </w:pPr>
    </w:p>
    <w:p w:rsidR="00F25AD2" w:rsidRPr="00E210D7" w:rsidRDefault="00297469" w:rsidP="00297469">
      <w:pPr>
        <w:pStyle w:val="Bezodstpw"/>
        <w:rPr>
          <w:rFonts w:ascii="Calibri" w:hAnsi="Calibri"/>
          <w:i/>
          <w:sz w:val="12"/>
          <w:szCs w:val="12"/>
        </w:rPr>
      </w:pPr>
      <w:r w:rsidRPr="00E210D7">
        <w:rPr>
          <w:rFonts w:ascii="Calibri" w:hAnsi="Calibri"/>
          <w:sz w:val="12"/>
          <w:szCs w:val="12"/>
        </w:rPr>
        <w:t>*niepotrzebne skreślić</w:t>
      </w:r>
    </w:p>
    <w:sectPr w:rsidR="00F25AD2" w:rsidRPr="00E210D7" w:rsidSect="005E5792">
      <w:headerReference w:type="default" r:id="rId9"/>
      <w:footerReference w:type="default" r:id="rId10"/>
      <w:pgSz w:w="11906" w:h="16838" w:code="9"/>
      <w:pgMar w:top="284" w:right="1418" w:bottom="284" w:left="1418" w:header="11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9EB" w:rsidRDefault="001809EB" w:rsidP="00146C7A">
      <w:r>
        <w:separator/>
      </w:r>
    </w:p>
  </w:endnote>
  <w:endnote w:type="continuationSeparator" w:id="0">
    <w:p w:rsidR="001809EB" w:rsidRDefault="001809EB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2755856"/>
      <w:docPartObj>
        <w:docPartGallery w:val="Page Numbers (Bottom of Page)"/>
        <w:docPartUnique/>
      </w:docPartObj>
    </w:sdtPr>
    <w:sdtContent>
      <w:p w:rsidR="001809EB" w:rsidRDefault="001809EB">
        <w:pPr>
          <w:pStyle w:val="Stopka"/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33EAF1CE" wp14:editId="574B414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495300" cy="1506855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95300" cy="15068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09EB" w:rsidRPr="006937A2" w:rsidRDefault="001809EB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0800-OP.2300.2.22.2020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left:0;text-align:left;margin-left:0;margin-top:0;width:39pt;height:118.65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" o:allowincell="f" filled="f" stroked="f">
                  <v:textbox style="layout-flow:vertical;mso-layout-flow-alt:bottom-to-top">
                    <w:txbxContent>
                      <w:p w:rsidR="003D01B7" w:rsidRPr="006937A2" w:rsidRDefault="003D01B7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0800-OP.2300.2.22.2020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FA1719">
          <w:rPr>
            <w:noProof/>
          </w:rPr>
          <w:t>1</w:t>
        </w:r>
        <w:r>
          <w:fldChar w:fldCharType="end"/>
        </w:r>
      </w:p>
    </w:sdtContent>
  </w:sdt>
  <w:p w:rsidR="001809EB" w:rsidRDefault="001809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9EB" w:rsidRDefault="001809EB" w:rsidP="00146C7A">
      <w:r>
        <w:separator/>
      </w:r>
    </w:p>
  </w:footnote>
  <w:footnote w:type="continuationSeparator" w:id="0">
    <w:p w:rsidR="001809EB" w:rsidRDefault="001809EB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0730608"/>
      <w:docPartObj>
        <w:docPartGallery w:val="Page Numbers (Margins)"/>
        <w:docPartUnique/>
      </w:docPartObj>
    </w:sdtPr>
    <w:sdtContent>
      <w:p w:rsidR="001809EB" w:rsidRDefault="001809EB">
        <w:pPr>
          <w:pStyle w:val="Nagwek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15947FC5"/>
    <w:multiLevelType w:val="hybridMultilevel"/>
    <w:tmpl w:val="DB66831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23426330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BB3244"/>
    <w:multiLevelType w:val="hybridMultilevel"/>
    <w:tmpl w:val="1668E860"/>
    <w:lvl w:ilvl="0" w:tplc="0415000F">
      <w:start w:val="1"/>
      <w:numFmt w:val="decimal"/>
      <w:lvlText w:val="%1.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7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1">
      <w:start w:val="1"/>
      <w:numFmt w:val="decimal"/>
      <w:lvlText w:val="%3)"/>
      <w:lvlJc w:val="lef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5B0F44"/>
    <w:multiLevelType w:val="hybridMultilevel"/>
    <w:tmpl w:val="9794AD4E"/>
    <w:lvl w:ilvl="0" w:tplc="7E12E4FC">
      <w:start w:val="1"/>
      <w:numFmt w:val="bullet"/>
      <w:lvlText w:val=""/>
      <w:lvlJc w:val="left"/>
      <w:pPr>
        <w:ind w:left="18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12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4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16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17">
    <w:nsid w:val="743E2CF3"/>
    <w:multiLevelType w:val="hybridMultilevel"/>
    <w:tmpl w:val="BF6C2F00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9"/>
  </w:num>
  <w:num w:numId="7">
    <w:abstractNumId w:val="8"/>
  </w:num>
  <w:num w:numId="8">
    <w:abstractNumId w:val="1"/>
  </w:num>
  <w:num w:numId="9">
    <w:abstractNumId w:val="0"/>
  </w:num>
  <w:num w:numId="10">
    <w:abstractNumId w:val="14"/>
  </w:num>
  <w:num w:numId="11">
    <w:abstractNumId w:val="12"/>
  </w:num>
  <w:num w:numId="12">
    <w:abstractNumId w:val="19"/>
  </w:num>
  <w:num w:numId="13">
    <w:abstractNumId w:val="17"/>
  </w:num>
  <w:num w:numId="14">
    <w:abstractNumId w:val="15"/>
  </w:num>
  <w:num w:numId="15">
    <w:abstractNumId w:val="4"/>
  </w:num>
  <w:num w:numId="16">
    <w:abstractNumId w:val="7"/>
  </w:num>
  <w:num w:numId="17">
    <w:abstractNumId w:val="2"/>
  </w:num>
  <w:num w:numId="18">
    <w:abstractNumId w:val="10"/>
  </w:num>
  <w:num w:numId="19">
    <w:abstractNumId w:val="18"/>
  </w:num>
  <w:num w:numId="20">
    <w:abstractNumId w:val="6"/>
  </w:num>
  <w:num w:numId="21">
    <w:abstractNumId w:val="11"/>
  </w:num>
  <w:num w:numId="22">
    <w:abstractNumId w:val="5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88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1280B"/>
    <w:rsid w:val="00013756"/>
    <w:rsid w:val="0002168A"/>
    <w:rsid w:val="00040335"/>
    <w:rsid w:val="000540E8"/>
    <w:rsid w:val="0005535C"/>
    <w:rsid w:val="00055615"/>
    <w:rsid w:val="00056D77"/>
    <w:rsid w:val="00061124"/>
    <w:rsid w:val="00062121"/>
    <w:rsid w:val="00071D9D"/>
    <w:rsid w:val="0007779E"/>
    <w:rsid w:val="00081468"/>
    <w:rsid w:val="000A4747"/>
    <w:rsid w:val="000B3076"/>
    <w:rsid w:val="000C2BA6"/>
    <w:rsid w:val="000D1CCC"/>
    <w:rsid w:val="000D1EB5"/>
    <w:rsid w:val="000E7CCC"/>
    <w:rsid w:val="000F2445"/>
    <w:rsid w:val="000F277C"/>
    <w:rsid w:val="00101520"/>
    <w:rsid w:val="0010475F"/>
    <w:rsid w:val="00106504"/>
    <w:rsid w:val="00116C29"/>
    <w:rsid w:val="001216B5"/>
    <w:rsid w:val="00131A28"/>
    <w:rsid w:val="00144566"/>
    <w:rsid w:val="00146C7A"/>
    <w:rsid w:val="001759F5"/>
    <w:rsid w:val="0017607B"/>
    <w:rsid w:val="001809EB"/>
    <w:rsid w:val="0018222F"/>
    <w:rsid w:val="00196BE1"/>
    <w:rsid w:val="00196F34"/>
    <w:rsid w:val="001B7402"/>
    <w:rsid w:val="001B7927"/>
    <w:rsid w:val="001C18AB"/>
    <w:rsid w:val="001C1EA5"/>
    <w:rsid w:val="001C1FDB"/>
    <w:rsid w:val="001D4AC6"/>
    <w:rsid w:val="001F4D26"/>
    <w:rsid w:val="001F6945"/>
    <w:rsid w:val="002041E9"/>
    <w:rsid w:val="00205858"/>
    <w:rsid w:val="0020675B"/>
    <w:rsid w:val="0021006D"/>
    <w:rsid w:val="0021168F"/>
    <w:rsid w:val="00214065"/>
    <w:rsid w:val="002203B9"/>
    <w:rsid w:val="002337C2"/>
    <w:rsid w:val="00235AE0"/>
    <w:rsid w:val="002412A8"/>
    <w:rsid w:val="002479F3"/>
    <w:rsid w:val="0025047A"/>
    <w:rsid w:val="002620EA"/>
    <w:rsid w:val="002627E0"/>
    <w:rsid w:val="00272B31"/>
    <w:rsid w:val="00273BC5"/>
    <w:rsid w:val="002844B6"/>
    <w:rsid w:val="00294D83"/>
    <w:rsid w:val="00297469"/>
    <w:rsid w:val="002A0604"/>
    <w:rsid w:val="002A391A"/>
    <w:rsid w:val="002A67DC"/>
    <w:rsid w:val="002B77D1"/>
    <w:rsid w:val="002C1B36"/>
    <w:rsid w:val="002C3BEE"/>
    <w:rsid w:val="002C72BB"/>
    <w:rsid w:val="002D0811"/>
    <w:rsid w:val="002E2132"/>
    <w:rsid w:val="00315BA3"/>
    <w:rsid w:val="003166FF"/>
    <w:rsid w:val="0032125A"/>
    <w:rsid w:val="00335CBC"/>
    <w:rsid w:val="0034141B"/>
    <w:rsid w:val="0034354C"/>
    <w:rsid w:val="00344B5F"/>
    <w:rsid w:val="00356589"/>
    <w:rsid w:val="00361D78"/>
    <w:rsid w:val="0037765B"/>
    <w:rsid w:val="00380446"/>
    <w:rsid w:val="003962C3"/>
    <w:rsid w:val="003A7CF8"/>
    <w:rsid w:val="003B3DFB"/>
    <w:rsid w:val="003C1CB5"/>
    <w:rsid w:val="003C2529"/>
    <w:rsid w:val="003C30CA"/>
    <w:rsid w:val="003C6779"/>
    <w:rsid w:val="003D01B7"/>
    <w:rsid w:val="003E22BE"/>
    <w:rsid w:val="003E2CDA"/>
    <w:rsid w:val="003F52F4"/>
    <w:rsid w:val="004132F5"/>
    <w:rsid w:val="004165BD"/>
    <w:rsid w:val="00416A32"/>
    <w:rsid w:val="00426260"/>
    <w:rsid w:val="004427F0"/>
    <w:rsid w:val="004500DD"/>
    <w:rsid w:val="0045619B"/>
    <w:rsid w:val="0046022A"/>
    <w:rsid w:val="00460644"/>
    <w:rsid w:val="00465BF0"/>
    <w:rsid w:val="00465F3A"/>
    <w:rsid w:val="00470424"/>
    <w:rsid w:val="00476ADF"/>
    <w:rsid w:val="00485BAE"/>
    <w:rsid w:val="004A5998"/>
    <w:rsid w:val="004B36F9"/>
    <w:rsid w:val="004C1EC3"/>
    <w:rsid w:val="004C77E7"/>
    <w:rsid w:val="004C7FDD"/>
    <w:rsid w:val="004D2036"/>
    <w:rsid w:val="004D2E89"/>
    <w:rsid w:val="004D5009"/>
    <w:rsid w:val="00503CB3"/>
    <w:rsid w:val="00524F4D"/>
    <w:rsid w:val="005356B6"/>
    <w:rsid w:val="005474BB"/>
    <w:rsid w:val="005754DD"/>
    <w:rsid w:val="00576777"/>
    <w:rsid w:val="005829B8"/>
    <w:rsid w:val="00593301"/>
    <w:rsid w:val="00594DDB"/>
    <w:rsid w:val="00594F82"/>
    <w:rsid w:val="0059616C"/>
    <w:rsid w:val="005A230B"/>
    <w:rsid w:val="005A5807"/>
    <w:rsid w:val="005A6618"/>
    <w:rsid w:val="005B0B84"/>
    <w:rsid w:val="005B560E"/>
    <w:rsid w:val="005B628A"/>
    <w:rsid w:val="005E10FB"/>
    <w:rsid w:val="005E535D"/>
    <w:rsid w:val="005E5792"/>
    <w:rsid w:val="00604313"/>
    <w:rsid w:val="00604FE9"/>
    <w:rsid w:val="00606924"/>
    <w:rsid w:val="006118BC"/>
    <w:rsid w:val="00615F97"/>
    <w:rsid w:val="00623D98"/>
    <w:rsid w:val="00631F6E"/>
    <w:rsid w:val="006324B6"/>
    <w:rsid w:val="0063769D"/>
    <w:rsid w:val="00642402"/>
    <w:rsid w:val="00646BA7"/>
    <w:rsid w:val="006473A1"/>
    <w:rsid w:val="00672779"/>
    <w:rsid w:val="0067305F"/>
    <w:rsid w:val="00685C4C"/>
    <w:rsid w:val="006937A2"/>
    <w:rsid w:val="00696FFC"/>
    <w:rsid w:val="006A12E4"/>
    <w:rsid w:val="006A4B70"/>
    <w:rsid w:val="006A54F7"/>
    <w:rsid w:val="006C21FC"/>
    <w:rsid w:val="006C4DE9"/>
    <w:rsid w:val="006F03E3"/>
    <w:rsid w:val="006F07B3"/>
    <w:rsid w:val="007058DB"/>
    <w:rsid w:val="007060E4"/>
    <w:rsid w:val="0071392D"/>
    <w:rsid w:val="00714D52"/>
    <w:rsid w:val="007360AC"/>
    <w:rsid w:val="0074146F"/>
    <w:rsid w:val="007423F5"/>
    <w:rsid w:val="00746E54"/>
    <w:rsid w:val="0075327C"/>
    <w:rsid w:val="00764FC8"/>
    <w:rsid w:val="00767B31"/>
    <w:rsid w:val="00775DAF"/>
    <w:rsid w:val="0078217E"/>
    <w:rsid w:val="007B0FF9"/>
    <w:rsid w:val="007B1B48"/>
    <w:rsid w:val="007C2548"/>
    <w:rsid w:val="007C53AB"/>
    <w:rsid w:val="007C603E"/>
    <w:rsid w:val="007F0926"/>
    <w:rsid w:val="007F0B3B"/>
    <w:rsid w:val="0080171F"/>
    <w:rsid w:val="00810FA4"/>
    <w:rsid w:val="00812B71"/>
    <w:rsid w:val="00821D04"/>
    <w:rsid w:val="00826179"/>
    <w:rsid w:val="00832722"/>
    <w:rsid w:val="00834760"/>
    <w:rsid w:val="00835114"/>
    <w:rsid w:val="0083750C"/>
    <w:rsid w:val="00853A65"/>
    <w:rsid w:val="00864E41"/>
    <w:rsid w:val="00876267"/>
    <w:rsid w:val="008811CE"/>
    <w:rsid w:val="00881988"/>
    <w:rsid w:val="00884639"/>
    <w:rsid w:val="008945B7"/>
    <w:rsid w:val="008A1631"/>
    <w:rsid w:val="008B41EB"/>
    <w:rsid w:val="008B73EE"/>
    <w:rsid w:val="008C3F81"/>
    <w:rsid w:val="008D7701"/>
    <w:rsid w:val="008D7D75"/>
    <w:rsid w:val="008F05F4"/>
    <w:rsid w:val="008F1070"/>
    <w:rsid w:val="00905B87"/>
    <w:rsid w:val="00907E9C"/>
    <w:rsid w:val="009125D3"/>
    <w:rsid w:val="00913B98"/>
    <w:rsid w:val="00917B61"/>
    <w:rsid w:val="00920404"/>
    <w:rsid w:val="009274E8"/>
    <w:rsid w:val="00930FF4"/>
    <w:rsid w:val="00937249"/>
    <w:rsid w:val="00940144"/>
    <w:rsid w:val="009440AD"/>
    <w:rsid w:val="00964F89"/>
    <w:rsid w:val="00982F3D"/>
    <w:rsid w:val="0099089A"/>
    <w:rsid w:val="0099296A"/>
    <w:rsid w:val="00995DA6"/>
    <w:rsid w:val="00995FC9"/>
    <w:rsid w:val="009960C6"/>
    <w:rsid w:val="009A3AD6"/>
    <w:rsid w:val="009A5286"/>
    <w:rsid w:val="009B27D6"/>
    <w:rsid w:val="009B51C9"/>
    <w:rsid w:val="009B579D"/>
    <w:rsid w:val="009D1606"/>
    <w:rsid w:val="009D24CE"/>
    <w:rsid w:val="009E0AF9"/>
    <w:rsid w:val="009E1B3C"/>
    <w:rsid w:val="009E7CED"/>
    <w:rsid w:val="00A07ACA"/>
    <w:rsid w:val="00A33007"/>
    <w:rsid w:val="00A41B2F"/>
    <w:rsid w:val="00A52C3F"/>
    <w:rsid w:val="00A5507D"/>
    <w:rsid w:val="00A570E2"/>
    <w:rsid w:val="00A7651E"/>
    <w:rsid w:val="00AB74C3"/>
    <w:rsid w:val="00AC3178"/>
    <w:rsid w:val="00AC33AF"/>
    <w:rsid w:val="00AD3977"/>
    <w:rsid w:val="00AE5E23"/>
    <w:rsid w:val="00AF78DD"/>
    <w:rsid w:val="00B04C10"/>
    <w:rsid w:val="00B05DA1"/>
    <w:rsid w:val="00B06140"/>
    <w:rsid w:val="00B13FB5"/>
    <w:rsid w:val="00B21235"/>
    <w:rsid w:val="00B27249"/>
    <w:rsid w:val="00B27F4E"/>
    <w:rsid w:val="00B377EB"/>
    <w:rsid w:val="00B417E7"/>
    <w:rsid w:val="00B46806"/>
    <w:rsid w:val="00B50A60"/>
    <w:rsid w:val="00B8325E"/>
    <w:rsid w:val="00B870BC"/>
    <w:rsid w:val="00B90046"/>
    <w:rsid w:val="00B94346"/>
    <w:rsid w:val="00B96C21"/>
    <w:rsid w:val="00BA18FA"/>
    <w:rsid w:val="00BA52D5"/>
    <w:rsid w:val="00BB6BC7"/>
    <w:rsid w:val="00BC0B9F"/>
    <w:rsid w:val="00BC513F"/>
    <w:rsid w:val="00BD204F"/>
    <w:rsid w:val="00BD279D"/>
    <w:rsid w:val="00BD61E3"/>
    <w:rsid w:val="00BE48D1"/>
    <w:rsid w:val="00BF4ED0"/>
    <w:rsid w:val="00BF7114"/>
    <w:rsid w:val="00C06D45"/>
    <w:rsid w:val="00C2067B"/>
    <w:rsid w:val="00C338A8"/>
    <w:rsid w:val="00C35CBA"/>
    <w:rsid w:val="00C375A6"/>
    <w:rsid w:val="00C4706A"/>
    <w:rsid w:val="00C55343"/>
    <w:rsid w:val="00C556E0"/>
    <w:rsid w:val="00C5752C"/>
    <w:rsid w:val="00C80C50"/>
    <w:rsid w:val="00C82CDD"/>
    <w:rsid w:val="00C82EAE"/>
    <w:rsid w:val="00CB3B48"/>
    <w:rsid w:val="00CB5A4B"/>
    <w:rsid w:val="00CB6C34"/>
    <w:rsid w:val="00CC0921"/>
    <w:rsid w:val="00CC4089"/>
    <w:rsid w:val="00CE6859"/>
    <w:rsid w:val="00CE7E64"/>
    <w:rsid w:val="00CF79D4"/>
    <w:rsid w:val="00D017A5"/>
    <w:rsid w:val="00D02217"/>
    <w:rsid w:val="00D02877"/>
    <w:rsid w:val="00D13815"/>
    <w:rsid w:val="00D24F77"/>
    <w:rsid w:val="00D25FF2"/>
    <w:rsid w:val="00D2793A"/>
    <w:rsid w:val="00D308E7"/>
    <w:rsid w:val="00D32D83"/>
    <w:rsid w:val="00D64151"/>
    <w:rsid w:val="00D722F2"/>
    <w:rsid w:val="00D74957"/>
    <w:rsid w:val="00D8047B"/>
    <w:rsid w:val="00D82A0B"/>
    <w:rsid w:val="00D86726"/>
    <w:rsid w:val="00D92418"/>
    <w:rsid w:val="00DA48BA"/>
    <w:rsid w:val="00DC2507"/>
    <w:rsid w:val="00DC4999"/>
    <w:rsid w:val="00DC4F2D"/>
    <w:rsid w:val="00DD1616"/>
    <w:rsid w:val="00DD455F"/>
    <w:rsid w:val="00DD495B"/>
    <w:rsid w:val="00DE1C5E"/>
    <w:rsid w:val="00DE1D32"/>
    <w:rsid w:val="00E05238"/>
    <w:rsid w:val="00E06AFE"/>
    <w:rsid w:val="00E210D7"/>
    <w:rsid w:val="00E234DA"/>
    <w:rsid w:val="00E30A35"/>
    <w:rsid w:val="00E37543"/>
    <w:rsid w:val="00E42379"/>
    <w:rsid w:val="00E5702A"/>
    <w:rsid w:val="00E92B1F"/>
    <w:rsid w:val="00E9360E"/>
    <w:rsid w:val="00EA311F"/>
    <w:rsid w:val="00EA35EE"/>
    <w:rsid w:val="00EB6B4A"/>
    <w:rsid w:val="00EB705A"/>
    <w:rsid w:val="00EC2715"/>
    <w:rsid w:val="00EC3843"/>
    <w:rsid w:val="00ED6D5C"/>
    <w:rsid w:val="00EE74EC"/>
    <w:rsid w:val="00EF14E2"/>
    <w:rsid w:val="00F043C3"/>
    <w:rsid w:val="00F065A0"/>
    <w:rsid w:val="00F10C85"/>
    <w:rsid w:val="00F22188"/>
    <w:rsid w:val="00F257AE"/>
    <w:rsid w:val="00F25AD2"/>
    <w:rsid w:val="00F3260C"/>
    <w:rsid w:val="00F32AF5"/>
    <w:rsid w:val="00F43955"/>
    <w:rsid w:val="00F46342"/>
    <w:rsid w:val="00F50DF4"/>
    <w:rsid w:val="00F530EF"/>
    <w:rsid w:val="00F63D3C"/>
    <w:rsid w:val="00F650D2"/>
    <w:rsid w:val="00F67E9D"/>
    <w:rsid w:val="00F7162B"/>
    <w:rsid w:val="00F749E7"/>
    <w:rsid w:val="00F8221E"/>
    <w:rsid w:val="00F854D2"/>
    <w:rsid w:val="00F87111"/>
    <w:rsid w:val="00F94311"/>
    <w:rsid w:val="00F9573F"/>
    <w:rsid w:val="00F9656A"/>
    <w:rsid w:val="00FA1719"/>
    <w:rsid w:val="00FA59D8"/>
    <w:rsid w:val="00FB5FFA"/>
    <w:rsid w:val="00FC1027"/>
    <w:rsid w:val="00FC1577"/>
    <w:rsid w:val="00FC4CD3"/>
    <w:rsid w:val="00FC7071"/>
    <w:rsid w:val="00FD4238"/>
    <w:rsid w:val="00FE0DE7"/>
    <w:rsid w:val="00FE76DF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84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43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0675B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Jasnecieniowanieakcent4">
    <w:name w:val="Light Shading Accent 4"/>
    <w:basedOn w:val="Standardowy"/>
    <w:uiPriority w:val="60"/>
    <w:rsid w:val="00FE0DE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FC4C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4CD3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43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0675B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Jasnecieniowanieakcent4">
    <w:name w:val="Light Shading Accent 4"/>
    <w:basedOn w:val="Standardowy"/>
    <w:uiPriority w:val="60"/>
    <w:rsid w:val="00FE0DE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FC4C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4CD3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2482D-654E-40EF-ADD2-7D226F55D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964B4ED5</Template>
  <TotalTime>216</TotalTime>
  <Pages>2</Pages>
  <Words>696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15</cp:revision>
  <cp:lastPrinted>2020-06-05T06:37:00Z</cp:lastPrinted>
  <dcterms:created xsi:type="dcterms:W3CDTF">2020-05-05T07:12:00Z</dcterms:created>
  <dcterms:modified xsi:type="dcterms:W3CDTF">2020-06-10T04:30:00Z</dcterms:modified>
</cp:coreProperties>
</file>