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097DCF" w:rsidRDefault="00F440BF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0800-OP.2300.2.29</w:t>
      </w:r>
      <w:r w:rsidR="00097DCF">
        <w:rPr>
          <w:rFonts w:ascii="Calibri" w:hAnsi="Calibri"/>
          <w:b/>
          <w:sz w:val="21"/>
          <w:szCs w:val="21"/>
        </w:rPr>
        <w:t>.2020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na terenie Placówki Terenowej KRUS w </w:t>
      </w:r>
      <w:r w:rsidR="00F440BF">
        <w:rPr>
          <w:rFonts w:ascii="Calibri" w:hAnsi="Calibri"/>
          <w:b/>
          <w:bCs/>
          <w:sz w:val="21"/>
          <w:szCs w:val="21"/>
        </w:rPr>
        <w:t>Piaskach</w:t>
      </w:r>
      <w:r w:rsidR="002F2EB1" w:rsidRPr="002F2EB1">
        <w:t xml:space="preserve"> 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6324B6" w:rsidRPr="00672779" w:rsidRDefault="00F043C3" w:rsidP="00EC3843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672779" w:rsidRPr="00416A32" w:rsidRDefault="00672779" w:rsidP="00672779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1F6945" w:rsidTr="001F694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1F6945" w:rsidTr="007B435B">
        <w:trPr>
          <w:trHeight w:val="6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:rsidTr="001F6945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</w:tbl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131A28" w:rsidRPr="00344B5F" w:rsidRDefault="00131A28" w:rsidP="00131A28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:rsidR="00131A28" w:rsidRDefault="00131A28" w:rsidP="00131A28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CD6DA7">
        <w:rPr>
          <w:rFonts w:ascii="Calibri" w:hAnsi="Calibri"/>
          <w:sz w:val="21"/>
          <w:szCs w:val="21"/>
        </w:rPr>
        <w:t>Opolu Lubelskim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7B435B" w:rsidRPr="007B435B" w:rsidTr="006A3C35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131A28" w:rsidRPr="00297469" w:rsidRDefault="00131A28" w:rsidP="005B628A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tbl>
      <w:tblPr>
        <w:tblW w:w="13160" w:type="dxa"/>
        <w:tblInd w:w="1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800"/>
        <w:gridCol w:w="760"/>
        <w:gridCol w:w="940"/>
        <w:gridCol w:w="720"/>
        <w:gridCol w:w="1320"/>
        <w:gridCol w:w="1320"/>
        <w:gridCol w:w="800"/>
        <w:gridCol w:w="1380"/>
        <w:gridCol w:w="1220"/>
        <w:gridCol w:w="1680"/>
      </w:tblGrid>
      <w:tr w:rsidR="005567D9" w:rsidRPr="005567D9" w:rsidTr="004F24E8">
        <w:trPr>
          <w:trHeight w:val="67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 xml:space="preserve">dane </w:t>
            </w:r>
            <w:r w:rsidR="001B13C5" w:rsidRPr="005567D9">
              <w:rPr>
                <w:rFonts w:ascii="Calibri" w:hAnsi="Calibri"/>
                <w:color w:val="000000"/>
              </w:rPr>
              <w:t>szacunkowe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okres realizacji przedmiotu zamówienia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5567D9" w:rsidRPr="005567D9" w:rsidTr="004F24E8">
        <w:trPr>
          <w:trHeight w:val="27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1B13C5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j.m.</w:t>
            </w:r>
            <w:bookmarkStart w:id="0" w:name="_GoBack"/>
            <w:bookmarkEnd w:id="0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 wywozu w okresie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567D9" w:rsidRPr="005567D9" w:rsidTr="004F24E8">
        <w:trPr>
          <w:trHeight w:val="28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:rsidTr="004F24E8">
        <w:trPr>
          <w:trHeight w:val="7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</w:rPr>
              <w:t xml:space="preserve">01.07.2020                                 -                                             30.06.2023        </w:t>
            </w: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r w:rsidRPr="005567D9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 36 </w:t>
            </w:r>
            <w:r w:rsidR="001B13C5" w:rsidRPr="005567D9">
              <w:rPr>
                <w:rFonts w:ascii="Calibri" w:hAnsi="Calibri"/>
                <w:color w:val="000000"/>
                <w:sz w:val="24"/>
                <w:szCs w:val="24"/>
              </w:rPr>
              <w:t>miesięcy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papier </w:t>
            </w:r>
            <w:r w:rsidR="009A74F9" w:rsidRPr="005567D9">
              <w:rPr>
                <w:rFonts w:ascii="Calibri" w:hAnsi="Calibri"/>
                <w:color w:val="000000"/>
                <w:sz w:val="16"/>
                <w:szCs w:val="16"/>
              </w:rPr>
              <w:t>makulatura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9A74F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5567D9" w:rsidRPr="005567D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biodegradowalne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24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:rsidTr="004F24E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wynajem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u w:val="single"/>
              </w:rPr>
            </w:pPr>
            <w:r w:rsidRPr="005567D9">
              <w:rPr>
                <w:rFonts w:ascii="Calibri" w:hAnsi="Calibri"/>
                <w:color w:val="000000"/>
                <w:u w:val="single"/>
              </w:rPr>
              <w:t>kontener</w:t>
            </w:r>
            <w:r w:rsidRPr="005567D9">
              <w:rPr>
                <w:rFonts w:ascii="Calibri" w:hAnsi="Calibri"/>
                <w:color w:val="000000"/>
              </w:rPr>
              <w:t xml:space="preserve"> - oznaczony zgodnie                                         z rozporządzeniem,                                       z przeznaczeniem na segregowane nieczystości stałe pozostałe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1100 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  <w:r w:rsidR="001B13C5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zakup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u w:val="single"/>
              </w:rPr>
              <w:t xml:space="preserve">opakowania </w:t>
            </w:r>
            <w:r w:rsidR="009A74F9">
              <w:rPr>
                <w:rFonts w:ascii="Calibri" w:hAnsi="Calibri"/>
                <w:color w:val="000000"/>
                <w:u w:val="single"/>
              </w:rPr>
              <w:t>–</w:t>
            </w:r>
            <w:r w:rsidRPr="005567D9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="009A74F9" w:rsidRPr="005567D9">
              <w:rPr>
                <w:rFonts w:ascii="Calibri" w:hAnsi="Calibri"/>
                <w:color w:val="000000"/>
                <w:u w:val="single"/>
              </w:rPr>
              <w:t>worki</w:t>
            </w:r>
            <w:r w:rsidR="009A74F9">
              <w:rPr>
                <w:rFonts w:ascii="Calibri" w:hAnsi="Calibri"/>
                <w:color w:val="000000"/>
              </w:rPr>
              <w:t xml:space="preserve">                      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(</w:t>
            </w:r>
            <w:r w:rsidR="009A74F9">
              <w:rPr>
                <w:rFonts w:ascii="Calibri" w:hAnsi="Calibri"/>
                <w:color w:val="000000"/>
                <w:sz w:val="16"/>
                <w:szCs w:val="16"/>
              </w:rPr>
              <w:t xml:space="preserve">papier, makulatura,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sztuczne, szkło bezbarwne, kolorowe, odpady biodegradowalne, odpady zielone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wg potrzeb            zamawiającego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9A74F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  <w:r w:rsidR="005567D9"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B13C5" w:rsidRPr="005567D9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465"/>
        </w:trPr>
        <w:tc>
          <w:tcPr>
            <w:tcW w:w="5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:rsidTr="004F24E8">
        <w:trPr>
          <w:trHeight w:val="300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567D9" w:rsidRPr="005567D9" w:rsidTr="004F24E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567D9" w:rsidRPr="005567D9" w:rsidTr="004F24E8">
        <w:trPr>
          <w:trHeight w:val="300"/>
        </w:trPr>
        <w:tc>
          <w:tcPr>
            <w:tcW w:w="11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67D9">
              <w:rPr>
                <w:rFonts w:ascii="Calibri" w:hAnsi="Calibri"/>
                <w:color w:val="000000"/>
                <w:sz w:val="22"/>
                <w:szCs w:val="22"/>
              </w:rPr>
              <w:t>* w celu uzyskania prawidłowego wyniku cenę jednostkową netto należy pomnożyć przez czas trwania - 36 miesięcy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1F4D26" w:rsidRPr="00196BE1" w:rsidRDefault="001F4D26" w:rsidP="00131A28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01280B" w:rsidRPr="00116C29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 xml:space="preserve">osi </w:t>
      </w:r>
      <w:r w:rsidR="00116C29">
        <w:rPr>
          <w:rFonts w:ascii="Calibri" w:hAnsi="Calibri"/>
          <w:sz w:val="21"/>
          <w:szCs w:val="21"/>
        </w:rPr>
        <w:t xml:space="preserve">           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 xml:space="preserve">:                       </w:t>
      </w:r>
      <w:r w:rsidR="00097DCF">
        <w:rPr>
          <w:rFonts w:ascii="Calibri" w:hAnsi="Calibri"/>
          <w:sz w:val="21"/>
          <w:szCs w:val="21"/>
        </w:rPr>
        <w:t xml:space="preserve">od 1 </w:t>
      </w:r>
      <w:r w:rsidR="004F24E8">
        <w:rPr>
          <w:rFonts w:ascii="Calibri" w:hAnsi="Calibri"/>
          <w:sz w:val="21"/>
          <w:szCs w:val="21"/>
        </w:rPr>
        <w:t>lipca 2020r do  30 czerwca</w:t>
      </w:r>
      <w:r w:rsidR="00097DCF">
        <w:rPr>
          <w:rFonts w:ascii="Calibri" w:hAnsi="Calibri"/>
          <w:sz w:val="21"/>
          <w:szCs w:val="21"/>
        </w:rPr>
        <w:t xml:space="preserve"> 2023</w:t>
      </w:r>
      <w:r w:rsidR="00101520" w:rsidRPr="00315BA3">
        <w:rPr>
          <w:rFonts w:ascii="Calibri" w:hAnsi="Calibri"/>
          <w:sz w:val="21"/>
          <w:szCs w:val="21"/>
        </w:rPr>
        <w:t>r,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131A28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5E5A3A" w:rsidRPr="005E5A3A" w:rsidRDefault="00EB6B4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5E5A3A">
        <w:rPr>
          <w:rFonts w:ascii="Calibri" w:hAnsi="Calibri"/>
          <w:sz w:val="21"/>
          <w:szCs w:val="21"/>
        </w:rPr>
        <w:t>potwierdzona za zgodność z oryginałem kopia zezwolenia na zbieranie odpadów  wydana                     w drodze decyzji przez organ właściwy  ze względu na miejsce zbierania odpadów.</w:t>
      </w:r>
    </w:p>
    <w:p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F9" w:rsidRDefault="009A74F9" w:rsidP="00146C7A">
      <w:r>
        <w:separator/>
      </w:r>
    </w:p>
  </w:endnote>
  <w:endnote w:type="continuationSeparator" w:id="0">
    <w:p w:rsidR="009A74F9" w:rsidRDefault="009A74F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F45EE5" wp14:editId="0EE952F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9A74F9" w:rsidRPr="006937A2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0800-OP.2300.2.29.2020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9A74F9" w:rsidRPr="006937A2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0800-OP.2300.2.29.2020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B13C5">
          <w:rPr>
            <w:noProof/>
          </w:rPr>
          <w:t>3</w:t>
        </w:r>
        <w:r>
          <w:fldChar w:fldCharType="end"/>
        </w:r>
      </w:p>
    </w:sdtContent>
  </w:sdt>
  <w:p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F9" w:rsidRDefault="009A74F9" w:rsidP="00146C7A">
      <w:r>
        <w:separator/>
      </w:r>
    </w:p>
  </w:footnote>
  <w:footnote w:type="continuationSeparator" w:id="0">
    <w:p w:rsidR="009A74F9" w:rsidRDefault="009A74F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9A74F9" w:rsidRDefault="001B13C5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9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8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759F5"/>
    <w:rsid w:val="0017607B"/>
    <w:rsid w:val="00177A6A"/>
    <w:rsid w:val="00186D10"/>
    <w:rsid w:val="00196BE1"/>
    <w:rsid w:val="00196F34"/>
    <w:rsid w:val="001B13C5"/>
    <w:rsid w:val="001B7402"/>
    <w:rsid w:val="001C18AB"/>
    <w:rsid w:val="001C1EA5"/>
    <w:rsid w:val="001C1FDB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22BE"/>
    <w:rsid w:val="003E2CDA"/>
    <w:rsid w:val="003F52F4"/>
    <w:rsid w:val="004132F5"/>
    <w:rsid w:val="004165BD"/>
    <w:rsid w:val="00416A32"/>
    <w:rsid w:val="004500DD"/>
    <w:rsid w:val="0046022A"/>
    <w:rsid w:val="00460644"/>
    <w:rsid w:val="00465BF0"/>
    <w:rsid w:val="00470424"/>
    <w:rsid w:val="00485BAE"/>
    <w:rsid w:val="004C77E7"/>
    <w:rsid w:val="004D053B"/>
    <w:rsid w:val="004D5009"/>
    <w:rsid w:val="004F24E8"/>
    <w:rsid w:val="00503CB3"/>
    <w:rsid w:val="00524F4D"/>
    <w:rsid w:val="005356B6"/>
    <w:rsid w:val="005474BB"/>
    <w:rsid w:val="005567D9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F0B3B"/>
    <w:rsid w:val="0080004B"/>
    <w:rsid w:val="00812B71"/>
    <w:rsid w:val="00821D04"/>
    <w:rsid w:val="0083750C"/>
    <w:rsid w:val="008945B7"/>
    <w:rsid w:val="008D7701"/>
    <w:rsid w:val="008D7D75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A74F9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D204F"/>
    <w:rsid w:val="00BD279D"/>
    <w:rsid w:val="00BF4ED0"/>
    <w:rsid w:val="00BF7114"/>
    <w:rsid w:val="00C06D45"/>
    <w:rsid w:val="00C2067B"/>
    <w:rsid w:val="00C338A8"/>
    <w:rsid w:val="00C35CBA"/>
    <w:rsid w:val="00C375A6"/>
    <w:rsid w:val="00C4706A"/>
    <w:rsid w:val="00C556E0"/>
    <w:rsid w:val="00C5752C"/>
    <w:rsid w:val="00CA099B"/>
    <w:rsid w:val="00CB3B48"/>
    <w:rsid w:val="00CB5A4B"/>
    <w:rsid w:val="00CC4089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C4999"/>
    <w:rsid w:val="00DC4F2D"/>
    <w:rsid w:val="00DC75E0"/>
    <w:rsid w:val="00DD495B"/>
    <w:rsid w:val="00DD6554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E74EC"/>
    <w:rsid w:val="00F043C3"/>
    <w:rsid w:val="00F065A0"/>
    <w:rsid w:val="00F165EB"/>
    <w:rsid w:val="00F25AD2"/>
    <w:rsid w:val="00F3260C"/>
    <w:rsid w:val="00F32AF5"/>
    <w:rsid w:val="00F440BF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D8E8-1C02-45D7-9EB2-5BB90FC3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56E06E12</Template>
  <TotalTime>12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2020-01-14T10:49:00Z</cp:lastPrinted>
  <dcterms:created xsi:type="dcterms:W3CDTF">2020-06-15T05:51:00Z</dcterms:created>
  <dcterms:modified xsi:type="dcterms:W3CDTF">2020-06-15T10:58:00Z</dcterms:modified>
</cp:coreProperties>
</file>