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71" w:rsidRPr="00D434F6" w:rsidRDefault="009F5E7A" w:rsidP="00790571">
      <w:pPr>
        <w:pStyle w:val="Tytu"/>
        <w:jc w:val="right"/>
        <w:rPr>
          <w:rFonts w:ascii="Calibri" w:hAnsi="Calibri"/>
          <w:i w:val="0"/>
          <w:sz w:val="21"/>
          <w:szCs w:val="21"/>
        </w:rPr>
      </w:pPr>
      <w:r>
        <w:rPr>
          <w:rFonts w:ascii="Calibri" w:hAnsi="Calibri"/>
          <w:i w:val="0"/>
          <w:sz w:val="21"/>
          <w:szCs w:val="21"/>
        </w:rPr>
        <w:t>Załącznik nr 4</w:t>
      </w:r>
      <w:bookmarkStart w:id="0" w:name="_GoBack"/>
      <w:bookmarkEnd w:id="0"/>
      <w:r w:rsidR="00790571" w:rsidRPr="00D434F6">
        <w:rPr>
          <w:rFonts w:ascii="Calibri" w:hAnsi="Calibri"/>
          <w:i w:val="0"/>
          <w:sz w:val="21"/>
          <w:szCs w:val="21"/>
        </w:rPr>
        <w:t xml:space="preserve"> do wzoru umowy</w:t>
      </w:r>
    </w:p>
    <w:p w:rsidR="00790571" w:rsidRPr="00D434F6" w:rsidRDefault="00764070" w:rsidP="00BA6FA9">
      <w:pPr>
        <w:pStyle w:val="Tytu"/>
        <w:jc w:val="right"/>
        <w:rPr>
          <w:rFonts w:ascii="Calibri" w:hAnsi="Calibri"/>
          <w:i w:val="0"/>
          <w:sz w:val="21"/>
          <w:szCs w:val="21"/>
        </w:rPr>
      </w:pPr>
      <w:r>
        <w:rPr>
          <w:rFonts w:ascii="Calibri" w:hAnsi="Calibri"/>
          <w:i w:val="0"/>
          <w:sz w:val="21"/>
          <w:szCs w:val="21"/>
        </w:rPr>
        <w:t>0800-OP.2300.2.27</w:t>
      </w:r>
      <w:r w:rsidR="00FB6A83">
        <w:rPr>
          <w:rFonts w:ascii="Calibri" w:hAnsi="Calibri"/>
          <w:i w:val="0"/>
          <w:sz w:val="21"/>
          <w:szCs w:val="21"/>
        </w:rPr>
        <w:t>.2020</w:t>
      </w:r>
    </w:p>
    <w:p w:rsidR="00790571" w:rsidRDefault="00790571" w:rsidP="00790571">
      <w:pPr>
        <w:pStyle w:val="Tytu"/>
        <w:rPr>
          <w:rFonts w:ascii="Calibri" w:hAnsi="Calibri"/>
          <w:i w:val="0"/>
          <w:sz w:val="21"/>
          <w:szCs w:val="21"/>
        </w:rPr>
      </w:pPr>
    </w:p>
    <w:p w:rsidR="00790571" w:rsidRDefault="00790571" w:rsidP="00790571">
      <w:pPr>
        <w:pStyle w:val="Tytu"/>
        <w:rPr>
          <w:rFonts w:ascii="Calibri" w:hAnsi="Calibri"/>
          <w:i w:val="0"/>
          <w:sz w:val="21"/>
          <w:szCs w:val="21"/>
        </w:rPr>
      </w:pPr>
      <w:r w:rsidRPr="00D434F6">
        <w:rPr>
          <w:rFonts w:ascii="Calibri" w:hAnsi="Calibri"/>
          <w:i w:val="0"/>
          <w:sz w:val="21"/>
          <w:szCs w:val="21"/>
        </w:rPr>
        <w:t xml:space="preserve">Wzór protokołu odbioru </w:t>
      </w:r>
    </w:p>
    <w:p w:rsidR="002F494C" w:rsidRDefault="002F494C" w:rsidP="002F494C">
      <w:pPr>
        <w:pStyle w:val="Tytu"/>
        <w:rPr>
          <w:rFonts w:ascii="Calibri" w:hAnsi="Calibri"/>
          <w:i w:val="0"/>
          <w:sz w:val="21"/>
          <w:szCs w:val="21"/>
        </w:rPr>
      </w:pPr>
      <w:r>
        <w:rPr>
          <w:rFonts w:ascii="Calibri" w:hAnsi="Calibri"/>
          <w:i w:val="0"/>
          <w:sz w:val="21"/>
          <w:szCs w:val="21"/>
        </w:rPr>
        <w:t xml:space="preserve">na </w:t>
      </w:r>
      <w:r w:rsidRPr="002F494C">
        <w:rPr>
          <w:rFonts w:ascii="Calibri" w:hAnsi="Calibri"/>
          <w:i w:val="0"/>
          <w:sz w:val="21"/>
          <w:szCs w:val="21"/>
        </w:rPr>
        <w:t xml:space="preserve">wykonanie aktualizacji Instrukcji Bezpieczeństwa Pożarowego </w:t>
      </w:r>
    </w:p>
    <w:p w:rsidR="006C0D36" w:rsidRPr="00D434F6" w:rsidRDefault="002F494C" w:rsidP="002F494C">
      <w:pPr>
        <w:pStyle w:val="Tytu"/>
        <w:rPr>
          <w:rFonts w:ascii="Calibri" w:hAnsi="Calibri"/>
          <w:i w:val="0"/>
          <w:sz w:val="21"/>
          <w:szCs w:val="21"/>
        </w:rPr>
      </w:pPr>
      <w:r>
        <w:rPr>
          <w:rFonts w:ascii="Calibri" w:hAnsi="Calibri"/>
          <w:i w:val="0"/>
          <w:sz w:val="21"/>
          <w:szCs w:val="21"/>
        </w:rPr>
        <w:t xml:space="preserve">dla OR KRUS w Lublinie </w:t>
      </w:r>
      <w:r w:rsidRPr="002F494C">
        <w:rPr>
          <w:rFonts w:ascii="Calibri" w:hAnsi="Calibri"/>
          <w:i w:val="0"/>
          <w:sz w:val="21"/>
          <w:szCs w:val="21"/>
        </w:rPr>
        <w:t xml:space="preserve">oraz 15 Placówek Terenowych  </w:t>
      </w:r>
    </w:p>
    <w:p w:rsidR="00790571" w:rsidRPr="00D434F6" w:rsidRDefault="00790571" w:rsidP="00790571">
      <w:pPr>
        <w:pStyle w:val="Tytu"/>
        <w:rPr>
          <w:rFonts w:ascii="Calibri" w:hAnsi="Calibri"/>
          <w:b w:val="0"/>
          <w:bCs w:val="0"/>
          <w:i w:val="0"/>
          <w:iCs w:val="0"/>
          <w:sz w:val="21"/>
          <w:szCs w:val="21"/>
        </w:rPr>
      </w:pPr>
    </w:p>
    <w:p w:rsidR="00790571" w:rsidRPr="00D434F6" w:rsidRDefault="00790571" w:rsidP="00790571">
      <w:pPr>
        <w:spacing w:line="360" w:lineRule="auto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>
        <w:rPr>
          <w:rFonts w:ascii="Calibri" w:hAnsi="Calibri"/>
          <w:sz w:val="21"/>
          <w:szCs w:val="21"/>
        </w:rPr>
        <w:t xml:space="preserve">            </w:t>
      </w:r>
      <w:r w:rsidRPr="00D434F6">
        <w:rPr>
          <w:rFonts w:ascii="Calibri" w:hAnsi="Calibri"/>
          <w:sz w:val="21"/>
          <w:szCs w:val="21"/>
        </w:rPr>
        <w:t xml:space="preserve">w ……………………………… na podstawie umowy nr ............................... z dnia .......................... </w:t>
      </w:r>
    </w:p>
    <w:p w:rsidR="00790571" w:rsidRPr="004303D5" w:rsidRDefault="00790571" w:rsidP="00790571">
      <w:pPr>
        <w:spacing w:line="360" w:lineRule="auto"/>
        <w:jc w:val="both"/>
        <w:rPr>
          <w:rFonts w:ascii="Calibri" w:hAnsi="Calibri"/>
          <w:sz w:val="16"/>
          <w:szCs w:val="16"/>
        </w:rPr>
      </w:pPr>
    </w:p>
    <w:p w:rsidR="00790571" w:rsidRPr="00D434F6" w:rsidRDefault="00790571" w:rsidP="00790571">
      <w:pPr>
        <w:spacing w:line="360" w:lineRule="auto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b/>
          <w:sz w:val="21"/>
          <w:szCs w:val="21"/>
        </w:rPr>
        <w:t>I.</w:t>
      </w:r>
      <w:r w:rsidRPr="00D434F6">
        <w:rPr>
          <w:rFonts w:ascii="Calibri" w:hAnsi="Calibri"/>
          <w:sz w:val="21"/>
          <w:szCs w:val="21"/>
        </w:rPr>
        <w:t xml:space="preserve"> Skład Komisji:</w:t>
      </w:r>
    </w:p>
    <w:p w:rsidR="00790571" w:rsidRPr="00D434F6" w:rsidRDefault="00790571" w:rsidP="00790571">
      <w:pPr>
        <w:spacing w:line="360" w:lineRule="auto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Komisja odbioru Zamawiającego:</w:t>
      </w:r>
    </w:p>
    <w:p w:rsidR="00790571" w:rsidRPr="00D434F6" w:rsidRDefault="00790571" w:rsidP="00790571">
      <w:pPr>
        <w:spacing w:line="360" w:lineRule="auto"/>
        <w:ind w:firstLine="708"/>
        <w:jc w:val="both"/>
        <w:rPr>
          <w:rFonts w:ascii="Calibri" w:hAnsi="Calibri"/>
          <w:b/>
          <w:sz w:val="21"/>
          <w:szCs w:val="21"/>
        </w:rPr>
      </w:pPr>
      <w:r w:rsidRPr="00D434F6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:rsidR="00790571" w:rsidRPr="00D434F6" w:rsidRDefault="00790571" w:rsidP="00790571">
      <w:pPr>
        <w:spacing w:line="360" w:lineRule="auto"/>
        <w:ind w:firstLine="708"/>
        <w:jc w:val="both"/>
        <w:rPr>
          <w:rFonts w:ascii="Calibri" w:hAnsi="Calibri"/>
          <w:b/>
          <w:sz w:val="21"/>
          <w:szCs w:val="21"/>
        </w:rPr>
      </w:pPr>
      <w:r w:rsidRPr="00D434F6">
        <w:rPr>
          <w:rFonts w:ascii="Calibri" w:hAnsi="Calibri"/>
          <w:b/>
          <w:sz w:val="21"/>
          <w:szCs w:val="21"/>
        </w:rPr>
        <w:t>ul. Droga Męczenników Majdanka 12, 20-325 Lublin.</w:t>
      </w:r>
    </w:p>
    <w:p w:rsidR="00790571" w:rsidRPr="00D434F6" w:rsidRDefault="00790571" w:rsidP="00790571">
      <w:pPr>
        <w:spacing w:line="360" w:lineRule="auto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w składzie:</w:t>
      </w:r>
    </w:p>
    <w:p w:rsidR="00790571" w:rsidRPr="00D434F6" w:rsidRDefault="00790571" w:rsidP="00790571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790571" w:rsidRPr="00D434F6" w:rsidRDefault="00790571" w:rsidP="00790571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D434F6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790571" w:rsidRPr="00D434F6" w:rsidRDefault="00790571" w:rsidP="00790571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D434F6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790571" w:rsidRPr="00D434F6" w:rsidRDefault="00790571" w:rsidP="00790571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D434F6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790571" w:rsidRPr="00D434F6" w:rsidRDefault="00790571" w:rsidP="00790571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D434F6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790571" w:rsidRPr="00D434F6" w:rsidRDefault="00790571" w:rsidP="00790571">
      <w:pPr>
        <w:spacing w:line="360" w:lineRule="auto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przy udziale przedstawiciela Wykonawcy:</w:t>
      </w:r>
    </w:p>
    <w:p w:rsidR="00790571" w:rsidRPr="00D434F6" w:rsidRDefault="00790571" w:rsidP="00790571">
      <w:pPr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:rsidR="00790571" w:rsidRPr="00D434F6" w:rsidRDefault="00790571" w:rsidP="00790571">
      <w:pPr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…………</w:t>
      </w:r>
      <w:r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:rsidR="00790571" w:rsidRPr="00D434F6" w:rsidRDefault="00790571" w:rsidP="00790571">
      <w:pPr>
        <w:spacing w:line="360" w:lineRule="auto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w składzie:</w:t>
      </w:r>
    </w:p>
    <w:p w:rsidR="00790571" w:rsidRPr="00D434F6" w:rsidRDefault="00790571" w:rsidP="00790571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790571" w:rsidRPr="00D434F6" w:rsidRDefault="00790571" w:rsidP="00790571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D434F6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790571" w:rsidRPr="00D434F6" w:rsidRDefault="00790571" w:rsidP="00790571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D434F6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790571" w:rsidRPr="00D434F6" w:rsidRDefault="00790571" w:rsidP="00790571">
      <w:pPr>
        <w:spacing w:line="360" w:lineRule="auto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 xml:space="preserve">          </w:t>
      </w:r>
      <w:r w:rsidRPr="00D434F6">
        <w:rPr>
          <w:rFonts w:ascii="Calibri" w:hAnsi="Calibri"/>
          <w:sz w:val="21"/>
          <w:szCs w:val="21"/>
        </w:rPr>
        <w:tab/>
      </w:r>
      <w:r w:rsidRPr="00D434F6">
        <w:rPr>
          <w:rFonts w:ascii="Calibri" w:hAnsi="Calibri"/>
          <w:sz w:val="21"/>
          <w:szCs w:val="21"/>
        </w:rPr>
        <w:tab/>
      </w:r>
      <w:r w:rsidRPr="00D434F6">
        <w:rPr>
          <w:rFonts w:ascii="Calibri" w:hAnsi="Calibri"/>
          <w:sz w:val="21"/>
          <w:szCs w:val="21"/>
        </w:rPr>
        <w:tab/>
      </w:r>
      <w:r w:rsidRPr="00D434F6">
        <w:rPr>
          <w:rFonts w:ascii="Calibri" w:hAnsi="Calibri"/>
          <w:sz w:val="21"/>
          <w:szCs w:val="21"/>
        </w:rPr>
        <w:tab/>
      </w:r>
      <w:r w:rsidRPr="00D434F6">
        <w:rPr>
          <w:rFonts w:ascii="Calibri" w:hAnsi="Calibri"/>
          <w:sz w:val="21"/>
          <w:szCs w:val="21"/>
        </w:rPr>
        <w:tab/>
        <w:t xml:space="preserve">   </w:t>
      </w:r>
    </w:p>
    <w:p w:rsidR="00790571" w:rsidRPr="00FA2AA3" w:rsidRDefault="00790571" w:rsidP="00FC48E2">
      <w:pPr>
        <w:pStyle w:val="Bezodstpw"/>
        <w:jc w:val="both"/>
        <w:rPr>
          <w:rFonts w:ascii="Calibri" w:hAnsi="Calibri"/>
          <w:sz w:val="21"/>
          <w:szCs w:val="21"/>
        </w:rPr>
      </w:pPr>
      <w:r w:rsidRPr="00FA2AA3">
        <w:rPr>
          <w:rFonts w:ascii="Calibri" w:hAnsi="Calibri"/>
          <w:sz w:val="21"/>
          <w:szCs w:val="21"/>
        </w:rPr>
        <w:t xml:space="preserve">przeprowadziła odbiór </w:t>
      </w:r>
      <w:r w:rsidRPr="00FA2AA3">
        <w:rPr>
          <w:rFonts w:ascii="Calibri" w:hAnsi="Calibri"/>
          <w:b/>
          <w:sz w:val="21"/>
          <w:szCs w:val="21"/>
        </w:rPr>
        <w:t>Przedmiotu umowy</w:t>
      </w:r>
      <w:r w:rsidRPr="00FA2AA3">
        <w:rPr>
          <w:rFonts w:ascii="Calibri" w:hAnsi="Calibri"/>
          <w:sz w:val="21"/>
          <w:szCs w:val="21"/>
        </w:rPr>
        <w:t xml:space="preserve"> </w:t>
      </w:r>
      <w:r w:rsidR="00FC48E2" w:rsidRPr="00FC48E2">
        <w:rPr>
          <w:rFonts w:ascii="Calibri" w:hAnsi="Calibri"/>
          <w:sz w:val="21"/>
          <w:szCs w:val="21"/>
        </w:rPr>
        <w:t xml:space="preserve">w zakresie </w:t>
      </w:r>
      <w:r w:rsidR="00A926CE">
        <w:rPr>
          <w:rFonts w:ascii="Calibri" w:hAnsi="Calibri"/>
          <w:sz w:val="21"/>
          <w:szCs w:val="21"/>
        </w:rPr>
        <w:t>aktualizacji Instrukcji Bezpieczeństwa Pożarowego</w:t>
      </w:r>
      <w:r w:rsidR="00FC48E2" w:rsidRPr="00FC48E2">
        <w:rPr>
          <w:rFonts w:ascii="Calibri" w:hAnsi="Calibri"/>
          <w:sz w:val="21"/>
          <w:szCs w:val="21"/>
        </w:rPr>
        <w:t xml:space="preserve"> </w:t>
      </w:r>
      <w:r w:rsidR="00FC48E2">
        <w:rPr>
          <w:rFonts w:ascii="Calibri" w:hAnsi="Calibri"/>
          <w:sz w:val="21"/>
          <w:szCs w:val="21"/>
        </w:rPr>
        <w:t xml:space="preserve"> </w:t>
      </w:r>
      <w:r w:rsidR="00FC48E2">
        <w:rPr>
          <w:rFonts w:ascii="Calibri" w:hAnsi="Calibri"/>
          <w:sz w:val="21"/>
          <w:szCs w:val="21"/>
        </w:rPr>
        <w:br/>
        <w:t xml:space="preserve">w </w:t>
      </w:r>
      <w:r w:rsidRPr="00FA2AA3">
        <w:rPr>
          <w:rFonts w:ascii="Calibri" w:hAnsi="Calibri"/>
          <w:sz w:val="21"/>
          <w:szCs w:val="21"/>
        </w:rPr>
        <w:t xml:space="preserve">postępowania pn.: </w:t>
      </w:r>
    </w:p>
    <w:p w:rsidR="001726EE" w:rsidRDefault="00764070" w:rsidP="00A926CE">
      <w:pPr>
        <w:pStyle w:val="Bezodstpw"/>
        <w:ind w:left="708"/>
        <w:jc w:val="both"/>
        <w:rPr>
          <w:rFonts w:ascii="Calibri" w:hAnsi="Calibri"/>
          <w:b/>
          <w:sz w:val="21"/>
          <w:szCs w:val="21"/>
        </w:rPr>
      </w:pPr>
      <w:r w:rsidRPr="00764070">
        <w:rPr>
          <w:rFonts w:ascii="Calibri" w:hAnsi="Calibri"/>
          <w:b/>
          <w:sz w:val="21"/>
          <w:szCs w:val="21"/>
        </w:rPr>
        <w:t>wykonanie aktualizacji Instrukcji Bezpieczeństwa Poż</w:t>
      </w:r>
      <w:r>
        <w:rPr>
          <w:rFonts w:ascii="Calibri" w:hAnsi="Calibri"/>
          <w:b/>
          <w:sz w:val="21"/>
          <w:szCs w:val="21"/>
        </w:rPr>
        <w:t xml:space="preserve">arowego dla OR KRUS w Lublinie </w:t>
      </w:r>
      <w:r>
        <w:rPr>
          <w:rFonts w:ascii="Calibri" w:hAnsi="Calibri"/>
          <w:b/>
          <w:sz w:val="21"/>
          <w:szCs w:val="21"/>
        </w:rPr>
        <w:br/>
      </w:r>
      <w:r w:rsidRPr="00764070">
        <w:rPr>
          <w:rFonts w:ascii="Calibri" w:hAnsi="Calibri"/>
          <w:b/>
          <w:sz w:val="21"/>
          <w:szCs w:val="21"/>
        </w:rPr>
        <w:t xml:space="preserve">oraz 15 Placówek Terenowych  </w:t>
      </w:r>
      <w:r>
        <w:rPr>
          <w:rFonts w:ascii="Calibri" w:hAnsi="Calibri"/>
          <w:b/>
          <w:sz w:val="21"/>
          <w:szCs w:val="21"/>
        </w:rPr>
        <w:t>(ozn. sprawy: 0800-OP.2300.2.27</w:t>
      </w:r>
      <w:r w:rsidR="001941AC">
        <w:rPr>
          <w:rFonts w:ascii="Calibri" w:hAnsi="Calibri"/>
          <w:b/>
          <w:sz w:val="21"/>
          <w:szCs w:val="21"/>
        </w:rPr>
        <w:t>.2020</w:t>
      </w:r>
      <w:r w:rsidR="00790571" w:rsidRPr="00FA2AA3">
        <w:rPr>
          <w:rFonts w:ascii="Calibri" w:hAnsi="Calibri"/>
          <w:b/>
          <w:sz w:val="21"/>
          <w:szCs w:val="21"/>
        </w:rPr>
        <w:t>):</w:t>
      </w:r>
    </w:p>
    <w:p w:rsidR="00790571" w:rsidRPr="00D434F6" w:rsidRDefault="00790571" w:rsidP="00790571">
      <w:pPr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790571" w:rsidRPr="00D434F6" w:rsidRDefault="00790571" w:rsidP="00790571">
      <w:pPr>
        <w:spacing w:line="360" w:lineRule="auto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b/>
          <w:sz w:val="21"/>
          <w:szCs w:val="21"/>
        </w:rPr>
        <w:t>II.</w:t>
      </w:r>
      <w:r w:rsidRPr="00D434F6">
        <w:rPr>
          <w:rFonts w:ascii="Calibri" w:hAnsi="Calibri"/>
          <w:sz w:val="21"/>
          <w:szCs w:val="21"/>
        </w:rPr>
        <w:t xml:space="preserve"> Po dokładnym zbadaniu zakresu i zgodności z ustaleniami</w:t>
      </w:r>
      <w:r w:rsidR="005667C1">
        <w:rPr>
          <w:rFonts w:ascii="Calibri" w:hAnsi="Calibri"/>
          <w:sz w:val="21"/>
          <w:szCs w:val="21"/>
        </w:rPr>
        <w:t xml:space="preserve"> umowy</w:t>
      </w:r>
      <w:r w:rsidRPr="00D434F6">
        <w:rPr>
          <w:rFonts w:ascii="Calibri" w:hAnsi="Calibri"/>
          <w:sz w:val="21"/>
          <w:szCs w:val="21"/>
        </w:rPr>
        <w:t xml:space="preserve"> Komisja stwierdza co następuje: </w:t>
      </w:r>
    </w:p>
    <w:p w:rsidR="00790571" w:rsidRPr="00D434F6" w:rsidRDefault="00790571" w:rsidP="0079057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praca została wykonana zgodnie z Umową nr …………… z dnia …………….</w:t>
      </w:r>
    </w:p>
    <w:p w:rsidR="00790571" w:rsidRPr="00D434F6" w:rsidRDefault="00790571" w:rsidP="00790571">
      <w:pPr>
        <w:spacing w:line="360" w:lineRule="auto"/>
        <w:ind w:left="1428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…………………………………………………………………………………..</w:t>
      </w:r>
    </w:p>
    <w:p w:rsidR="00790571" w:rsidRPr="00D434F6" w:rsidRDefault="00790571" w:rsidP="0079057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w stosunku do Zamówienia wskazuje się następujące niezgodności:</w:t>
      </w:r>
    </w:p>
    <w:p w:rsidR="00790571" w:rsidRPr="00D434F6" w:rsidRDefault="00790571" w:rsidP="00790571">
      <w:pPr>
        <w:spacing w:line="360" w:lineRule="auto"/>
        <w:ind w:left="1428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…………………………………………………………………………………..</w:t>
      </w:r>
    </w:p>
    <w:p w:rsidR="00790571" w:rsidRPr="00D434F6" w:rsidRDefault="00790571" w:rsidP="00790571">
      <w:pPr>
        <w:spacing w:line="360" w:lineRule="auto"/>
        <w:ind w:left="1428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…………………………………………………………………………………..</w:t>
      </w:r>
    </w:p>
    <w:p w:rsidR="00790571" w:rsidRPr="00D434F6" w:rsidRDefault="00790571" w:rsidP="00790571">
      <w:pPr>
        <w:ind w:left="360" w:hanging="180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b/>
          <w:sz w:val="21"/>
          <w:szCs w:val="21"/>
        </w:rPr>
        <w:lastRenderedPageBreak/>
        <w:t>III.</w:t>
      </w:r>
      <w:r w:rsidRPr="00D434F6">
        <w:rPr>
          <w:rFonts w:ascii="Calibri" w:hAnsi="Calibri"/>
          <w:sz w:val="21"/>
          <w:szCs w:val="21"/>
        </w:rPr>
        <w:t xml:space="preserve"> Stwierdzone wady i/lub usterki:</w:t>
      </w:r>
    </w:p>
    <w:p w:rsidR="00790571" w:rsidRPr="00D434F6" w:rsidRDefault="00790571" w:rsidP="00790571">
      <w:pPr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………………………………………………………………………………….</w:t>
      </w:r>
    </w:p>
    <w:p w:rsidR="00790571" w:rsidRPr="00D434F6" w:rsidRDefault="00790571" w:rsidP="00790571">
      <w:pPr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………………………………………………………………………………….</w:t>
      </w:r>
    </w:p>
    <w:p w:rsidR="00790571" w:rsidRPr="00D434F6" w:rsidRDefault="00790571" w:rsidP="00790571">
      <w:pPr>
        <w:ind w:left="360" w:hanging="180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b/>
          <w:sz w:val="21"/>
          <w:szCs w:val="21"/>
        </w:rPr>
        <w:t>IV.</w:t>
      </w:r>
      <w:r w:rsidRPr="00D434F6">
        <w:rPr>
          <w:rFonts w:ascii="Calibri" w:hAnsi="Calibri"/>
          <w:sz w:val="21"/>
          <w:szCs w:val="21"/>
        </w:rPr>
        <w:t xml:space="preserve"> Uzgodnienia dotyczące usunięcia stwierdzonych wad i/lub usterek:</w:t>
      </w:r>
    </w:p>
    <w:p w:rsidR="00790571" w:rsidRPr="00D434F6" w:rsidRDefault="00790571" w:rsidP="00790571">
      <w:pPr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 xml:space="preserve"> ………………………………………………………………………………….</w:t>
      </w:r>
    </w:p>
    <w:p w:rsidR="00790571" w:rsidRPr="00D434F6" w:rsidRDefault="00790571" w:rsidP="00790571">
      <w:pPr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………………………………………………………………………………….</w:t>
      </w:r>
    </w:p>
    <w:p w:rsidR="00790571" w:rsidRPr="00D434F6" w:rsidRDefault="00790571" w:rsidP="00790571">
      <w:pPr>
        <w:spacing w:line="360" w:lineRule="auto"/>
        <w:ind w:firstLine="180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b/>
          <w:sz w:val="21"/>
          <w:szCs w:val="21"/>
        </w:rPr>
        <w:t>V.</w:t>
      </w:r>
      <w:r w:rsidRPr="00D434F6">
        <w:rPr>
          <w:rFonts w:ascii="Calibri" w:hAnsi="Calibri"/>
          <w:sz w:val="21"/>
          <w:szCs w:val="21"/>
        </w:rPr>
        <w:t xml:space="preserve"> Zastrzeżenia i uwagi Komisji:</w:t>
      </w:r>
    </w:p>
    <w:p w:rsidR="00790571" w:rsidRPr="00D434F6" w:rsidRDefault="00790571" w:rsidP="005667C1">
      <w:pPr>
        <w:spacing w:line="360" w:lineRule="auto"/>
        <w:ind w:left="708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.........…………………………………………………………………………………</w:t>
      </w:r>
    </w:p>
    <w:p w:rsidR="00790571" w:rsidRDefault="00790571" w:rsidP="005667C1">
      <w:pPr>
        <w:spacing w:line="360" w:lineRule="auto"/>
        <w:ind w:left="708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.........…………………………………………………………………………………</w:t>
      </w:r>
    </w:p>
    <w:p w:rsidR="005B473F" w:rsidRDefault="005B473F" w:rsidP="005B473F">
      <w:pPr>
        <w:spacing w:line="360" w:lineRule="auto"/>
        <w:ind w:left="708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.........…………………………………………………………………………………</w:t>
      </w:r>
    </w:p>
    <w:p w:rsidR="005B473F" w:rsidRDefault="005B473F" w:rsidP="005667C1">
      <w:pPr>
        <w:spacing w:line="360" w:lineRule="auto"/>
        <w:ind w:left="708"/>
        <w:jc w:val="both"/>
        <w:rPr>
          <w:rFonts w:ascii="Calibri" w:hAnsi="Calibri"/>
          <w:sz w:val="21"/>
          <w:szCs w:val="21"/>
        </w:rPr>
      </w:pPr>
    </w:p>
    <w:p w:rsidR="001550C5" w:rsidRPr="00D434F6" w:rsidRDefault="001550C5" w:rsidP="001550C5">
      <w:pPr>
        <w:spacing w:line="360" w:lineRule="auto"/>
        <w:ind w:firstLine="180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b/>
          <w:sz w:val="21"/>
          <w:szCs w:val="21"/>
        </w:rPr>
        <w:t>V</w:t>
      </w:r>
      <w:r>
        <w:rPr>
          <w:rFonts w:ascii="Calibri" w:hAnsi="Calibri"/>
          <w:b/>
          <w:sz w:val="21"/>
          <w:szCs w:val="21"/>
        </w:rPr>
        <w:t>I</w:t>
      </w:r>
      <w:r w:rsidRPr="00D434F6">
        <w:rPr>
          <w:rFonts w:ascii="Calibri" w:hAnsi="Calibri"/>
          <w:b/>
          <w:sz w:val="21"/>
          <w:szCs w:val="21"/>
        </w:rPr>
        <w:t>.</w:t>
      </w:r>
      <w:r w:rsidRPr="00D434F6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Wykaz przekazanych aktualizacji </w:t>
      </w:r>
      <w:r w:rsidR="004303D5" w:rsidRPr="004303D5">
        <w:rPr>
          <w:rFonts w:ascii="Calibri" w:hAnsi="Calibri"/>
          <w:sz w:val="21"/>
          <w:szCs w:val="21"/>
        </w:rPr>
        <w:t>Instrukcji Bezpieczeństwa Pożarowego</w:t>
      </w:r>
      <w:r>
        <w:rPr>
          <w:rFonts w:ascii="Calibri" w:hAnsi="Calibri"/>
          <w:sz w:val="21"/>
          <w:szCs w:val="21"/>
        </w:rPr>
        <w:t xml:space="preserve"> </w:t>
      </w:r>
      <w:r w:rsidRPr="00D434F6">
        <w:rPr>
          <w:rFonts w:ascii="Calibri" w:hAnsi="Calibri"/>
          <w:sz w:val="21"/>
          <w:szCs w:val="21"/>
        </w:rPr>
        <w:t>:</w:t>
      </w:r>
    </w:p>
    <w:tbl>
      <w:tblPr>
        <w:tblW w:w="9500" w:type="dxa"/>
        <w:tblInd w:w="-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47"/>
        <w:gridCol w:w="2219"/>
        <w:gridCol w:w="2482"/>
        <w:gridCol w:w="640"/>
        <w:gridCol w:w="1120"/>
        <w:gridCol w:w="940"/>
        <w:gridCol w:w="1392"/>
      </w:tblGrid>
      <w:tr w:rsidR="00131CD9" w:rsidRPr="00131CD9" w:rsidTr="00587DBB">
        <w:trPr>
          <w:trHeight w:val="28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6"/>
                <w:szCs w:val="16"/>
              </w:rPr>
            </w:pPr>
            <w:r w:rsidRPr="00131CD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5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31CD9">
              <w:rPr>
                <w:rFonts w:ascii="Calibri" w:hAnsi="Calibri"/>
                <w:sz w:val="16"/>
                <w:szCs w:val="16"/>
              </w:rPr>
              <w:t>dane teleadresowe</w:t>
            </w:r>
          </w:p>
        </w:tc>
        <w:tc>
          <w:tcPr>
            <w:tcW w:w="4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31CD9">
              <w:rPr>
                <w:rFonts w:ascii="Calibri" w:hAnsi="Calibri"/>
                <w:sz w:val="16"/>
                <w:szCs w:val="16"/>
              </w:rPr>
              <w:t>aktualizacja Instrukcji Bezpieczeństwa Pożarowego</w:t>
            </w:r>
          </w:p>
        </w:tc>
      </w:tr>
      <w:tr w:rsidR="00131CD9" w:rsidRPr="00131CD9" w:rsidTr="00587DBB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6"/>
                <w:szCs w:val="16"/>
              </w:rPr>
            </w:pPr>
            <w:r w:rsidRPr="00131CD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504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92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31CD9" w:rsidRPr="00131CD9" w:rsidTr="00587DBB">
        <w:trPr>
          <w:trHeight w:val="7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6"/>
                <w:szCs w:val="16"/>
              </w:rPr>
            </w:pPr>
            <w:r w:rsidRPr="00131CD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504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31CD9">
              <w:rPr>
                <w:rFonts w:ascii="Calibri" w:hAnsi="Calibri"/>
                <w:sz w:val="16"/>
                <w:szCs w:val="16"/>
              </w:rPr>
              <w:t>jm.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31CD9">
              <w:rPr>
                <w:rFonts w:ascii="Calibri" w:hAnsi="Calibri"/>
                <w:sz w:val="16"/>
                <w:szCs w:val="16"/>
              </w:rPr>
              <w:t>wersja elektroniczna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31CD9">
              <w:rPr>
                <w:rFonts w:ascii="Calibri" w:hAnsi="Calibri"/>
                <w:sz w:val="16"/>
                <w:szCs w:val="16"/>
              </w:rPr>
              <w:t>wersja papierowa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31CD9">
              <w:rPr>
                <w:rFonts w:ascii="Calibri" w:hAnsi="Calibri"/>
                <w:sz w:val="16"/>
                <w:szCs w:val="16"/>
              </w:rPr>
              <w:t>data następnej aktualizacji /miesiąc, rok/</w:t>
            </w:r>
          </w:p>
        </w:tc>
      </w:tr>
      <w:tr w:rsidR="00131CD9" w:rsidRPr="00131CD9" w:rsidTr="00131CD9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31CD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31CD9">
              <w:rPr>
                <w:rFonts w:ascii="Calibri" w:hAnsi="Calibri"/>
                <w:sz w:val="16"/>
                <w:szCs w:val="16"/>
              </w:rPr>
              <w:t>Oddział Regionalny w Lublinie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6"/>
                <w:szCs w:val="16"/>
              </w:rPr>
            </w:pPr>
            <w:r w:rsidRPr="00131CD9">
              <w:rPr>
                <w:rFonts w:ascii="Calibri" w:hAnsi="Calibri"/>
                <w:sz w:val="16"/>
                <w:szCs w:val="16"/>
              </w:rPr>
              <w:t>ul. Dr. M. Majdanka 12,                      20-325 Lublin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C41599" w:rsidP="00131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egz</w:t>
            </w:r>
            <w:r w:rsidR="007426AA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CD9" w:rsidRPr="00131CD9" w:rsidRDefault="00131CD9" w:rsidP="00131CD9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131CD9" w:rsidRPr="00131CD9" w:rsidTr="00131CD9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6"/>
                <w:szCs w:val="16"/>
              </w:rPr>
            </w:pPr>
            <w:r w:rsidRPr="00131CD9">
              <w:rPr>
                <w:rFonts w:ascii="Calibri" w:hAnsi="Calibri"/>
                <w:sz w:val="16"/>
                <w:szCs w:val="16"/>
              </w:rPr>
              <w:t>KRUS Biała Podlaska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6"/>
                <w:szCs w:val="16"/>
              </w:rPr>
            </w:pPr>
            <w:r w:rsidRPr="00131CD9">
              <w:rPr>
                <w:rFonts w:ascii="Calibri" w:hAnsi="Calibri"/>
                <w:sz w:val="16"/>
                <w:szCs w:val="16"/>
              </w:rPr>
              <w:t>ul. Sadowa 11-21/12,                           21-500 Biała Podlaska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C41599" w:rsidP="00131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egz</w:t>
            </w:r>
            <w:r w:rsidR="007426AA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31CD9" w:rsidRPr="00131CD9" w:rsidRDefault="00131CD9" w:rsidP="00131CD9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131CD9" w:rsidRPr="00131CD9" w:rsidTr="00131CD9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6"/>
                <w:szCs w:val="16"/>
              </w:rPr>
            </w:pPr>
            <w:r w:rsidRPr="00131CD9">
              <w:rPr>
                <w:rFonts w:ascii="Calibri" w:hAnsi="Calibri"/>
                <w:sz w:val="16"/>
                <w:szCs w:val="16"/>
              </w:rPr>
              <w:t>KRUS w Biłgoraju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6"/>
                <w:szCs w:val="16"/>
              </w:rPr>
            </w:pPr>
            <w:r w:rsidRPr="00131CD9">
              <w:rPr>
                <w:rFonts w:ascii="Calibri" w:hAnsi="Calibri"/>
                <w:sz w:val="16"/>
                <w:szCs w:val="16"/>
              </w:rPr>
              <w:t>ul. Włosiankarska 5,                            08-500 Ryki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C41599" w:rsidP="00131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egz</w:t>
            </w:r>
            <w:r w:rsidR="007426AA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CD9" w:rsidRPr="00131CD9" w:rsidRDefault="00131CD9" w:rsidP="00131CD9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131CD9" w:rsidRPr="00131CD9" w:rsidTr="00131CD9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KRUS w Chełmie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ul. I Armii Wojska  Polskiego 8a,           22-100 Chełm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C41599" w:rsidP="00131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egz</w:t>
            </w:r>
            <w:r w:rsidR="007426AA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31CD9" w:rsidRPr="00131CD9" w:rsidRDefault="00131CD9" w:rsidP="00131CD9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131CD9" w:rsidRPr="00131CD9" w:rsidTr="00131CD9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KRUS w Hrubieszowie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ul. Kolejowa 8,                                      22-500 Hrubieszów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C41599" w:rsidP="00131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egz</w:t>
            </w:r>
            <w:r w:rsidR="007426AA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CD9" w:rsidRPr="00131CD9" w:rsidRDefault="00131CD9" w:rsidP="00131CD9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131CD9" w:rsidRPr="00131CD9" w:rsidTr="00131CD9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KRUS w Janowie Lubelskim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ul. Lubelska 1,                                               23-300 Janów Lubelski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C41599" w:rsidP="00131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egz</w:t>
            </w:r>
            <w:r w:rsidR="007426AA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31CD9" w:rsidRPr="00131CD9" w:rsidRDefault="00131CD9" w:rsidP="00131CD9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131CD9" w:rsidRPr="00131CD9" w:rsidTr="00131CD9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 xml:space="preserve">KRUS w Krasnymstawie 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Pl. 3-go Maja 2,                                             22-300 Krasnystaw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587DBB" w:rsidP="00131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egz</w:t>
            </w:r>
            <w:r w:rsidR="007426AA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CD9" w:rsidRPr="00131CD9" w:rsidRDefault="00131CD9" w:rsidP="00131CD9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131CD9" w:rsidRPr="00131CD9" w:rsidTr="00131CD9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KRUS w Kraśniku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ul. Kościuszki 28,                               23-200 Kraśnik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273ADC" w:rsidP="00131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</w:t>
            </w:r>
            <w:r w:rsidR="00587DBB">
              <w:rPr>
                <w:rFonts w:ascii="Calibri" w:hAnsi="Calibri"/>
                <w:sz w:val="18"/>
                <w:szCs w:val="18"/>
              </w:rPr>
              <w:t>gz.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31CD9" w:rsidRPr="00131CD9" w:rsidRDefault="00131CD9" w:rsidP="00131CD9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131CD9" w:rsidRPr="00131CD9" w:rsidTr="00131CD9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KRUS w Lubartowie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ul. Lipowa 2a,                                       21-100 Lubartów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273ADC" w:rsidP="00131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</w:t>
            </w:r>
            <w:r w:rsidR="00587DBB">
              <w:rPr>
                <w:rFonts w:ascii="Calibri" w:hAnsi="Calibri"/>
                <w:sz w:val="18"/>
                <w:szCs w:val="18"/>
              </w:rPr>
              <w:t>gz.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CD9" w:rsidRPr="00131CD9" w:rsidRDefault="00131CD9" w:rsidP="00131CD9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131CD9" w:rsidRPr="00131CD9" w:rsidTr="00131CD9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 xml:space="preserve">KRUS w Łukowie  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ul. Wyszyńskiego 42A,                           21-400 Łuków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273ADC" w:rsidP="00131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</w:t>
            </w:r>
            <w:r w:rsidR="00587DBB">
              <w:rPr>
                <w:rFonts w:ascii="Calibri" w:hAnsi="Calibri"/>
                <w:sz w:val="18"/>
                <w:szCs w:val="18"/>
              </w:rPr>
              <w:t>gz.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31CD9" w:rsidRPr="00131CD9" w:rsidRDefault="00131CD9" w:rsidP="00131CD9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131CD9" w:rsidRPr="00131CD9" w:rsidTr="00131CD9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 xml:space="preserve">KRUS w Parczewie   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ul. 11 Listopada 15,                           21-200 Parczew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273ADC" w:rsidP="00131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egz.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CD9" w:rsidRPr="00131CD9" w:rsidRDefault="00131CD9" w:rsidP="00131CD9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131CD9" w:rsidRPr="00131CD9" w:rsidTr="00131CD9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 xml:space="preserve"> KRUS w Puławach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ul. Zygmunta Wróblewskiego 4A,            24-100 Puławy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273ADC" w:rsidP="00131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egz.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31CD9" w:rsidRPr="00131CD9" w:rsidRDefault="00131CD9" w:rsidP="00131CD9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131CD9" w:rsidRPr="00131CD9" w:rsidTr="00131CD9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KRUS w Radzyniu Podlaskim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ul. Chomiczewskiego 6,                       21-300 Radzyń Podlaski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273ADC" w:rsidP="00131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egz.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CD9" w:rsidRPr="00131CD9" w:rsidRDefault="00131CD9" w:rsidP="00131CD9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131CD9" w:rsidRPr="00131CD9" w:rsidTr="00131CD9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KRUS w Tomaszowie Lubelskim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ul. Papieża Jana Pawła II 6,                22-600 Tomaszów Lubelski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273ADC" w:rsidP="00131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egz.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31CD9" w:rsidRPr="00131CD9" w:rsidRDefault="00131CD9" w:rsidP="00131CD9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131CD9" w:rsidRPr="00131CD9" w:rsidTr="00131CD9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KRUS w Zamościu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ul. Gminna 45,                                                      22-400 Zamość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273ADC" w:rsidP="00131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egz.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CD9" w:rsidRPr="00131CD9" w:rsidRDefault="00131CD9" w:rsidP="00131CD9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131CD9" w:rsidRPr="00131CD9" w:rsidTr="00131CD9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CD9" w:rsidRPr="00131CD9" w:rsidRDefault="00131CD9" w:rsidP="00131CD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KRUS we Włodawie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1CD9">
              <w:rPr>
                <w:rFonts w:ascii="Calibri" w:hAnsi="Calibri"/>
                <w:color w:val="000000"/>
                <w:sz w:val="16"/>
                <w:szCs w:val="16"/>
              </w:rPr>
              <w:t>ul. Suchawska 9,                                      22-200 Włodawa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273ADC" w:rsidP="00131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egz.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31CD9" w:rsidRPr="00131CD9" w:rsidRDefault="00131CD9" w:rsidP="00131CD9">
            <w:pPr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31CD9" w:rsidRPr="00131CD9" w:rsidRDefault="00131CD9" w:rsidP="00131CD9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131CD9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</w:tbl>
    <w:p w:rsidR="001550C5" w:rsidRDefault="001550C5" w:rsidP="005667C1">
      <w:pPr>
        <w:spacing w:line="360" w:lineRule="auto"/>
        <w:ind w:left="708"/>
        <w:jc w:val="both"/>
        <w:rPr>
          <w:rFonts w:ascii="Calibri" w:hAnsi="Calibri"/>
          <w:sz w:val="21"/>
          <w:szCs w:val="21"/>
        </w:rPr>
      </w:pPr>
    </w:p>
    <w:p w:rsidR="004303D5" w:rsidRDefault="004303D5" w:rsidP="005667C1">
      <w:pPr>
        <w:spacing w:line="360" w:lineRule="auto"/>
        <w:ind w:left="708"/>
        <w:jc w:val="both"/>
        <w:rPr>
          <w:rFonts w:ascii="Calibri" w:hAnsi="Calibri"/>
          <w:sz w:val="21"/>
          <w:szCs w:val="21"/>
        </w:rPr>
      </w:pPr>
    </w:p>
    <w:p w:rsidR="004303D5" w:rsidRPr="00D434F6" w:rsidRDefault="004303D5" w:rsidP="005667C1">
      <w:pPr>
        <w:spacing w:line="360" w:lineRule="auto"/>
        <w:ind w:left="708"/>
        <w:jc w:val="both"/>
        <w:rPr>
          <w:rFonts w:ascii="Calibri" w:hAnsi="Calibri"/>
          <w:sz w:val="21"/>
          <w:szCs w:val="21"/>
        </w:rPr>
      </w:pPr>
    </w:p>
    <w:p w:rsidR="00790571" w:rsidRPr="00D434F6" w:rsidRDefault="00790571" w:rsidP="00790571">
      <w:pPr>
        <w:spacing w:line="360" w:lineRule="auto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:rsidR="00790571" w:rsidRPr="00D434F6" w:rsidRDefault="00790571" w:rsidP="00790571">
      <w:pPr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790571" w:rsidRPr="00D434F6" w:rsidRDefault="00790571" w:rsidP="00790571">
      <w:pPr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Podpisy</w:t>
      </w:r>
      <w:r w:rsidRPr="00D434F6">
        <w:rPr>
          <w:rFonts w:ascii="Calibri" w:hAnsi="Calibri"/>
          <w:b/>
          <w:bCs/>
          <w:sz w:val="21"/>
          <w:szCs w:val="21"/>
        </w:rPr>
        <w:t>:</w:t>
      </w:r>
    </w:p>
    <w:p w:rsidR="00790571" w:rsidRPr="00D434F6" w:rsidRDefault="00790571" w:rsidP="00790571">
      <w:pPr>
        <w:pStyle w:val="Nagwek1"/>
        <w:rPr>
          <w:rFonts w:ascii="Calibri" w:hAnsi="Calibri"/>
          <w:sz w:val="21"/>
          <w:szCs w:val="21"/>
          <w:u w:val="none"/>
        </w:rPr>
      </w:pPr>
      <w:r w:rsidRPr="00D434F6">
        <w:rPr>
          <w:rFonts w:ascii="Calibri" w:hAnsi="Calibri"/>
          <w:sz w:val="21"/>
          <w:szCs w:val="21"/>
          <w:u w:val="none"/>
        </w:rPr>
        <w:t xml:space="preserve">  I. </w:t>
      </w:r>
      <w:r w:rsidRPr="00D434F6">
        <w:rPr>
          <w:rFonts w:ascii="Calibri" w:hAnsi="Calibri"/>
          <w:b/>
          <w:sz w:val="21"/>
          <w:szCs w:val="21"/>
          <w:u w:val="none"/>
        </w:rPr>
        <w:t>Członkowie Komisji</w:t>
      </w:r>
      <w:r w:rsidRPr="00D434F6">
        <w:rPr>
          <w:rFonts w:ascii="Calibri" w:hAnsi="Calibri"/>
          <w:sz w:val="21"/>
          <w:szCs w:val="21"/>
          <w:u w:val="none"/>
        </w:rPr>
        <w:t>:</w:t>
      </w:r>
      <w:r w:rsidRPr="00D434F6">
        <w:rPr>
          <w:rFonts w:ascii="Calibri" w:hAnsi="Calibri"/>
          <w:sz w:val="21"/>
          <w:szCs w:val="21"/>
          <w:u w:val="none"/>
        </w:rPr>
        <w:tab/>
      </w:r>
      <w:r w:rsidRPr="00D434F6">
        <w:rPr>
          <w:rFonts w:ascii="Calibri" w:hAnsi="Calibri"/>
          <w:sz w:val="21"/>
          <w:szCs w:val="21"/>
          <w:u w:val="none"/>
        </w:rPr>
        <w:tab/>
        <w:t xml:space="preserve">           </w:t>
      </w:r>
      <w:r w:rsidRPr="00D434F6">
        <w:rPr>
          <w:rFonts w:ascii="Calibri" w:hAnsi="Calibri"/>
          <w:sz w:val="21"/>
          <w:szCs w:val="21"/>
          <w:u w:val="none"/>
        </w:rPr>
        <w:tab/>
      </w:r>
      <w:r w:rsidRPr="00D434F6">
        <w:rPr>
          <w:rFonts w:ascii="Calibri" w:hAnsi="Calibri"/>
          <w:sz w:val="21"/>
          <w:szCs w:val="21"/>
          <w:u w:val="none"/>
        </w:rPr>
        <w:tab/>
        <w:t xml:space="preserve">             II. </w:t>
      </w:r>
      <w:r w:rsidRPr="00D434F6">
        <w:rPr>
          <w:rFonts w:ascii="Calibri" w:hAnsi="Calibri"/>
          <w:b/>
          <w:sz w:val="21"/>
          <w:szCs w:val="21"/>
          <w:u w:val="none"/>
        </w:rPr>
        <w:t>Przedstawiciele Wykonawcy</w:t>
      </w:r>
      <w:r w:rsidRPr="00D434F6">
        <w:rPr>
          <w:rFonts w:ascii="Calibri" w:hAnsi="Calibri"/>
          <w:sz w:val="21"/>
          <w:szCs w:val="21"/>
          <w:u w:val="none"/>
        </w:rPr>
        <w:t>:</w:t>
      </w:r>
    </w:p>
    <w:p w:rsidR="00790571" w:rsidRPr="00D434F6" w:rsidRDefault="00790571" w:rsidP="00790571">
      <w:pPr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 xml:space="preserve">1 ....................................................       </w:t>
      </w:r>
      <w:r>
        <w:rPr>
          <w:rFonts w:ascii="Calibri" w:hAnsi="Calibri"/>
          <w:sz w:val="21"/>
          <w:szCs w:val="21"/>
        </w:rPr>
        <w:t xml:space="preserve">                               </w:t>
      </w:r>
      <w:r w:rsidRPr="00D434F6">
        <w:rPr>
          <w:rFonts w:ascii="Calibri" w:hAnsi="Calibri"/>
          <w:sz w:val="21"/>
          <w:szCs w:val="21"/>
        </w:rPr>
        <w:t xml:space="preserve">1 ....................................................             </w:t>
      </w:r>
      <w:r w:rsidRPr="00D434F6">
        <w:rPr>
          <w:rFonts w:ascii="Calibri" w:hAnsi="Calibri"/>
          <w:b/>
          <w:bCs/>
          <w:sz w:val="21"/>
          <w:szCs w:val="21"/>
        </w:rPr>
        <w:t xml:space="preserve"> </w:t>
      </w:r>
    </w:p>
    <w:p w:rsidR="00790571" w:rsidRPr="00D434F6" w:rsidRDefault="00790571" w:rsidP="00790571">
      <w:pPr>
        <w:spacing w:line="360" w:lineRule="auto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 xml:space="preserve">2 ....................................................      </w:t>
      </w:r>
      <w:r>
        <w:rPr>
          <w:rFonts w:ascii="Calibri" w:hAnsi="Calibri"/>
          <w:sz w:val="21"/>
          <w:szCs w:val="21"/>
        </w:rPr>
        <w:t xml:space="preserve">                               </w:t>
      </w:r>
      <w:r w:rsidRPr="00D434F6">
        <w:rPr>
          <w:rFonts w:ascii="Calibri" w:hAnsi="Calibri"/>
          <w:sz w:val="21"/>
          <w:szCs w:val="21"/>
        </w:rPr>
        <w:t xml:space="preserve"> 2 ....................................................</w:t>
      </w:r>
    </w:p>
    <w:p w:rsidR="00790571" w:rsidRPr="00D434F6" w:rsidRDefault="00790571" w:rsidP="00790571">
      <w:pPr>
        <w:spacing w:line="360" w:lineRule="auto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3 ........................</w:t>
      </w:r>
      <w:r>
        <w:rPr>
          <w:rFonts w:ascii="Calibri" w:hAnsi="Calibri"/>
          <w:sz w:val="21"/>
          <w:szCs w:val="21"/>
        </w:rPr>
        <w:t>............................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Pr="00D434F6">
        <w:rPr>
          <w:rFonts w:ascii="Calibri" w:hAnsi="Calibri"/>
          <w:sz w:val="21"/>
          <w:szCs w:val="21"/>
        </w:rPr>
        <w:t>3 ....................................................</w:t>
      </w:r>
    </w:p>
    <w:p w:rsidR="00790571" w:rsidRPr="00D434F6" w:rsidRDefault="00790571" w:rsidP="00790571">
      <w:pPr>
        <w:spacing w:line="360" w:lineRule="auto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4 ....................................................</w:t>
      </w:r>
      <w:r w:rsidRPr="00D434F6">
        <w:rPr>
          <w:rFonts w:ascii="Calibri" w:hAnsi="Calibri"/>
          <w:sz w:val="21"/>
          <w:szCs w:val="21"/>
        </w:rPr>
        <w:tab/>
      </w:r>
      <w:r w:rsidRPr="00D434F6">
        <w:rPr>
          <w:rFonts w:ascii="Calibri" w:hAnsi="Calibri"/>
          <w:sz w:val="21"/>
          <w:szCs w:val="21"/>
        </w:rPr>
        <w:tab/>
      </w:r>
      <w:r w:rsidRPr="00D434F6">
        <w:rPr>
          <w:rFonts w:ascii="Calibri" w:hAnsi="Calibri"/>
          <w:sz w:val="21"/>
          <w:szCs w:val="21"/>
        </w:rPr>
        <w:tab/>
      </w:r>
      <w:r w:rsidRPr="00D434F6">
        <w:rPr>
          <w:rFonts w:ascii="Calibri" w:hAnsi="Calibri"/>
          <w:sz w:val="21"/>
          <w:szCs w:val="21"/>
        </w:rPr>
        <w:tab/>
      </w:r>
    </w:p>
    <w:p w:rsidR="00790571" w:rsidRPr="00D434F6" w:rsidRDefault="00790571" w:rsidP="00790571">
      <w:pPr>
        <w:pStyle w:val="Tekstpodstawowy"/>
        <w:spacing w:line="360" w:lineRule="auto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5 ....................................................</w:t>
      </w:r>
      <w:r w:rsidRPr="00D434F6">
        <w:rPr>
          <w:rFonts w:ascii="Calibri" w:hAnsi="Calibri"/>
          <w:sz w:val="21"/>
          <w:szCs w:val="21"/>
        </w:rPr>
        <w:tab/>
      </w:r>
      <w:r w:rsidRPr="00D434F6">
        <w:rPr>
          <w:rFonts w:ascii="Calibri" w:hAnsi="Calibri"/>
          <w:sz w:val="21"/>
          <w:szCs w:val="21"/>
        </w:rPr>
        <w:tab/>
      </w:r>
      <w:r w:rsidRPr="00D434F6">
        <w:rPr>
          <w:rFonts w:ascii="Calibri" w:hAnsi="Calibri"/>
          <w:sz w:val="21"/>
          <w:szCs w:val="21"/>
        </w:rPr>
        <w:tab/>
      </w:r>
      <w:r w:rsidRPr="00D434F6">
        <w:rPr>
          <w:rFonts w:ascii="Calibri" w:hAnsi="Calibri"/>
          <w:sz w:val="21"/>
          <w:szCs w:val="21"/>
        </w:rPr>
        <w:tab/>
      </w:r>
    </w:p>
    <w:p w:rsidR="00790571" w:rsidRPr="00D434F6" w:rsidRDefault="00790571" w:rsidP="00790571">
      <w:pPr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790571" w:rsidRPr="00D434F6" w:rsidRDefault="00790571" w:rsidP="00790571">
      <w:pPr>
        <w:spacing w:line="360" w:lineRule="auto"/>
        <w:jc w:val="both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Dostarczona przez wykonawcę dokumentacja:</w:t>
      </w:r>
    </w:p>
    <w:p w:rsidR="00790571" w:rsidRPr="00D434F6" w:rsidRDefault="00790571" w:rsidP="00790571">
      <w:pPr>
        <w:pStyle w:val="Tekstpodstawowy"/>
        <w:spacing w:line="360" w:lineRule="auto"/>
        <w:rPr>
          <w:rFonts w:ascii="Calibri" w:hAnsi="Calibri"/>
          <w:sz w:val="21"/>
          <w:szCs w:val="21"/>
        </w:rPr>
      </w:pPr>
      <w:r w:rsidRPr="00D434F6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0571" w:rsidRPr="00365F0D" w:rsidRDefault="00790571" w:rsidP="00790571">
      <w:pPr>
        <w:pStyle w:val="Tekstpodstawowy"/>
        <w:spacing w:line="360" w:lineRule="auto"/>
        <w:rPr>
          <w:rFonts w:ascii="Calibri" w:hAnsi="Calibri"/>
          <w:sz w:val="16"/>
          <w:szCs w:val="16"/>
        </w:rPr>
      </w:pPr>
      <w:r w:rsidRPr="00365F0D">
        <w:rPr>
          <w:rFonts w:ascii="Calibri" w:hAnsi="Calibri"/>
          <w:sz w:val="16"/>
          <w:szCs w:val="16"/>
        </w:rPr>
        <w:t>* Niepotrzebne skreślić</w:t>
      </w:r>
    </w:p>
    <w:p w:rsidR="00532D27" w:rsidRDefault="00532D27"/>
    <w:sectPr w:rsidR="00532D27" w:rsidSect="00FB6A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ADC" w:rsidRDefault="00273ADC">
      <w:r>
        <w:separator/>
      </w:r>
    </w:p>
  </w:endnote>
  <w:endnote w:type="continuationSeparator" w:id="0">
    <w:p w:rsidR="00273ADC" w:rsidRDefault="0027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DC" w:rsidRPr="00D434F6" w:rsidRDefault="00273ADC">
    <w:pPr>
      <w:pStyle w:val="Stopka"/>
      <w:jc w:val="right"/>
      <w:rPr>
        <w:rFonts w:ascii="Calibri" w:hAnsi="Calibri"/>
        <w:sz w:val="16"/>
        <w:szCs w:val="16"/>
      </w:rPr>
    </w:pPr>
    <w:r w:rsidRPr="00D434F6">
      <w:rPr>
        <w:rFonts w:ascii="Calibri" w:hAnsi="Calibri"/>
        <w:sz w:val="16"/>
        <w:szCs w:val="16"/>
      </w:rPr>
      <w:fldChar w:fldCharType="begin"/>
    </w:r>
    <w:r w:rsidRPr="00D434F6">
      <w:rPr>
        <w:rFonts w:ascii="Calibri" w:hAnsi="Calibri"/>
        <w:sz w:val="16"/>
        <w:szCs w:val="16"/>
      </w:rPr>
      <w:instrText>PAGE   \* MERGEFORMAT</w:instrText>
    </w:r>
    <w:r w:rsidRPr="00D434F6">
      <w:rPr>
        <w:rFonts w:ascii="Calibri" w:hAnsi="Calibri"/>
        <w:sz w:val="16"/>
        <w:szCs w:val="16"/>
      </w:rPr>
      <w:fldChar w:fldCharType="separate"/>
    </w:r>
    <w:r w:rsidR="009F5E7A">
      <w:rPr>
        <w:rFonts w:ascii="Calibri" w:hAnsi="Calibri"/>
        <w:noProof/>
        <w:sz w:val="16"/>
        <w:szCs w:val="16"/>
      </w:rPr>
      <w:t>1</w:t>
    </w:r>
    <w:r w:rsidRPr="00D434F6">
      <w:rPr>
        <w:rFonts w:ascii="Calibri" w:hAnsi="Calibri"/>
        <w:sz w:val="16"/>
        <w:szCs w:val="16"/>
      </w:rPr>
      <w:fldChar w:fldCharType="end"/>
    </w:r>
  </w:p>
  <w:p w:rsidR="00273ADC" w:rsidRDefault="00273AD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ADC" w:rsidRDefault="00273ADC">
      <w:r>
        <w:separator/>
      </w:r>
    </w:p>
  </w:footnote>
  <w:footnote w:type="continuationSeparator" w:id="0">
    <w:p w:rsidR="00273ADC" w:rsidRDefault="00273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DC" w:rsidRDefault="00273AD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AA5C2C" wp14:editId="039ED97B">
              <wp:simplePos x="0" y="0"/>
              <wp:positionH relativeFrom="page">
                <wp:posOffset>273685</wp:posOffset>
              </wp:positionH>
              <wp:positionV relativeFrom="page">
                <wp:posOffset>7609205</wp:posOffset>
              </wp:positionV>
              <wp:extent cx="347980" cy="2183130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798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ADC" w:rsidRPr="00D434F6" w:rsidRDefault="00273ADC">
                          <w:pPr>
                            <w:pStyle w:val="Stopka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0800-OP.2300.2.27.2020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21.55pt;margin-top:599.15pt;width:27.4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273ADC" w:rsidRPr="00D434F6" w:rsidRDefault="00273ADC">
                    <w:pPr>
                      <w:pStyle w:val="Stopka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0800-OP.2300.2.27.2020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71"/>
    <w:rsid w:val="00032795"/>
    <w:rsid w:val="00131CD9"/>
    <w:rsid w:val="001550C5"/>
    <w:rsid w:val="001726EE"/>
    <w:rsid w:val="001941AC"/>
    <w:rsid w:val="00273ADC"/>
    <w:rsid w:val="002F494C"/>
    <w:rsid w:val="004303D5"/>
    <w:rsid w:val="0043483E"/>
    <w:rsid w:val="00532D27"/>
    <w:rsid w:val="005667C1"/>
    <w:rsid w:val="00587DBB"/>
    <w:rsid w:val="005B473F"/>
    <w:rsid w:val="006C0D36"/>
    <w:rsid w:val="007426AA"/>
    <w:rsid w:val="00764070"/>
    <w:rsid w:val="00790571"/>
    <w:rsid w:val="009F5E7A"/>
    <w:rsid w:val="009F6DE8"/>
    <w:rsid w:val="00A926CE"/>
    <w:rsid w:val="00BA6FA9"/>
    <w:rsid w:val="00C049BB"/>
    <w:rsid w:val="00C41599"/>
    <w:rsid w:val="00C7621D"/>
    <w:rsid w:val="00FB6A83"/>
    <w:rsid w:val="00F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0571"/>
    <w:pPr>
      <w:keepNext/>
      <w:spacing w:line="360" w:lineRule="auto"/>
      <w:jc w:val="both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571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ytu">
    <w:name w:val="Title"/>
    <w:basedOn w:val="Normalny"/>
    <w:link w:val="TytuZnak"/>
    <w:uiPriority w:val="10"/>
    <w:qFormat/>
    <w:rsid w:val="00790571"/>
    <w:pPr>
      <w:jc w:val="center"/>
    </w:pPr>
    <w:rPr>
      <w:b/>
      <w:bCs/>
      <w:i/>
      <w:i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790571"/>
    <w:rPr>
      <w:rFonts w:ascii="Times New Roman" w:eastAsia="Times New Roman" w:hAnsi="Times New Roman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9057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05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90571"/>
    <w:pPr>
      <w:tabs>
        <w:tab w:val="center" w:pos="4536"/>
        <w:tab w:val="right" w:pos="9072"/>
      </w:tabs>
    </w:pPr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7905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7905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05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9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26C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5E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E7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0571"/>
    <w:pPr>
      <w:keepNext/>
      <w:spacing w:line="360" w:lineRule="auto"/>
      <w:jc w:val="both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571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ytu">
    <w:name w:val="Title"/>
    <w:basedOn w:val="Normalny"/>
    <w:link w:val="TytuZnak"/>
    <w:uiPriority w:val="10"/>
    <w:qFormat/>
    <w:rsid w:val="00790571"/>
    <w:pPr>
      <w:jc w:val="center"/>
    </w:pPr>
    <w:rPr>
      <w:b/>
      <w:bCs/>
      <w:i/>
      <w:i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790571"/>
    <w:rPr>
      <w:rFonts w:ascii="Times New Roman" w:eastAsia="Times New Roman" w:hAnsi="Times New Roman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9057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05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90571"/>
    <w:pPr>
      <w:tabs>
        <w:tab w:val="center" w:pos="4536"/>
        <w:tab w:val="right" w:pos="9072"/>
      </w:tabs>
    </w:pPr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7905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7905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05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9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26C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5E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E7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B6BB8A5E</Template>
  <TotalTime>53</TotalTime>
  <Pages>3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AGNIESZKA. WOJTYŁA</dc:creator>
  <cp:lastModifiedBy>KATARZYNA AGNIESZKA. WOJTYŁA</cp:lastModifiedBy>
  <cp:revision>4</cp:revision>
  <cp:lastPrinted>2020-06-02T05:15:00Z</cp:lastPrinted>
  <dcterms:created xsi:type="dcterms:W3CDTF">2020-06-01T09:58:00Z</dcterms:created>
  <dcterms:modified xsi:type="dcterms:W3CDTF">2020-06-02T05:15:00Z</dcterms:modified>
</cp:coreProperties>
</file>