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:rsidR="004165BD" w:rsidRPr="00820760" w:rsidRDefault="00F12F7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0800-OP.2300.2.39.2020</w:t>
      </w:r>
    </w:p>
    <w:p w:rsidR="005650B2" w:rsidRPr="009E44BE" w:rsidRDefault="00F043C3" w:rsidP="009E44BE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3C2903" w:rsidRDefault="003C2903" w:rsidP="003C2903">
      <w:pPr>
        <w:widowControl/>
        <w:autoSpaceDE/>
        <w:autoSpaceDN/>
        <w:adjustRightInd/>
        <w:jc w:val="center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na </w:t>
      </w:r>
      <w:r w:rsidRPr="003C2903">
        <w:rPr>
          <w:rFonts w:ascii="Calibri" w:hAnsi="Calibri"/>
          <w:b/>
          <w:sz w:val="21"/>
          <w:szCs w:val="21"/>
        </w:rPr>
        <w:t>modernizację oświetlenia wewnętrznego w podziale na części:</w:t>
      </w:r>
    </w:p>
    <w:p w:rsidR="005650B2" w:rsidRPr="003C2903" w:rsidRDefault="005650B2" w:rsidP="003C2903">
      <w:pPr>
        <w:widowControl/>
        <w:autoSpaceDE/>
        <w:autoSpaceDN/>
        <w:adjustRightInd/>
        <w:jc w:val="center"/>
        <w:rPr>
          <w:rFonts w:ascii="Calibri" w:hAnsi="Calibri"/>
          <w:b/>
          <w:sz w:val="21"/>
          <w:szCs w:val="21"/>
        </w:rPr>
      </w:pPr>
    </w:p>
    <w:p w:rsidR="00F12F7C" w:rsidRPr="00F12F7C" w:rsidRDefault="003C2903" w:rsidP="00F12F7C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3C2903">
        <w:rPr>
          <w:rFonts w:ascii="Calibri" w:hAnsi="Calibri"/>
          <w:b/>
          <w:sz w:val="21"/>
          <w:szCs w:val="21"/>
        </w:rPr>
        <w:t xml:space="preserve">Część I </w:t>
      </w:r>
      <w:r w:rsidR="00F12F7C" w:rsidRPr="00F12F7C">
        <w:rPr>
          <w:rFonts w:ascii="Calibri" w:hAnsi="Calibri"/>
          <w:b/>
          <w:sz w:val="21"/>
          <w:szCs w:val="21"/>
        </w:rPr>
        <w:t xml:space="preserve">modernizacja oświetlenia wewnętrznego oraz oświetlenia awaryjnego w składnicach akt </w:t>
      </w:r>
    </w:p>
    <w:p w:rsidR="003C2903" w:rsidRPr="003C2903" w:rsidRDefault="00F12F7C" w:rsidP="00F12F7C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             </w:t>
      </w:r>
      <w:r w:rsidRPr="00F12F7C">
        <w:rPr>
          <w:rFonts w:ascii="Calibri" w:hAnsi="Calibri"/>
          <w:b/>
          <w:sz w:val="21"/>
          <w:szCs w:val="21"/>
        </w:rPr>
        <w:t>oraz ciągach komunikacyjnych w budynku Placówki Teren</w:t>
      </w:r>
      <w:r>
        <w:rPr>
          <w:rFonts w:ascii="Calibri" w:hAnsi="Calibri"/>
          <w:b/>
          <w:sz w:val="21"/>
          <w:szCs w:val="21"/>
        </w:rPr>
        <w:t xml:space="preserve">owej KRUS w Radzyniu Podlaskim,    </w:t>
      </w:r>
      <w:r>
        <w:rPr>
          <w:rFonts w:ascii="Calibri" w:hAnsi="Calibri"/>
          <w:b/>
          <w:sz w:val="21"/>
          <w:szCs w:val="21"/>
        </w:rPr>
        <w:br/>
        <w:t xml:space="preserve">             </w:t>
      </w:r>
      <w:r w:rsidRPr="00F12F7C">
        <w:rPr>
          <w:rFonts w:ascii="Calibri" w:hAnsi="Calibri"/>
          <w:b/>
          <w:sz w:val="21"/>
          <w:szCs w:val="21"/>
        </w:rPr>
        <w:t>ul. Chomiczewskiego 6</w:t>
      </w:r>
      <w:r w:rsidR="003C2903">
        <w:rPr>
          <w:rFonts w:ascii="Calibri" w:hAnsi="Calibri"/>
          <w:b/>
          <w:sz w:val="21"/>
          <w:szCs w:val="21"/>
        </w:rPr>
        <w:t>*</w:t>
      </w:r>
    </w:p>
    <w:p w:rsidR="00F12F7C" w:rsidRDefault="003C2903" w:rsidP="00F12F7C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3C2903">
        <w:rPr>
          <w:rFonts w:ascii="Calibri" w:hAnsi="Calibri"/>
          <w:b/>
          <w:sz w:val="21"/>
          <w:szCs w:val="21"/>
        </w:rPr>
        <w:t xml:space="preserve">Część II </w:t>
      </w:r>
      <w:r w:rsidR="00F12F7C" w:rsidRPr="00F12F7C">
        <w:rPr>
          <w:rFonts w:ascii="Calibri" w:hAnsi="Calibri"/>
          <w:b/>
          <w:sz w:val="21"/>
          <w:szCs w:val="21"/>
        </w:rPr>
        <w:t>modernizacja oświetlenia wewnętrznego oraz oświetlenia awaryjneg</w:t>
      </w:r>
      <w:r w:rsidR="00F12F7C">
        <w:rPr>
          <w:rFonts w:ascii="Calibri" w:hAnsi="Calibri"/>
          <w:b/>
          <w:sz w:val="21"/>
          <w:szCs w:val="21"/>
        </w:rPr>
        <w:t xml:space="preserve">o w budynku </w:t>
      </w:r>
      <w:r w:rsidR="00F12F7C" w:rsidRPr="00F12F7C">
        <w:rPr>
          <w:rFonts w:ascii="Calibri" w:hAnsi="Calibri"/>
          <w:b/>
          <w:sz w:val="21"/>
          <w:szCs w:val="21"/>
        </w:rPr>
        <w:t xml:space="preserve">Placówki </w:t>
      </w:r>
    </w:p>
    <w:p w:rsidR="003C2903" w:rsidRPr="003C2903" w:rsidRDefault="00F12F7C" w:rsidP="00F12F7C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ab/>
      </w:r>
      <w:r w:rsidRPr="00F12F7C">
        <w:rPr>
          <w:rFonts w:ascii="Calibri" w:hAnsi="Calibri"/>
          <w:b/>
          <w:sz w:val="21"/>
          <w:szCs w:val="21"/>
        </w:rPr>
        <w:t>Terenowej KRUS w Biłgoraju, ul. Włosiankarska 5</w:t>
      </w:r>
      <w:r w:rsidR="003C2903">
        <w:rPr>
          <w:rFonts w:ascii="Calibri" w:hAnsi="Calibri"/>
          <w:b/>
          <w:sz w:val="21"/>
          <w:szCs w:val="21"/>
        </w:rPr>
        <w:t>*</w:t>
      </w:r>
    </w:p>
    <w:p w:rsidR="00146C7A" w:rsidRPr="00820760" w:rsidRDefault="00146C7A" w:rsidP="009E44BE">
      <w:pPr>
        <w:shd w:val="clear" w:color="auto" w:fill="FFFFFF"/>
        <w:tabs>
          <w:tab w:val="left" w:leader="dot" w:pos="6101"/>
        </w:tabs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20760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20760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20760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20760">
              <w:rPr>
                <w:rFonts w:ascii="Calibri" w:hAnsi="Calibri"/>
                <w:sz w:val="21"/>
                <w:szCs w:val="21"/>
              </w:rPr>
              <w:t>adres</w:t>
            </w:r>
            <w:r w:rsidRPr="00820760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20760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14477A" w:rsidRDefault="0014477A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4E5B4F" w:rsidRDefault="004E5B4F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4E5B4F" w:rsidRPr="00F71B9E" w:rsidRDefault="004E5B4F" w:rsidP="004E5B4F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Wykonawca oświadcza, że:</w:t>
      </w:r>
    </w:p>
    <w:p w:rsidR="00F12F7C" w:rsidRPr="00F71B9E" w:rsidRDefault="004E5B4F" w:rsidP="00F12F7C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posiada odpowiednią wiedzę, doświadczenie, uprawnienia i dysponuje stosowną bazą do wykonania przedmiotu zamówienia oraz zobowiązuje się wykonać przedmiot zamówienia przy zachowaniu należytej staranności,</w:t>
      </w:r>
    </w:p>
    <w:p w:rsidR="00F12F7C" w:rsidRPr="00F71B9E" w:rsidRDefault="00F12F7C" w:rsidP="00F12F7C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:rsidR="00505E88" w:rsidRPr="00F71B9E" w:rsidRDefault="00505E88" w:rsidP="004C691B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znajduje się w sytuacji ekonomicznej i finansowej zapewniającej wykonanie zamówienia</w:t>
      </w:r>
    </w:p>
    <w:p w:rsidR="00091C38" w:rsidRPr="00F71B9E" w:rsidRDefault="008D0094" w:rsidP="004C691B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 xml:space="preserve">została przeprowadzana wizja lokalna w budynkach, w których </w:t>
      </w:r>
      <w:r w:rsidR="00091C38" w:rsidRPr="00F71B9E">
        <w:rPr>
          <w:rFonts w:ascii="Calibri" w:hAnsi="Calibri"/>
          <w:sz w:val="21"/>
          <w:szCs w:val="21"/>
        </w:rPr>
        <w:t xml:space="preserve"> wykonywane</w:t>
      </w:r>
      <w:r w:rsidR="00E252BD" w:rsidRPr="00F71B9E">
        <w:rPr>
          <w:rFonts w:ascii="Calibri" w:hAnsi="Calibri"/>
          <w:sz w:val="21"/>
          <w:szCs w:val="21"/>
        </w:rPr>
        <w:t xml:space="preserve"> będą prace,</w:t>
      </w:r>
    </w:p>
    <w:p w:rsidR="004E5B4F" w:rsidRPr="00F71B9E" w:rsidRDefault="004E5B4F" w:rsidP="004E5B4F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zapoznał się z opisem przedmiotu zamówienia i wymogami Zamawiającego i nie wnosi do nich żadnych zastrzeżeń.</w:t>
      </w:r>
    </w:p>
    <w:p w:rsidR="00F12F7C" w:rsidRPr="00F71B9E" w:rsidRDefault="00F12F7C" w:rsidP="00F12F7C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spełnia</w:t>
      </w:r>
      <w:r w:rsidR="004E5B4F" w:rsidRPr="00F71B9E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8C0676" w:rsidRDefault="00F12F7C" w:rsidP="008C0676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71B9E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:rsidR="00F12F7C" w:rsidRPr="008C0676" w:rsidRDefault="00F12F7C" w:rsidP="008C0676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C0676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8C0676">
        <w:rPr>
          <w:rFonts w:ascii="Calibri" w:hAnsi="Calibri"/>
          <w:b/>
          <w:sz w:val="21"/>
          <w:szCs w:val="21"/>
          <w:u w:val="single"/>
        </w:rPr>
        <w:t>60 dni od dnia podpisania umowy</w:t>
      </w:r>
      <w:r w:rsidR="008C0676">
        <w:rPr>
          <w:rFonts w:ascii="Calibri" w:hAnsi="Calibri"/>
          <w:b/>
          <w:sz w:val="21"/>
          <w:szCs w:val="21"/>
          <w:u w:val="single"/>
        </w:rPr>
        <w:t>,</w:t>
      </w:r>
      <w:r w:rsidR="008C0676" w:rsidRPr="008C0676">
        <w:t xml:space="preserve"> </w:t>
      </w:r>
      <w:r w:rsidR="008C0676" w:rsidRPr="008C0676">
        <w:rPr>
          <w:rFonts w:ascii="Calibri" w:hAnsi="Calibri"/>
          <w:b/>
          <w:sz w:val="21"/>
          <w:szCs w:val="21"/>
          <w:u w:val="single"/>
        </w:rPr>
        <w:t>nie później niż do dnia 30 listopada 2020 r.</w:t>
      </w:r>
    </w:p>
    <w:p w:rsidR="004E5B4F" w:rsidRPr="00F71B9E" w:rsidRDefault="009E44BE" w:rsidP="004E5B4F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sz w:val="21"/>
          <w:szCs w:val="21"/>
        </w:rPr>
        <w:t>udzieli</w:t>
      </w:r>
      <w:r w:rsidR="004E5B4F" w:rsidRPr="00F71B9E">
        <w:rPr>
          <w:rFonts w:ascii="Calibri" w:hAnsi="Calibri"/>
          <w:sz w:val="21"/>
          <w:szCs w:val="21"/>
        </w:rPr>
        <w:t xml:space="preserve">  gwarancji na okres </w:t>
      </w:r>
      <w:r w:rsidR="00332815" w:rsidRPr="00F71B9E">
        <w:rPr>
          <w:rFonts w:ascii="Calibri" w:hAnsi="Calibri"/>
          <w:sz w:val="21"/>
          <w:szCs w:val="21"/>
        </w:rPr>
        <w:t xml:space="preserve">minimum </w:t>
      </w:r>
      <w:r w:rsidR="004E5B4F" w:rsidRPr="00F71B9E">
        <w:rPr>
          <w:rFonts w:ascii="Calibri" w:hAnsi="Calibri"/>
          <w:sz w:val="21"/>
          <w:szCs w:val="21"/>
        </w:rPr>
        <w:t>60 miesięcy</w:t>
      </w:r>
      <w:r w:rsidR="00332815" w:rsidRPr="00F71B9E">
        <w:rPr>
          <w:rFonts w:ascii="Calibri" w:hAnsi="Calibri"/>
          <w:sz w:val="21"/>
          <w:szCs w:val="21"/>
        </w:rPr>
        <w:t>,</w:t>
      </w:r>
      <w:r w:rsidR="004E5B4F" w:rsidRPr="00F71B9E">
        <w:rPr>
          <w:rFonts w:ascii="Calibri" w:hAnsi="Calibri"/>
          <w:sz w:val="21"/>
          <w:szCs w:val="21"/>
        </w:rPr>
        <w:t xml:space="preserve"> na przedmiot umowy</w:t>
      </w:r>
    </w:p>
    <w:p w:rsidR="00663F9E" w:rsidRPr="00F71B9E" w:rsidRDefault="004E5B4F" w:rsidP="00663F9E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hAnsi="Calibri"/>
          <w:color w:val="000000"/>
          <w:sz w:val="21"/>
          <w:szCs w:val="21"/>
        </w:rPr>
        <w:t xml:space="preserve">zdobył konieczne </w:t>
      </w:r>
      <w:r w:rsidR="00E252BD" w:rsidRPr="00F71B9E"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F71B9E">
        <w:rPr>
          <w:rFonts w:ascii="Calibri" w:hAnsi="Calibri"/>
          <w:color w:val="000000"/>
          <w:sz w:val="21"/>
          <w:szCs w:val="21"/>
        </w:rPr>
        <w:t xml:space="preserve">informacje niezbędne do </w:t>
      </w:r>
      <w:r w:rsidR="00EC363F" w:rsidRPr="00F71B9E"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F12F7C" w:rsidRPr="00F71B9E" w:rsidRDefault="00B65EA1" w:rsidP="009E44BE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F71B9E">
        <w:rPr>
          <w:rFonts w:ascii="Calibri" w:eastAsia="Calibri" w:hAnsi="Calibri"/>
          <w:sz w:val="21"/>
          <w:szCs w:val="21"/>
          <w:lang w:eastAsia="en-US"/>
        </w:rPr>
        <w:t>zapoznał</w:t>
      </w:r>
      <w:r w:rsidR="009A0AEB" w:rsidRPr="00F71B9E">
        <w:rPr>
          <w:rFonts w:ascii="Calibri" w:eastAsia="Calibri" w:hAnsi="Calibri"/>
          <w:sz w:val="21"/>
          <w:szCs w:val="21"/>
          <w:lang w:eastAsia="en-US"/>
        </w:rPr>
        <w:t xml:space="preserve"> się z istotnymi postanowieniami umowy zawartymi we wzorze i</w:t>
      </w:r>
      <w:r w:rsidR="00682133" w:rsidRPr="00F71B9E"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F71B9E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="00272251" w:rsidRPr="00F71B9E">
        <w:rPr>
          <w:rFonts w:ascii="Calibri" w:eastAsia="Calibri" w:hAnsi="Calibri"/>
          <w:sz w:val="21"/>
          <w:szCs w:val="21"/>
          <w:lang w:eastAsia="en-US"/>
        </w:rPr>
        <w:br/>
      </w:r>
      <w:r w:rsidRPr="00F71B9E">
        <w:rPr>
          <w:rFonts w:ascii="Calibri" w:eastAsia="Calibri" w:hAnsi="Calibri"/>
          <w:sz w:val="21"/>
          <w:szCs w:val="21"/>
          <w:lang w:eastAsia="en-US"/>
        </w:rPr>
        <w:t xml:space="preserve">w przypadku </w:t>
      </w:r>
      <w:r w:rsidR="009A0AEB" w:rsidRPr="00F71B9E">
        <w:rPr>
          <w:rFonts w:ascii="Calibri" w:eastAsia="Calibri" w:hAnsi="Calibri"/>
          <w:sz w:val="21"/>
          <w:szCs w:val="21"/>
          <w:lang w:eastAsia="en-US"/>
        </w:rPr>
        <w:t>wyboru oferty do zawarcia umowy na warunkach</w:t>
      </w:r>
      <w:r w:rsidR="00157A72" w:rsidRPr="00F71B9E">
        <w:rPr>
          <w:rFonts w:ascii="Calibri" w:eastAsia="Calibri" w:hAnsi="Calibri"/>
          <w:sz w:val="21"/>
          <w:szCs w:val="21"/>
          <w:lang w:eastAsia="en-US"/>
        </w:rPr>
        <w:t>,</w:t>
      </w:r>
      <w:r w:rsidR="009A0AEB" w:rsidRPr="00F71B9E">
        <w:rPr>
          <w:rFonts w:ascii="Calibri" w:eastAsia="Calibri" w:hAnsi="Calibri"/>
          <w:sz w:val="21"/>
          <w:szCs w:val="21"/>
          <w:lang w:eastAsia="en-US"/>
        </w:rPr>
        <w:t xml:space="preserve"> w</w:t>
      </w:r>
      <w:r w:rsidRPr="00F71B9E">
        <w:rPr>
          <w:rFonts w:ascii="Calibri" w:eastAsia="Calibri" w:hAnsi="Calibri"/>
          <w:sz w:val="21"/>
          <w:szCs w:val="21"/>
          <w:lang w:eastAsia="en-US"/>
        </w:rPr>
        <w:t xml:space="preserve"> miejscu i terminie wyznaczonym </w:t>
      </w:r>
      <w:r w:rsidR="00BB64D1" w:rsidRPr="00F71B9E">
        <w:rPr>
          <w:rFonts w:ascii="Calibri" w:eastAsia="Calibri" w:hAnsi="Calibri"/>
          <w:sz w:val="21"/>
          <w:szCs w:val="21"/>
          <w:lang w:eastAsia="en-US"/>
        </w:rPr>
        <w:t>przez Z</w:t>
      </w:r>
      <w:r w:rsidR="009A0AEB" w:rsidRPr="00F71B9E">
        <w:rPr>
          <w:rFonts w:ascii="Calibri" w:eastAsia="Calibri" w:hAnsi="Calibri"/>
          <w:sz w:val="21"/>
          <w:szCs w:val="21"/>
          <w:lang w:eastAsia="en-US"/>
        </w:rPr>
        <w:t>amawiającego.</w:t>
      </w:r>
    </w:p>
    <w:p w:rsidR="00F71B9E" w:rsidRDefault="00F71B9E" w:rsidP="00F71B9E">
      <w:pPr>
        <w:rPr>
          <w:rFonts w:eastAsia="Calibri"/>
          <w:lang w:eastAsia="en-US"/>
        </w:rPr>
      </w:pPr>
    </w:p>
    <w:p w:rsidR="00300217" w:rsidRPr="00F71B9E" w:rsidRDefault="004408B4" w:rsidP="00F71B9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F71B9E">
        <w:rPr>
          <w:rFonts w:asciiTheme="minorHAnsi" w:eastAsia="Calibri" w:hAnsiTheme="minorHAnsi" w:cstheme="minorHAnsi"/>
          <w:sz w:val="21"/>
          <w:szCs w:val="21"/>
          <w:lang w:eastAsia="en-US"/>
        </w:rPr>
        <w:lastRenderedPageBreak/>
        <w:t>Oferujemy wykonanie zamówienia, zgodnie z opisem przedmiotu zamówienia (odpowiednio dla poszczególny</w:t>
      </w:r>
      <w:r w:rsidR="00C07A46" w:rsidRPr="00F71B9E">
        <w:rPr>
          <w:rFonts w:asciiTheme="minorHAnsi" w:eastAsia="Calibri" w:hAnsiTheme="minorHAnsi" w:cstheme="minorHAnsi"/>
          <w:sz w:val="21"/>
          <w:szCs w:val="21"/>
          <w:lang w:eastAsia="en-US"/>
        </w:rPr>
        <w:t>ch części) za następujące ceny:</w:t>
      </w:r>
    </w:p>
    <w:p w:rsidR="0016189F" w:rsidRPr="00F71B9E" w:rsidRDefault="00F2054F" w:rsidP="00F71B9E">
      <w:pPr>
        <w:ind w:left="360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F71B9E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Część nr 1</w:t>
      </w:r>
      <w:r w:rsidR="00463468" w:rsidRPr="00F71B9E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- </w:t>
      </w:r>
      <w:r w:rsidR="00272251" w:rsidRPr="00F71B9E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modernizacja oświetlenia wewnętrznego oraz oświetlenia awaryjnego w składnicach akt oraz ciągach komunikacyjnych w budynku Placówki Terenowe</w:t>
      </w:r>
      <w:r w:rsidR="00300217" w:rsidRPr="00F71B9E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j KRUS w Radzyniu Podlaskim,</w:t>
      </w:r>
      <w:r w:rsidR="00300217" w:rsidRPr="00F71B9E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br/>
      </w:r>
      <w:r w:rsidR="00272251" w:rsidRPr="00F71B9E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ul. Chomiczewskiego 6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F71B9E" w:rsidRPr="008B73EE" w:rsidTr="00F71B9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…….………………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…………………..………………………..…………………….…)</w:t>
            </w:r>
          </w:p>
        </w:tc>
      </w:tr>
      <w:tr w:rsidR="00F71B9E" w:rsidRPr="008B73EE" w:rsidTr="00F71B9E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</w:t>
            </w:r>
            <w:proofErr w:type="spellStart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  <w:proofErr w:type="spellEnd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                              kwota VAT………………………   </w:t>
            </w:r>
          </w:p>
        </w:tc>
      </w:tr>
      <w:tr w:rsidR="00F71B9E" w:rsidRPr="008B73EE" w:rsidTr="00F71B9E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….…………………………………..………………………..…………………….…)</w:t>
            </w:r>
          </w:p>
        </w:tc>
      </w:tr>
      <w:tr w:rsidR="00F71B9E" w:rsidRPr="008B73EE" w:rsidTr="00F71B9E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………………………..………………………..…………………….…)</w:t>
            </w:r>
          </w:p>
        </w:tc>
      </w:tr>
      <w:tr w:rsidR="00F71B9E" w:rsidRPr="004408B4" w:rsidTr="00F71B9E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B9E" w:rsidRPr="004408B4" w:rsidRDefault="00F71B9E" w:rsidP="0040600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4408B4" w:rsidRDefault="00F71B9E" w:rsidP="0040600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protokołu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>odbioru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                                                                                </w:t>
            </w:r>
            <w:r w:rsidRPr="008C236F">
              <w:rPr>
                <w:rFonts w:ascii="Calibri" w:hAnsi="Calibri" w:cs="Arial"/>
                <w:color w:val="000000"/>
              </w:rPr>
              <w:t>Okres gwarancji równy j</w:t>
            </w:r>
            <w:r>
              <w:rPr>
                <w:rFonts w:ascii="Calibri" w:hAnsi="Calibri" w:cs="Arial"/>
                <w:color w:val="000000"/>
              </w:rPr>
              <w:t>est okresowi rękojmi (minimum 60 miesięcy</w:t>
            </w:r>
            <w:r w:rsidRPr="008C236F">
              <w:rPr>
                <w:rFonts w:ascii="Calibri" w:hAnsi="Calibri" w:cs="Arial"/>
                <w:color w:val="000000"/>
              </w:rPr>
              <w:t>).</w:t>
            </w:r>
          </w:p>
        </w:tc>
      </w:tr>
      <w:tr w:rsidR="00F71B9E" w:rsidRPr="004408B4" w:rsidTr="00F71B9E">
        <w:trPr>
          <w:trHeight w:val="72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B9E" w:rsidRPr="004408B4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4408B4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408B4" w:rsidRPr="00F71B9E" w:rsidRDefault="004408B4" w:rsidP="003416CB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8"/>
          <w:szCs w:val="8"/>
        </w:rPr>
      </w:pPr>
    </w:p>
    <w:p w:rsidR="0014477A" w:rsidRDefault="0014477A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  <w:r w:rsidRPr="0014477A">
        <w:rPr>
          <w:rFonts w:ascii="Calibri" w:hAnsi="Calibri"/>
          <w:color w:val="000000"/>
          <w:sz w:val="22"/>
          <w:szCs w:val="22"/>
        </w:rPr>
        <w:t xml:space="preserve">cena przedmiotu zamówienia jest wieloskładnikowa, składa się z następujących pozycji: </w:t>
      </w:r>
    </w:p>
    <w:tbl>
      <w:tblPr>
        <w:tblW w:w="10720" w:type="dxa"/>
        <w:tblInd w:w="-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817"/>
        <w:gridCol w:w="584"/>
        <w:gridCol w:w="429"/>
        <w:gridCol w:w="2493"/>
        <w:gridCol w:w="1020"/>
        <w:gridCol w:w="1059"/>
        <w:gridCol w:w="608"/>
        <w:gridCol w:w="1196"/>
        <w:gridCol w:w="859"/>
        <w:gridCol w:w="1315"/>
      </w:tblGrid>
      <w:tr w:rsidR="004965E5" w:rsidRPr="004965E5" w:rsidTr="00300217">
        <w:trPr>
          <w:trHeight w:val="9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4965E5">
              <w:rPr>
                <w:rFonts w:ascii="Calibri" w:hAnsi="Calibri"/>
                <w:color w:val="000000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center"/>
            <w:hideMark/>
          </w:tcPr>
          <w:p w:rsidR="004965E5" w:rsidRPr="007A5E0B" w:rsidRDefault="007A5E0B" w:rsidP="007A5E0B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A5E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modernizacja oświetlenia wewnętrznego oraz oświetlenia awaryjnego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7A5E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 składnicach akt  oraz ciągach komunikacyjnych w budynku Placówki Terenowej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KRUS w Radzyniu Podlaskim,  </w:t>
            </w:r>
            <w:r w:rsidRPr="007A5E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Chomiczewskiego 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ilość / </w:t>
            </w:r>
            <w:proofErr w:type="spellStart"/>
            <w:r w:rsidRPr="0027225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021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OPRAWY </w:t>
            </w:r>
            <w:r w:rsidRPr="0027225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       - cena jednostkowa netto w zł*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0021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ROBOCIZNA </w:t>
            </w:r>
            <w:r w:rsidRPr="0027225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</w:t>
            </w:r>
            <w:r w:rsidR="00411428" w:rsidRPr="0027225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 cena jednostkowa netto w zł*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Wartość netto*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Wartość VAT</w:t>
            </w:r>
            <w:r w:rsidR="007A5E0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*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411428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Wartość brutto</w:t>
            </w:r>
            <w:r w:rsidR="004965E5" w:rsidRPr="0027225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* </w:t>
            </w:r>
          </w:p>
        </w:tc>
      </w:tr>
      <w:tr w:rsidR="004965E5" w:rsidRPr="004965E5" w:rsidTr="00300217">
        <w:trPr>
          <w:trHeight w:val="28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4965E5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9</w:t>
            </w:r>
          </w:p>
        </w:tc>
      </w:tr>
      <w:tr w:rsidR="004965E5" w:rsidRPr="004965E5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4965E5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300217" w:rsidRDefault="007A5E0B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oprawa</w:t>
            </w:r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hermetyczna</w:t>
            </w:r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LED IP65 40W 1200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</w:tr>
      <w:tr w:rsidR="004965E5" w:rsidRPr="004965E5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4965E5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300217" w:rsidRDefault="007A5E0B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oprawa</w:t>
            </w:r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awaryjna</w:t>
            </w:r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 LED AT 3W (</w:t>
            </w:r>
            <w:proofErr w:type="spellStart"/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autotest</w:t>
            </w:r>
            <w:proofErr w:type="spellEnd"/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>) SC/SO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</w:tr>
      <w:tr w:rsidR="004965E5" w:rsidRPr="004965E5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4965E5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88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300217" w:rsidRDefault="007A5E0B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panel LED </w:t>
            </w:r>
            <w:proofErr w:type="spellStart"/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Mistic</w:t>
            </w:r>
            <w:proofErr w:type="spellEnd"/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600x600 </w:t>
            </w:r>
            <w:proofErr w:type="spellStart"/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led</w:t>
            </w:r>
            <w:proofErr w:type="spellEnd"/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40W 4000lm bez ramki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</w:tr>
      <w:tr w:rsidR="004965E5" w:rsidRPr="004965E5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4965E5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300217" w:rsidRDefault="007A5E0B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oprawa LED 18W 2400lm IP65 typu plafon lub oprawa LED 24W 1800lm IP44 typu plafon</w:t>
            </w:r>
            <w:r w:rsidR="00300217"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</w:tr>
      <w:tr w:rsidR="004965E5" w:rsidRPr="004965E5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4965E5">
              <w:rPr>
                <w:rFonts w:ascii="Calibri" w:hAnsi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300217" w:rsidRDefault="00300217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panel LED </w:t>
            </w:r>
            <w:proofErr w:type="spellStart"/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Mistic</w:t>
            </w:r>
            <w:proofErr w:type="spellEnd"/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1200x300 </w:t>
            </w:r>
            <w:proofErr w:type="spellStart"/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led</w:t>
            </w:r>
            <w:proofErr w:type="spellEnd"/>
            <w:r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40W 3920 lm z ramką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</w:tr>
      <w:tr w:rsidR="004965E5" w:rsidRPr="004965E5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4965E5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7A5E0B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wykonanie </w:t>
            </w:r>
            <w:r w:rsidR="00300217" w:rsidRPr="003002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“wyłącznika schodowego” wraz z okablowaniem i przełącznikami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zł</w:t>
            </w:r>
          </w:p>
        </w:tc>
      </w:tr>
      <w:tr w:rsidR="004965E5" w:rsidRPr="004965E5" w:rsidTr="00300217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8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SUMA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E5" w:rsidRPr="00272251" w:rsidRDefault="004965E5" w:rsidP="004965E5">
            <w:pPr>
              <w:widowControl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272251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zł</w:t>
            </w:r>
          </w:p>
        </w:tc>
      </w:tr>
      <w:tr w:rsidR="004965E5" w:rsidRPr="004965E5" w:rsidTr="00300217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83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965E5" w:rsidRPr="004965E5" w:rsidTr="00300217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83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5E5" w:rsidRPr="004965E5" w:rsidRDefault="004965E5" w:rsidP="004965E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14477A" w:rsidRPr="00300217" w:rsidRDefault="0014477A" w:rsidP="008F7A25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300217">
        <w:rPr>
          <w:rFonts w:ascii="Calibri" w:hAnsi="Calibri"/>
          <w:bCs/>
          <w:sz w:val="18"/>
          <w:szCs w:val="18"/>
        </w:rPr>
        <w:t>*</w:t>
      </w:r>
      <w:r w:rsidR="00300217" w:rsidRPr="00300217">
        <w:rPr>
          <w:rFonts w:ascii="Calibri" w:hAnsi="Calibri"/>
          <w:bCs/>
          <w:sz w:val="18"/>
          <w:szCs w:val="18"/>
        </w:rPr>
        <w:t xml:space="preserve">   </w:t>
      </w:r>
      <w:r w:rsidRPr="00300217">
        <w:rPr>
          <w:rFonts w:ascii="Calibri" w:hAnsi="Calibri"/>
          <w:bCs/>
          <w:sz w:val="18"/>
          <w:szCs w:val="18"/>
        </w:rPr>
        <w:t>- z dokładnością do 2 miejsc po przecinku</w:t>
      </w:r>
    </w:p>
    <w:p w:rsidR="00300217" w:rsidRPr="00300217" w:rsidRDefault="00300217" w:rsidP="008F7A25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300217">
        <w:rPr>
          <w:rFonts w:ascii="Calibri" w:hAnsi="Calibri"/>
          <w:bCs/>
          <w:sz w:val="18"/>
          <w:szCs w:val="18"/>
        </w:rPr>
        <w:t>** - odpowiednio skreślić</w:t>
      </w:r>
    </w:p>
    <w:p w:rsidR="00463468" w:rsidRPr="00300217" w:rsidRDefault="008740A9" w:rsidP="008F7A25">
      <w:pPr>
        <w:widowControl/>
        <w:autoSpaceDE/>
        <w:autoSpaceDN/>
        <w:adjustRightInd/>
        <w:jc w:val="both"/>
        <w:rPr>
          <w:rFonts w:ascii="Calibri" w:hAnsi="Calibri"/>
          <w:b/>
          <w:bCs/>
          <w:sz w:val="18"/>
          <w:szCs w:val="18"/>
        </w:rPr>
      </w:pPr>
      <w:r w:rsidRPr="00300217">
        <w:rPr>
          <w:rFonts w:ascii="Calibri" w:hAnsi="Calibri"/>
          <w:b/>
          <w:bCs/>
          <w:sz w:val="18"/>
          <w:szCs w:val="18"/>
        </w:rPr>
        <w:t xml:space="preserve">OPRAWY – </w:t>
      </w:r>
      <w:r w:rsidRPr="00300217">
        <w:rPr>
          <w:rFonts w:ascii="Calibri" w:hAnsi="Calibri"/>
          <w:bCs/>
          <w:sz w:val="18"/>
          <w:szCs w:val="18"/>
        </w:rPr>
        <w:t>cena jednostkowa netto</w:t>
      </w:r>
      <w:r w:rsidRPr="00300217">
        <w:rPr>
          <w:rFonts w:ascii="Calibri" w:hAnsi="Calibri"/>
          <w:b/>
          <w:bCs/>
          <w:sz w:val="18"/>
          <w:szCs w:val="18"/>
        </w:rPr>
        <w:t xml:space="preserve"> </w:t>
      </w:r>
    </w:p>
    <w:p w:rsidR="00300217" w:rsidRDefault="008740A9" w:rsidP="0025313E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300217">
        <w:rPr>
          <w:rFonts w:ascii="Calibri" w:hAnsi="Calibri"/>
          <w:b/>
          <w:bCs/>
          <w:sz w:val="18"/>
          <w:szCs w:val="18"/>
        </w:rPr>
        <w:t xml:space="preserve">ROBOCIZNA </w:t>
      </w:r>
      <w:r w:rsidRPr="00300217">
        <w:rPr>
          <w:rFonts w:ascii="Calibri" w:hAnsi="Calibri"/>
          <w:bCs/>
          <w:sz w:val="18"/>
          <w:szCs w:val="18"/>
        </w:rPr>
        <w:t>–</w:t>
      </w:r>
      <w:r w:rsidR="00781DDE" w:rsidRPr="00300217">
        <w:rPr>
          <w:rFonts w:ascii="Calibri" w:hAnsi="Calibri"/>
          <w:bCs/>
          <w:sz w:val="18"/>
          <w:szCs w:val="18"/>
        </w:rPr>
        <w:t xml:space="preserve"> cena netto robocizny niezbędnej do wykonania kompletności przedmiotu zamówienia (demontaż, montaż, malowanie, pomiary itp.)</w:t>
      </w:r>
    </w:p>
    <w:p w:rsidR="00300217" w:rsidRPr="00300217" w:rsidRDefault="00623FDF" w:rsidP="00300217">
      <w:pPr>
        <w:widowControl/>
        <w:suppressAutoHyphens/>
        <w:autoSpaceDE/>
        <w:autoSpaceDN/>
        <w:adjustRightInd/>
        <w:jc w:val="both"/>
        <w:rPr>
          <w:rFonts w:ascii="Calibri" w:eastAsia="Calibri" w:hAnsi="Calibri"/>
          <w:b/>
          <w:sz w:val="21"/>
          <w:szCs w:val="21"/>
          <w:lang w:eastAsia="en-US"/>
        </w:rPr>
      </w:pPr>
      <w:r>
        <w:rPr>
          <w:rFonts w:ascii="Calibri" w:eastAsia="Calibri" w:hAnsi="Calibri"/>
          <w:b/>
          <w:sz w:val="21"/>
          <w:szCs w:val="21"/>
          <w:lang w:eastAsia="en-US"/>
        </w:rPr>
        <w:lastRenderedPageBreak/>
        <w:t>Część nr 2</w:t>
      </w:r>
      <w:r w:rsidR="00300217">
        <w:rPr>
          <w:rFonts w:ascii="Calibri" w:eastAsia="Calibri" w:hAnsi="Calibri"/>
          <w:b/>
          <w:sz w:val="21"/>
          <w:szCs w:val="21"/>
          <w:lang w:eastAsia="en-US"/>
        </w:rPr>
        <w:t xml:space="preserve"> - </w:t>
      </w:r>
      <w:r w:rsidR="00300217" w:rsidRPr="00300217">
        <w:rPr>
          <w:rFonts w:ascii="Calibri" w:eastAsia="Calibri" w:hAnsi="Calibri"/>
          <w:b/>
          <w:sz w:val="21"/>
          <w:szCs w:val="21"/>
          <w:lang w:eastAsia="en-US"/>
        </w:rPr>
        <w:t xml:space="preserve">modernizacja oświetlenia wewnętrznego oraz oświetlenia awaryjnego w budynku Placówki </w:t>
      </w:r>
    </w:p>
    <w:p w:rsidR="002D5ADE" w:rsidRPr="0016189F" w:rsidRDefault="00300217" w:rsidP="00300217">
      <w:pPr>
        <w:widowControl/>
        <w:suppressAutoHyphens/>
        <w:autoSpaceDE/>
        <w:autoSpaceDN/>
        <w:adjustRightInd/>
        <w:jc w:val="both"/>
        <w:rPr>
          <w:rFonts w:ascii="Calibri" w:eastAsia="Calibri" w:hAnsi="Calibri"/>
          <w:b/>
          <w:sz w:val="21"/>
          <w:szCs w:val="21"/>
          <w:lang w:eastAsia="en-US"/>
        </w:rPr>
      </w:pPr>
      <w:r w:rsidRPr="00300217">
        <w:rPr>
          <w:rFonts w:ascii="Calibri" w:eastAsia="Calibri" w:hAnsi="Calibri"/>
          <w:b/>
          <w:sz w:val="21"/>
          <w:szCs w:val="21"/>
          <w:lang w:eastAsia="en-US"/>
        </w:rPr>
        <w:t>Terenowej KRUS w Biłgoraju, ul. Włosiankarska 5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F71B9E" w:rsidRPr="008B73EE" w:rsidTr="00F71B9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4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…….………………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…………………..………………………..…………………….…)</w:t>
            </w:r>
          </w:p>
        </w:tc>
      </w:tr>
      <w:tr w:rsidR="00F71B9E" w:rsidRPr="008B73EE" w:rsidTr="00F71B9E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stawka </w:t>
            </w:r>
            <w:proofErr w:type="spellStart"/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  <w:proofErr w:type="spellEnd"/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                              kwota VAT………………………   </w:t>
            </w:r>
          </w:p>
        </w:tc>
      </w:tr>
      <w:tr w:rsidR="00F71B9E" w:rsidRPr="008B73EE" w:rsidTr="00F71B9E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….…………………………………..………………………..…………………….…)</w:t>
            </w:r>
          </w:p>
        </w:tc>
      </w:tr>
      <w:tr w:rsidR="00F71B9E" w:rsidRPr="008B73EE" w:rsidTr="00F71B9E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40600B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………………………..………………………..…………………….…)</w:t>
            </w:r>
          </w:p>
        </w:tc>
      </w:tr>
      <w:tr w:rsidR="00F71B9E" w:rsidRPr="004408B4" w:rsidTr="00F71B9E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B9E" w:rsidRPr="004408B4" w:rsidRDefault="00F71B9E" w:rsidP="0040600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4408B4" w:rsidRDefault="00F71B9E" w:rsidP="0040600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protokołu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>odbioru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                                                                                </w:t>
            </w:r>
            <w:r w:rsidRPr="008C236F">
              <w:rPr>
                <w:rFonts w:ascii="Calibri" w:hAnsi="Calibri" w:cs="Arial"/>
                <w:color w:val="000000"/>
              </w:rPr>
              <w:t>Okres gwarancji równy j</w:t>
            </w:r>
            <w:r>
              <w:rPr>
                <w:rFonts w:ascii="Calibri" w:hAnsi="Calibri" w:cs="Arial"/>
                <w:color w:val="000000"/>
              </w:rPr>
              <w:t>est okresowi rękojmi (minimum 60 miesięcy</w:t>
            </w:r>
            <w:r w:rsidRPr="008C236F">
              <w:rPr>
                <w:rFonts w:ascii="Calibri" w:hAnsi="Calibri" w:cs="Arial"/>
                <w:color w:val="000000"/>
              </w:rPr>
              <w:t>).</w:t>
            </w:r>
          </w:p>
        </w:tc>
      </w:tr>
      <w:tr w:rsidR="00F71B9E" w:rsidRPr="004408B4" w:rsidTr="00F71B9E">
        <w:trPr>
          <w:trHeight w:val="72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B9E" w:rsidRPr="004408B4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4408B4" w:rsidRDefault="00F71B9E" w:rsidP="0040600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11428" w:rsidRPr="00A77F23" w:rsidRDefault="00411428" w:rsidP="00F4489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6"/>
          <w:szCs w:val="16"/>
        </w:rPr>
      </w:pPr>
    </w:p>
    <w:p w:rsidR="002D5ADE" w:rsidRDefault="002D5ADE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  <w:r w:rsidRPr="0014477A">
        <w:rPr>
          <w:rFonts w:ascii="Calibri" w:hAnsi="Calibri"/>
          <w:color w:val="000000"/>
          <w:sz w:val="22"/>
          <w:szCs w:val="22"/>
        </w:rPr>
        <w:t xml:space="preserve">cena przedmiotu zamówienia jest wieloskładnikowa, składa się z następujących pozycji: </w:t>
      </w:r>
    </w:p>
    <w:tbl>
      <w:tblPr>
        <w:tblW w:w="10720" w:type="dxa"/>
        <w:tblInd w:w="-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816"/>
        <w:gridCol w:w="460"/>
        <w:gridCol w:w="550"/>
        <w:gridCol w:w="2497"/>
        <w:gridCol w:w="1020"/>
        <w:gridCol w:w="1059"/>
        <w:gridCol w:w="608"/>
        <w:gridCol w:w="1196"/>
        <w:gridCol w:w="859"/>
        <w:gridCol w:w="1315"/>
      </w:tblGrid>
      <w:tr w:rsidR="008C2ED7" w:rsidRPr="008C2ED7" w:rsidTr="00300217">
        <w:trPr>
          <w:trHeight w:val="9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center"/>
            <w:hideMark/>
          </w:tcPr>
          <w:p w:rsidR="008C2ED7" w:rsidRPr="00275C86" w:rsidRDefault="00300217" w:rsidP="0030021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 xml:space="preserve">modernizacja oświetlenia wewnętrznego oraz oświetlenia awaryjnego </w:t>
            </w:r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br/>
              <w:t>w budynku Placówki Terenowej KRUS w Biłgoraju, ul. Włosiankarska 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 xml:space="preserve">ilość / </w:t>
            </w:r>
            <w:proofErr w:type="spellStart"/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>OPRAWY                 - cena jednostkowa netto w zł*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 xml:space="preserve">ROBOCIZNA       </w:t>
            </w:r>
            <w:r w:rsidR="00411428">
              <w:rPr>
                <w:rFonts w:ascii="Calibri" w:hAnsi="Calibri"/>
                <w:color w:val="000000"/>
                <w:sz w:val="16"/>
                <w:szCs w:val="16"/>
              </w:rPr>
              <w:t xml:space="preserve"> - cena jednostkowa netto w zł*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>Wartość netto*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>Warto</w:t>
            </w:r>
            <w:r w:rsidR="00411428">
              <w:rPr>
                <w:rFonts w:ascii="Calibri" w:hAnsi="Calibri"/>
                <w:color w:val="000000"/>
                <w:sz w:val="16"/>
                <w:szCs w:val="16"/>
              </w:rPr>
              <w:t>ść brutto*</w:t>
            </w:r>
            <w:r w:rsidRPr="008C2ED7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8C2ED7" w:rsidRPr="008C2ED7" w:rsidTr="00300217">
        <w:trPr>
          <w:trHeight w:val="28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9</w:t>
            </w:r>
          </w:p>
        </w:tc>
      </w:tr>
      <w:tr w:rsidR="008C2ED7" w:rsidRPr="008C2ED7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275C86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51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FD36D8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275C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oprawa</w:t>
            </w:r>
            <w:proofErr w:type="spellEnd"/>
            <w:r w:rsidRPr="00275C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C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hermetyczna</w:t>
            </w:r>
            <w:proofErr w:type="spellEnd"/>
            <w:r w:rsidRPr="00275C8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LED IP65 40W 1200 mm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  <w:lang w:val="en-US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  <w:lang w:val="en-US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8C2ED7" w:rsidRPr="008C2ED7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275C86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43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oprawa</w:t>
            </w:r>
            <w:proofErr w:type="spellEnd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awaryjna</w:t>
            </w:r>
            <w:proofErr w:type="spellEnd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LED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  <w:lang w:val="en-US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  <w:lang w:val="en-US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8C2ED7" w:rsidRPr="008C2ED7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275C86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panel LED </w:t>
            </w: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Mistic</w:t>
            </w:r>
            <w:proofErr w:type="spellEnd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600x600 led 40W 4000lm </w:t>
            </w: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bez</w:t>
            </w:r>
            <w:proofErr w:type="spellEnd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ramki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75222A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8C2ED7" w:rsidRPr="008C2ED7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275C86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>oprawa LED 18W 2400lm IP65 typu plafon lub oprawa LED 24W 1800lm IP44 typu plafon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**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8C2ED7" w:rsidRPr="008C2ED7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275C86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 xml:space="preserve">panel LED </w:t>
            </w: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>Mistic</w:t>
            </w:r>
            <w:proofErr w:type="spellEnd"/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 xml:space="preserve"> 1200x300 </w:t>
            </w: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>led</w:t>
            </w:r>
            <w:proofErr w:type="spellEnd"/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 xml:space="preserve"> 40W 3920 lm UGR&lt;19 bez ramki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7" w:rsidRPr="008C2ED7" w:rsidRDefault="008C2ED7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411428" w:rsidRPr="008C2ED7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11428" w:rsidRPr="008C2ED7" w:rsidRDefault="00411428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428" w:rsidRPr="008C2ED7" w:rsidRDefault="00411428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275C86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56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 xml:space="preserve">panel LED </w:t>
            </w: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>Mistic</w:t>
            </w:r>
            <w:proofErr w:type="spellEnd"/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 xml:space="preserve"> 1200x300 </w:t>
            </w:r>
            <w:proofErr w:type="spellStart"/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>led</w:t>
            </w:r>
            <w:proofErr w:type="spellEnd"/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 xml:space="preserve"> 40W 3920 lm UGR&lt;19 z ramką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41142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41142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41142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428" w:rsidRPr="008C2ED7" w:rsidRDefault="00411428" w:rsidP="00411428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275C86" w:rsidRPr="008C2ED7" w:rsidTr="00300217">
        <w:trPr>
          <w:trHeight w:val="73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C86" w:rsidRPr="008C2ED7" w:rsidRDefault="00275C86" w:rsidP="00275C8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C86" w:rsidRPr="008C2ED7" w:rsidRDefault="00275C86" w:rsidP="00275C8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C86" w:rsidRPr="008C2ED7" w:rsidRDefault="00275C86" w:rsidP="00275C8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75C86">
              <w:rPr>
                <w:rFonts w:ascii="Calibri" w:hAnsi="Calibri"/>
                <w:color w:val="000000"/>
                <w:sz w:val="18"/>
                <w:szCs w:val="18"/>
              </w:rPr>
              <w:t>oprawa LED DOWNLIGHT 18W, 2400lm, IP20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C86" w:rsidRPr="008C2ED7" w:rsidRDefault="00275C86" w:rsidP="00275C8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C86" w:rsidRPr="008C2ED7" w:rsidRDefault="00275C86" w:rsidP="00275C8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C86" w:rsidRPr="008C2ED7" w:rsidRDefault="00275C86" w:rsidP="00275C8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C86" w:rsidRPr="008C2ED7" w:rsidRDefault="00275C86" w:rsidP="00275C8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C86" w:rsidRPr="008C2ED7" w:rsidRDefault="00275C86" w:rsidP="00275C8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C86" w:rsidRPr="008C2ED7" w:rsidRDefault="00275C86" w:rsidP="00275C8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275C86" w:rsidRPr="008C2ED7" w:rsidTr="00300217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SUMA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8C2ED7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</w:tr>
      <w:tr w:rsidR="00275C86" w:rsidRPr="008C2ED7" w:rsidTr="00300217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75C86" w:rsidRPr="008C2ED7" w:rsidTr="00300217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82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18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C86" w:rsidRPr="008C2ED7" w:rsidRDefault="00275C86" w:rsidP="008C2ED7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300217" w:rsidRDefault="00300217" w:rsidP="00300217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</w:p>
    <w:p w:rsidR="00300217" w:rsidRPr="00300217" w:rsidRDefault="00300217" w:rsidP="00300217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300217">
        <w:rPr>
          <w:rFonts w:ascii="Calibri" w:hAnsi="Calibri"/>
          <w:bCs/>
          <w:sz w:val="18"/>
          <w:szCs w:val="18"/>
        </w:rPr>
        <w:t>*   - z dokładnością do 2 miejsc po przecinku</w:t>
      </w:r>
    </w:p>
    <w:p w:rsidR="00300217" w:rsidRPr="00300217" w:rsidRDefault="00300217" w:rsidP="00300217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300217">
        <w:rPr>
          <w:rFonts w:ascii="Calibri" w:hAnsi="Calibri"/>
          <w:bCs/>
          <w:sz w:val="18"/>
          <w:szCs w:val="18"/>
        </w:rPr>
        <w:t>** - odpowiednio skreślić</w:t>
      </w:r>
    </w:p>
    <w:p w:rsidR="00300217" w:rsidRPr="00300217" w:rsidRDefault="00300217" w:rsidP="00300217">
      <w:pPr>
        <w:widowControl/>
        <w:autoSpaceDE/>
        <w:autoSpaceDN/>
        <w:adjustRightInd/>
        <w:jc w:val="both"/>
        <w:rPr>
          <w:rFonts w:ascii="Calibri" w:hAnsi="Calibri"/>
          <w:b/>
          <w:bCs/>
          <w:sz w:val="18"/>
          <w:szCs w:val="18"/>
        </w:rPr>
      </w:pPr>
      <w:r w:rsidRPr="00300217">
        <w:rPr>
          <w:rFonts w:ascii="Calibri" w:hAnsi="Calibri"/>
          <w:b/>
          <w:bCs/>
          <w:sz w:val="18"/>
          <w:szCs w:val="18"/>
        </w:rPr>
        <w:t xml:space="preserve">OPRAWY – </w:t>
      </w:r>
      <w:r w:rsidRPr="00300217">
        <w:rPr>
          <w:rFonts w:ascii="Calibri" w:hAnsi="Calibri"/>
          <w:bCs/>
          <w:sz w:val="18"/>
          <w:szCs w:val="18"/>
        </w:rPr>
        <w:t>cena jednostkowa netto</w:t>
      </w:r>
      <w:r w:rsidRPr="00300217">
        <w:rPr>
          <w:rFonts w:ascii="Calibri" w:hAnsi="Calibri"/>
          <w:b/>
          <w:bCs/>
          <w:sz w:val="18"/>
          <w:szCs w:val="18"/>
        </w:rPr>
        <w:t xml:space="preserve"> </w:t>
      </w:r>
    </w:p>
    <w:p w:rsidR="00722BDE" w:rsidRPr="00F71B9E" w:rsidRDefault="00300217" w:rsidP="00F71B9E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300217">
        <w:rPr>
          <w:rFonts w:ascii="Calibri" w:hAnsi="Calibri"/>
          <w:b/>
          <w:bCs/>
          <w:sz w:val="18"/>
          <w:szCs w:val="18"/>
        </w:rPr>
        <w:t xml:space="preserve">ROBOCIZNA </w:t>
      </w:r>
      <w:r w:rsidRPr="00300217">
        <w:rPr>
          <w:rFonts w:ascii="Calibri" w:hAnsi="Calibri"/>
          <w:bCs/>
          <w:sz w:val="18"/>
          <w:szCs w:val="18"/>
        </w:rPr>
        <w:t>– cena netto robocizny niezbędnej do wykonania kompletności przedmiotu zamówienia (demontaż, montaż, malowanie, pomiary itp.)</w:t>
      </w:r>
    </w:p>
    <w:p w:rsidR="00722BDE" w:rsidRPr="00820760" w:rsidRDefault="00722BDE" w:rsidP="00183F50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8C0676" w:rsidRDefault="008C0676" w:rsidP="008C0676">
      <w:pPr>
        <w:pStyle w:val="Akapitzlist"/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bookmarkStart w:id="0" w:name="_GoBack"/>
      <w:bookmarkEnd w:id="0"/>
    </w:p>
    <w:p w:rsidR="00F043C3" w:rsidRPr="00820760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820760">
        <w:rPr>
          <w:rFonts w:ascii="Calibri" w:hAnsi="Calibri"/>
          <w:color w:val="000000"/>
          <w:sz w:val="21"/>
          <w:szCs w:val="21"/>
        </w:rPr>
        <w:t xml:space="preserve"> </w:t>
      </w:r>
      <w:r w:rsidRPr="00820760">
        <w:rPr>
          <w:rFonts w:ascii="Calibri" w:hAnsi="Calibri"/>
          <w:color w:val="000000"/>
          <w:sz w:val="21"/>
          <w:szCs w:val="21"/>
        </w:rPr>
        <w:t>są:</w:t>
      </w:r>
    </w:p>
    <w:p w:rsidR="00F043C3" w:rsidRPr="00820760" w:rsidRDefault="00604313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</w:t>
      </w:r>
      <w:r w:rsidR="00F043C3" w:rsidRPr="00820760">
        <w:rPr>
          <w:rFonts w:ascii="Calibri" w:hAnsi="Calibri"/>
          <w:color w:val="000000"/>
          <w:sz w:val="21"/>
          <w:szCs w:val="21"/>
        </w:rPr>
        <w:t>arafowany</w:t>
      </w:r>
      <w:r w:rsidRPr="00820760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820760">
        <w:rPr>
          <w:rFonts w:ascii="Calibri" w:hAnsi="Calibri"/>
          <w:color w:val="000000"/>
          <w:sz w:val="21"/>
          <w:szCs w:val="21"/>
        </w:rPr>
        <w:t xml:space="preserve"> wzór umowy;</w:t>
      </w:r>
    </w:p>
    <w:p w:rsidR="009E0AF9" w:rsidRPr="00820760" w:rsidRDefault="00604313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820760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820760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820760">
        <w:rPr>
          <w:rFonts w:ascii="Calibri" w:hAnsi="Calibri"/>
          <w:color w:val="000000"/>
          <w:sz w:val="21"/>
          <w:szCs w:val="21"/>
        </w:rPr>
        <w:t>;</w:t>
      </w:r>
    </w:p>
    <w:p w:rsidR="00A7651E" w:rsidRPr="00820760" w:rsidRDefault="00A7651E" w:rsidP="00A7651E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………………………………………..</w:t>
      </w: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687C4F" w:rsidRPr="007C603E" w:rsidRDefault="00687C4F" w:rsidP="00AF59E6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687C4F" w:rsidRPr="00AF59E6" w:rsidRDefault="00687C4F" w:rsidP="00AF59E6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rFonts w:ascii="Calibri" w:hAnsi="Calibri"/>
          <w:sz w:val="21"/>
          <w:szCs w:val="21"/>
        </w:rPr>
      </w:pPr>
    </w:p>
    <w:p w:rsidR="005C233C" w:rsidRPr="00820760" w:rsidRDefault="00F43518" w:rsidP="005C233C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rFonts w:ascii="Calibri" w:hAnsi="Calibri"/>
          <w:i/>
        </w:rPr>
      </w:pPr>
      <w:r w:rsidRPr="00820760">
        <w:rPr>
          <w:rFonts w:ascii="Calibri" w:hAnsi="Calibri"/>
          <w:i/>
        </w:rPr>
        <w:t>*</w:t>
      </w:r>
      <w:r w:rsidR="00D917A1">
        <w:rPr>
          <w:rFonts w:ascii="Calibri" w:hAnsi="Calibri"/>
          <w:i/>
        </w:rPr>
        <w:t>*</w:t>
      </w:r>
      <w:r w:rsidRPr="00820760">
        <w:rPr>
          <w:rFonts w:ascii="Calibri" w:hAnsi="Calibri"/>
          <w:i/>
        </w:rPr>
        <w:t xml:space="preserve"> </w:t>
      </w:r>
      <w:r w:rsidR="005C233C" w:rsidRPr="00820760">
        <w:rPr>
          <w:rFonts w:ascii="Calibri" w:hAnsi="Calibri"/>
          <w:i/>
        </w:rPr>
        <w:t>niepotrzebne skreślić</w:t>
      </w:r>
    </w:p>
    <w:p w:rsidR="00F043C3" w:rsidRPr="005A0A19" w:rsidRDefault="00F043C3" w:rsidP="00687C4F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rFonts w:ascii="Calibri" w:hAnsi="Calibri"/>
          <w:sz w:val="21"/>
          <w:szCs w:val="21"/>
        </w:rPr>
      </w:pPr>
    </w:p>
    <w:sectPr w:rsidR="00F043C3" w:rsidRPr="005A0A19" w:rsidSect="00FD36D8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C86" w:rsidRDefault="00275C86" w:rsidP="00146C7A">
      <w:r>
        <w:separator/>
      </w:r>
    </w:p>
  </w:endnote>
  <w:endnote w:type="continuationSeparator" w:id="0">
    <w:p w:rsidR="00275C86" w:rsidRDefault="00275C8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275C86" w:rsidRDefault="00275C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676">
          <w:rPr>
            <w:noProof/>
          </w:rPr>
          <w:t>1</w:t>
        </w:r>
        <w:r>
          <w:fldChar w:fldCharType="end"/>
        </w:r>
      </w:p>
    </w:sdtContent>
  </w:sdt>
  <w:p w:rsidR="00275C86" w:rsidRDefault="00275C86">
    <w:pPr>
      <w:pStyle w:val="Stopka"/>
    </w:pPr>
  </w:p>
  <w:p w:rsidR="00275C86" w:rsidRDefault="00275C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C86" w:rsidRDefault="00275C86" w:rsidP="00146C7A">
      <w:r>
        <w:separator/>
      </w:r>
    </w:p>
  </w:footnote>
  <w:footnote w:type="continuationSeparator" w:id="0">
    <w:p w:rsidR="00275C86" w:rsidRDefault="00275C8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275C86" w:rsidRDefault="00275C86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D7E84E3" wp14:editId="49BCC27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5C86" w:rsidRPr="005A0A19" w:rsidRDefault="00275C86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0800-OP.2300.2.39.2020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75C86" w:rsidRPr="005A0A19" w:rsidRDefault="00275C86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0800-OP.2300.2.39.2020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275C86" w:rsidRDefault="00275C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3"/>
  </w:num>
  <w:num w:numId="11">
    <w:abstractNumId w:val="11"/>
  </w:num>
  <w:num w:numId="12">
    <w:abstractNumId w:val="20"/>
  </w:num>
  <w:num w:numId="13">
    <w:abstractNumId w:val="17"/>
  </w:num>
  <w:num w:numId="14">
    <w:abstractNumId w:val="15"/>
  </w:num>
  <w:num w:numId="15">
    <w:abstractNumId w:val="5"/>
  </w:num>
  <w:num w:numId="16">
    <w:abstractNumId w:val="6"/>
  </w:num>
  <w:num w:numId="17">
    <w:abstractNumId w:val="4"/>
  </w:num>
  <w:num w:numId="18">
    <w:abstractNumId w:val="10"/>
  </w:num>
  <w:num w:numId="19">
    <w:abstractNumId w:val="19"/>
  </w:num>
  <w:num w:numId="20">
    <w:abstractNumId w:val="1"/>
  </w:num>
  <w:num w:numId="21">
    <w:abstractNumId w:val="18"/>
  </w:num>
  <w:num w:numId="22">
    <w:abstractNumId w:val="14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34CC"/>
    <w:rsid w:val="0005535C"/>
    <w:rsid w:val="00061124"/>
    <w:rsid w:val="00070008"/>
    <w:rsid w:val="00091C38"/>
    <w:rsid w:val="000C2BA6"/>
    <w:rsid w:val="000E6EF8"/>
    <w:rsid w:val="000E7CCC"/>
    <w:rsid w:val="000F2445"/>
    <w:rsid w:val="0010475F"/>
    <w:rsid w:val="0014477A"/>
    <w:rsid w:val="00145074"/>
    <w:rsid w:val="00146C7A"/>
    <w:rsid w:val="00157A72"/>
    <w:rsid w:val="0016189F"/>
    <w:rsid w:val="001759F5"/>
    <w:rsid w:val="0017607B"/>
    <w:rsid w:val="00183F50"/>
    <w:rsid w:val="00185A2C"/>
    <w:rsid w:val="001B7872"/>
    <w:rsid w:val="001C18AB"/>
    <w:rsid w:val="001E2AF8"/>
    <w:rsid w:val="0021168F"/>
    <w:rsid w:val="002203B9"/>
    <w:rsid w:val="0025313E"/>
    <w:rsid w:val="00272251"/>
    <w:rsid w:val="00275C86"/>
    <w:rsid w:val="00277DB1"/>
    <w:rsid w:val="002B04FF"/>
    <w:rsid w:val="002C72BB"/>
    <w:rsid w:val="002D5ADE"/>
    <w:rsid w:val="002E2132"/>
    <w:rsid w:val="002F0B8B"/>
    <w:rsid w:val="002F6763"/>
    <w:rsid w:val="00300217"/>
    <w:rsid w:val="0032125A"/>
    <w:rsid w:val="00322A8C"/>
    <w:rsid w:val="00332815"/>
    <w:rsid w:val="0034141B"/>
    <w:rsid w:val="003416CB"/>
    <w:rsid w:val="00356589"/>
    <w:rsid w:val="003C2903"/>
    <w:rsid w:val="00411428"/>
    <w:rsid w:val="004132F5"/>
    <w:rsid w:val="004165BD"/>
    <w:rsid w:val="004408B4"/>
    <w:rsid w:val="004464DB"/>
    <w:rsid w:val="00450A5F"/>
    <w:rsid w:val="00463468"/>
    <w:rsid w:val="00465BF0"/>
    <w:rsid w:val="00475E56"/>
    <w:rsid w:val="00485BAE"/>
    <w:rsid w:val="00490864"/>
    <w:rsid w:val="00492B07"/>
    <w:rsid w:val="004965E5"/>
    <w:rsid w:val="004B32DE"/>
    <w:rsid w:val="004C6787"/>
    <w:rsid w:val="004C691B"/>
    <w:rsid w:val="004C77E7"/>
    <w:rsid w:val="004D5009"/>
    <w:rsid w:val="004E5B4F"/>
    <w:rsid w:val="00505E88"/>
    <w:rsid w:val="005650B2"/>
    <w:rsid w:val="0059616C"/>
    <w:rsid w:val="005A0A19"/>
    <w:rsid w:val="005B01F1"/>
    <w:rsid w:val="005C233C"/>
    <w:rsid w:val="00604313"/>
    <w:rsid w:val="00604FE9"/>
    <w:rsid w:val="00617AA5"/>
    <w:rsid w:val="00623FDF"/>
    <w:rsid w:val="00663F9E"/>
    <w:rsid w:val="0067694D"/>
    <w:rsid w:val="00682133"/>
    <w:rsid w:val="00687C4F"/>
    <w:rsid w:val="006A4B70"/>
    <w:rsid w:val="006D58EE"/>
    <w:rsid w:val="006F07B3"/>
    <w:rsid w:val="00722BDE"/>
    <w:rsid w:val="007360AC"/>
    <w:rsid w:val="007423F5"/>
    <w:rsid w:val="0075222A"/>
    <w:rsid w:val="00775DAF"/>
    <w:rsid w:val="00781DDE"/>
    <w:rsid w:val="007942A0"/>
    <w:rsid w:val="007A5E0B"/>
    <w:rsid w:val="007A69C6"/>
    <w:rsid w:val="007B0FF9"/>
    <w:rsid w:val="00815C9B"/>
    <w:rsid w:val="00820760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67EF7"/>
    <w:rsid w:val="00973050"/>
    <w:rsid w:val="009A0AEB"/>
    <w:rsid w:val="009A3AD6"/>
    <w:rsid w:val="009A5286"/>
    <w:rsid w:val="009A61C4"/>
    <w:rsid w:val="009E0AF9"/>
    <w:rsid w:val="009E44BE"/>
    <w:rsid w:val="00A21519"/>
    <w:rsid w:val="00A7651E"/>
    <w:rsid w:val="00A77F23"/>
    <w:rsid w:val="00AF59E6"/>
    <w:rsid w:val="00AF78DD"/>
    <w:rsid w:val="00B23B2F"/>
    <w:rsid w:val="00B27249"/>
    <w:rsid w:val="00B65BBF"/>
    <w:rsid w:val="00B65EA1"/>
    <w:rsid w:val="00B8325E"/>
    <w:rsid w:val="00B845B7"/>
    <w:rsid w:val="00BB64D1"/>
    <w:rsid w:val="00BC513F"/>
    <w:rsid w:val="00BE6E2E"/>
    <w:rsid w:val="00BF4ED0"/>
    <w:rsid w:val="00C06D45"/>
    <w:rsid w:val="00C07A46"/>
    <w:rsid w:val="00C37F55"/>
    <w:rsid w:val="00C449CB"/>
    <w:rsid w:val="00C4706A"/>
    <w:rsid w:val="00CB3B48"/>
    <w:rsid w:val="00D02217"/>
    <w:rsid w:val="00D308E7"/>
    <w:rsid w:val="00D86726"/>
    <w:rsid w:val="00D917A1"/>
    <w:rsid w:val="00DA75D2"/>
    <w:rsid w:val="00E05238"/>
    <w:rsid w:val="00E06AFE"/>
    <w:rsid w:val="00E252BD"/>
    <w:rsid w:val="00E37543"/>
    <w:rsid w:val="00E56136"/>
    <w:rsid w:val="00EA52F4"/>
    <w:rsid w:val="00EC363F"/>
    <w:rsid w:val="00ED39A8"/>
    <w:rsid w:val="00F043C3"/>
    <w:rsid w:val="00F12F7C"/>
    <w:rsid w:val="00F2054F"/>
    <w:rsid w:val="00F32AF5"/>
    <w:rsid w:val="00F43518"/>
    <w:rsid w:val="00F44898"/>
    <w:rsid w:val="00F5125C"/>
    <w:rsid w:val="00F71B9E"/>
    <w:rsid w:val="00F928DC"/>
    <w:rsid w:val="00F9573F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91CE-ED49-4236-997C-2BEA0041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C43A7A24</Template>
  <TotalTime>88</TotalTime>
  <Pages>4</Pages>
  <Words>1089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2019-09-09T09:12:00Z</cp:lastPrinted>
  <dcterms:created xsi:type="dcterms:W3CDTF">2020-09-01T04:32:00Z</dcterms:created>
  <dcterms:modified xsi:type="dcterms:W3CDTF">2020-09-03T08:10:00Z</dcterms:modified>
</cp:coreProperties>
</file>