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65C36" w14:textId="77777777"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14:paraId="12DC5AFD" w14:textId="77777777"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14:paraId="2A9B4772" w14:textId="77777777"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14:paraId="2210A859" w14:textId="77777777"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……………………………………………</w:t>
      </w:r>
      <w:r w:rsidR="00FA4914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…………….</w:t>
      </w:r>
    </w:p>
    <w:p w14:paraId="74172031" w14:textId="77777777"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(pieczęć adresowa firmy Wykonawcy)</w:t>
      </w:r>
    </w:p>
    <w:p w14:paraId="363AEB0B" w14:textId="77777777"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57C690" w14:textId="77777777" w:rsid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B693350" w14:textId="77777777" w:rsid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DE27C53" w14:textId="77777777"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4C84429" w14:textId="77777777" w:rsidR="00416EA7" w:rsidRPr="00416EA7" w:rsidRDefault="00416EA7" w:rsidP="00416EA7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 w:rsidRPr="00416EA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OŚWIADCZENIE</w:t>
      </w:r>
    </w:p>
    <w:p w14:paraId="51EBA1B9" w14:textId="77777777"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7A82553" w14:textId="77777777"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ACC94D" w14:textId="1E19B99A" w:rsidR="00416EA7" w:rsidRPr="0077343D" w:rsidRDefault="00416EA7" w:rsidP="00416EA7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7343D">
        <w:rPr>
          <w:rFonts w:eastAsia="Times New Roman" w:cstheme="minorHAnsi"/>
          <w:sz w:val="24"/>
          <w:szCs w:val="24"/>
          <w:lang w:eastAsia="pl-PL"/>
        </w:rPr>
        <w:t>Przystępując do postępowania w sprawie udzielenia zamówienia publicznego</w:t>
      </w:r>
      <w:r w:rsidR="001472A6" w:rsidRPr="0077343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472A6" w:rsidRPr="0077343D">
        <w:rPr>
          <w:rFonts w:cstheme="minorHAnsi"/>
          <w:sz w:val="24"/>
          <w:szCs w:val="24"/>
          <w:shd w:val="clear" w:color="auto" w:fill="FFFFFF"/>
        </w:rPr>
        <w:t xml:space="preserve">na usługi  </w:t>
      </w:r>
      <w:r w:rsidR="009E0EC0" w:rsidRPr="0077343D">
        <w:rPr>
          <w:rFonts w:cstheme="minorHAnsi"/>
          <w:sz w:val="24"/>
          <w:szCs w:val="24"/>
          <w:shd w:val="clear" w:color="auto" w:fill="FFFFFF"/>
        </w:rPr>
        <w:br/>
      </w:r>
      <w:r w:rsidR="001472A6" w:rsidRPr="0077343D">
        <w:rPr>
          <w:rFonts w:cstheme="minorHAnsi"/>
          <w:sz w:val="24"/>
          <w:szCs w:val="24"/>
          <w:shd w:val="clear" w:color="auto" w:fill="FFFFFF"/>
        </w:rPr>
        <w:t>w zakresie ochrony fizycznej osób i mienia, monitoringu stałego, konserwacji i napraw systemów alarmowych oraz zlecanych odrębnie dodatkowych prac technicznych dotyczących przedmiotu zamówienia w siedzibie OR KRUS Lublin i podległych Placówek Terenowych</w:t>
      </w:r>
      <w:r w:rsidR="001472A6" w:rsidRPr="0077343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10CC1" w:rsidRPr="0077343D">
        <w:rPr>
          <w:rFonts w:eastAsia="Times New Roman" w:cstheme="minorHAnsi"/>
          <w:sz w:val="24"/>
          <w:szCs w:val="24"/>
          <w:lang w:eastAsia="pl-PL"/>
        </w:rPr>
        <w:br/>
      </w:r>
      <w:r w:rsidR="00482672" w:rsidRPr="0077343D">
        <w:rPr>
          <w:rFonts w:eastAsia="Times New Roman" w:cstheme="minorHAnsi"/>
          <w:sz w:val="24"/>
          <w:szCs w:val="24"/>
          <w:lang w:eastAsia="pl-PL"/>
        </w:rPr>
        <w:t>– znak sprawy: 0</w:t>
      </w:r>
      <w:r w:rsidR="001472A6" w:rsidRPr="0077343D">
        <w:rPr>
          <w:rFonts w:eastAsia="Times New Roman" w:cstheme="minorHAnsi"/>
          <w:sz w:val="24"/>
          <w:szCs w:val="24"/>
          <w:lang w:eastAsia="pl-PL"/>
        </w:rPr>
        <w:t>800</w:t>
      </w:r>
      <w:r w:rsidR="00482672" w:rsidRPr="0077343D">
        <w:rPr>
          <w:rFonts w:eastAsia="Times New Roman" w:cstheme="minorHAnsi"/>
          <w:sz w:val="24"/>
          <w:szCs w:val="24"/>
          <w:lang w:eastAsia="pl-PL"/>
        </w:rPr>
        <w:t>-</w:t>
      </w:r>
      <w:r w:rsidR="001472A6" w:rsidRPr="0077343D">
        <w:rPr>
          <w:rFonts w:eastAsia="Times New Roman" w:cstheme="minorHAnsi"/>
          <w:sz w:val="24"/>
          <w:szCs w:val="24"/>
          <w:lang w:eastAsia="pl-PL"/>
        </w:rPr>
        <w:t>O</w:t>
      </w:r>
      <w:r w:rsidR="00482672" w:rsidRPr="0077343D">
        <w:rPr>
          <w:rFonts w:eastAsia="Times New Roman" w:cstheme="minorHAnsi"/>
          <w:sz w:val="24"/>
          <w:szCs w:val="24"/>
          <w:lang w:eastAsia="pl-PL"/>
        </w:rPr>
        <w:t>P.261.</w:t>
      </w:r>
      <w:r w:rsidR="00010CC1" w:rsidRPr="0077343D">
        <w:rPr>
          <w:rFonts w:eastAsia="Times New Roman" w:cstheme="minorHAnsi"/>
          <w:sz w:val="24"/>
          <w:szCs w:val="24"/>
          <w:lang w:eastAsia="pl-PL"/>
        </w:rPr>
        <w:t>15</w:t>
      </w:r>
      <w:r w:rsidRPr="0077343D">
        <w:rPr>
          <w:rFonts w:eastAsia="Times New Roman" w:cstheme="minorHAnsi"/>
          <w:sz w:val="24"/>
          <w:szCs w:val="24"/>
          <w:lang w:eastAsia="pl-PL"/>
        </w:rPr>
        <w:t xml:space="preserve">.2020 ja, niżej podpisany, reprezentując firmę, której nazwa jest wskazana w pieczęci nagłówkowej, jako upoważniony na piśmie lub wpisany </w:t>
      </w:r>
      <w:r w:rsidR="00010CC1" w:rsidRPr="0077343D">
        <w:rPr>
          <w:rFonts w:eastAsia="Times New Roman" w:cstheme="minorHAnsi"/>
          <w:sz w:val="24"/>
          <w:szCs w:val="24"/>
          <w:lang w:eastAsia="pl-PL"/>
        </w:rPr>
        <w:br/>
      </w:r>
      <w:r w:rsidRPr="0077343D">
        <w:rPr>
          <w:rFonts w:eastAsia="Times New Roman" w:cstheme="minorHAnsi"/>
          <w:sz w:val="24"/>
          <w:szCs w:val="24"/>
          <w:lang w:eastAsia="pl-PL"/>
        </w:rPr>
        <w:t>w odpowiednich dokumentach rejestrowych, oświadczam, że:</w:t>
      </w:r>
    </w:p>
    <w:p w14:paraId="47B37B3E" w14:textId="77777777" w:rsidR="00416EA7" w:rsidRPr="00416EA7" w:rsidRDefault="00416EA7" w:rsidP="00416EA7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*</w:t>
      </w:r>
      <w:r w:rsidRPr="00416EA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nie należymy</w:t>
      </w: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 xml:space="preserve"> do grupy kapitałowej, o której mowa w art. 24 ust. 1 pkt 23 ustawy </w:t>
      </w:r>
      <w:proofErr w:type="spellStart"/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B8BE56B" w14:textId="77777777" w:rsidR="00416EA7" w:rsidRPr="00416EA7" w:rsidRDefault="00416EA7" w:rsidP="00416EA7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14:paraId="50ED294A" w14:textId="77777777" w:rsidR="00416EA7" w:rsidRPr="00416EA7" w:rsidRDefault="00416EA7" w:rsidP="00416EA7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*</w:t>
      </w:r>
      <w:r w:rsidRPr="00416EA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należymy</w:t>
      </w: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 xml:space="preserve"> do grupy kapitałowej, o której mowa w art. 24 ust. 1 pkt 23 ustawy </w:t>
      </w:r>
      <w:proofErr w:type="spellStart"/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, w skład której wchodzą następujące podmioty:</w:t>
      </w:r>
    </w:p>
    <w:p w14:paraId="3555D98B" w14:textId="77777777" w:rsidR="00416EA7" w:rsidRPr="00416EA7" w:rsidRDefault="00416EA7" w:rsidP="00416E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……</w:t>
      </w:r>
    </w:p>
    <w:p w14:paraId="39878549" w14:textId="77777777" w:rsidR="00416EA7" w:rsidRPr="00416EA7" w:rsidRDefault="00416EA7" w:rsidP="00416E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……</w:t>
      </w:r>
    </w:p>
    <w:p w14:paraId="1F11088E" w14:textId="77777777" w:rsidR="00416EA7" w:rsidRPr="00416EA7" w:rsidRDefault="00416EA7" w:rsidP="00416E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……</w:t>
      </w:r>
    </w:p>
    <w:p w14:paraId="6B81EA8D" w14:textId="77777777"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10218D" w14:textId="77777777"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 xml:space="preserve">Miejscowość ....................................... dnia ........................................... </w:t>
      </w:r>
    </w:p>
    <w:p w14:paraId="6FE401A6" w14:textId="77777777"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9203F02" w14:textId="77777777"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1DF364" w14:textId="77777777"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</w:t>
      </w:r>
    </w:p>
    <w:p w14:paraId="690EF7A0" w14:textId="77777777"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(pieczęć i podpis osoby uprawnionej do</w:t>
      </w:r>
    </w:p>
    <w:p w14:paraId="7E3EAD15" w14:textId="77777777"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składania oświadczeń woli w imieniu Wykonawcy)</w:t>
      </w:r>
    </w:p>
    <w:p w14:paraId="4582F76A" w14:textId="77777777"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C5A6FDB" w14:textId="77777777"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81EFF0" w14:textId="77777777"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DE99B0" w14:textId="77777777"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ind w:right="99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*niepotrzebne skreślić</w:t>
      </w:r>
    </w:p>
    <w:p w14:paraId="41BAC410" w14:textId="77777777" w:rsidR="00416EA7" w:rsidRPr="00416EA7" w:rsidRDefault="00416EA7" w:rsidP="00416EA7">
      <w:pPr>
        <w:spacing w:after="0"/>
        <w:ind w:left="6480"/>
        <w:jc w:val="center"/>
        <w:rPr>
          <w:rFonts w:ascii="Calibri" w:eastAsia="Calibri" w:hAnsi="Calibri" w:cs="Calibri"/>
          <w:sz w:val="24"/>
          <w:szCs w:val="24"/>
        </w:rPr>
      </w:pPr>
    </w:p>
    <w:p w14:paraId="35006C76" w14:textId="77777777" w:rsidR="00416EA7" w:rsidRPr="00416EA7" w:rsidRDefault="00416EA7" w:rsidP="00416EA7">
      <w:pPr>
        <w:widowControl w:val="0"/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14:paraId="6C4DABC1" w14:textId="77777777" w:rsidR="00416EA7" w:rsidRPr="00416EA7" w:rsidRDefault="00416EA7" w:rsidP="00416EA7">
      <w:pPr>
        <w:widowControl w:val="0"/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14:paraId="7AC2F07D" w14:textId="77777777" w:rsidR="00416EA7" w:rsidRPr="00416EA7" w:rsidRDefault="00416EA7" w:rsidP="00416EA7">
      <w:pPr>
        <w:widowControl w:val="0"/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14:paraId="2390E279" w14:textId="77777777" w:rsidR="00416EA7" w:rsidRPr="00416EA7" w:rsidRDefault="00416EA7" w:rsidP="00416EA7">
      <w:pPr>
        <w:widowControl w:val="0"/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14:paraId="084D0790" w14:textId="77777777" w:rsidR="00416EA7" w:rsidRPr="00416EA7" w:rsidRDefault="00416EA7" w:rsidP="00416EA7">
      <w:pPr>
        <w:widowControl w:val="0"/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14:paraId="4D36820F" w14:textId="77777777" w:rsidR="00D37403" w:rsidRDefault="00D37403"/>
    <w:sectPr w:rsidR="00D3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A7"/>
    <w:rsid w:val="00010CC1"/>
    <w:rsid w:val="001472A6"/>
    <w:rsid w:val="00416EA7"/>
    <w:rsid w:val="00482672"/>
    <w:rsid w:val="0077343D"/>
    <w:rsid w:val="009E0EC0"/>
    <w:rsid w:val="00A12A94"/>
    <w:rsid w:val="00D37403"/>
    <w:rsid w:val="00FA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4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23B1C12F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Łukasiak</dc:creator>
  <cp:lastModifiedBy>Małgorzata Olszak</cp:lastModifiedBy>
  <cp:revision>4</cp:revision>
  <dcterms:created xsi:type="dcterms:W3CDTF">2020-11-26T11:41:00Z</dcterms:created>
  <dcterms:modified xsi:type="dcterms:W3CDTF">2020-11-26T11:41:00Z</dcterms:modified>
</cp:coreProperties>
</file>