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98" w:rsidRDefault="00071F98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1E263A" w:rsidRPr="00071F98" w:rsidRDefault="00254BF4" w:rsidP="00071F9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0800-OP.2300.2.53</w:t>
      </w:r>
      <w:r w:rsidR="00F12F7C">
        <w:rPr>
          <w:rFonts w:ascii="Calibri" w:hAnsi="Calibri"/>
          <w:b/>
          <w:sz w:val="21"/>
          <w:szCs w:val="21"/>
        </w:rPr>
        <w:t>.2020</w:t>
      </w:r>
    </w:p>
    <w:p w:rsidR="00071F98" w:rsidRDefault="00071F98" w:rsidP="009E44BE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5650B2" w:rsidRPr="009E44BE" w:rsidRDefault="00F043C3" w:rsidP="005C6C5E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E263A" w:rsidRPr="001E263A" w:rsidRDefault="003C2903" w:rsidP="005C6C5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1E263A">
        <w:rPr>
          <w:rFonts w:ascii="Calibri" w:hAnsi="Calibri"/>
          <w:b/>
          <w:sz w:val="21"/>
          <w:szCs w:val="21"/>
        </w:rPr>
        <w:t>dostawę</w:t>
      </w:r>
      <w:r w:rsidR="001E263A" w:rsidRPr="001E263A">
        <w:rPr>
          <w:rFonts w:ascii="Calibri" w:hAnsi="Calibri"/>
          <w:b/>
          <w:sz w:val="21"/>
          <w:szCs w:val="21"/>
        </w:rPr>
        <w:t xml:space="preserve"> wraz z montażem urządzeń klimatyzacyjnych </w:t>
      </w:r>
    </w:p>
    <w:p w:rsidR="003C2903" w:rsidRPr="003C2903" w:rsidRDefault="001E263A" w:rsidP="005C6C5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1E263A">
        <w:rPr>
          <w:rFonts w:ascii="Calibri" w:hAnsi="Calibri"/>
          <w:b/>
          <w:sz w:val="21"/>
          <w:szCs w:val="21"/>
        </w:rPr>
        <w:t xml:space="preserve">w pomieszczeniach biurowych w </w:t>
      </w:r>
      <w:r w:rsidR="00F12F7C" w:rsidRPr="00F12F7C">
        <w:rPr>
          <w:rFonts w:ascii="Calibri" w:hAnsi="Calibri"/>
          <w:b/>
          <w:sz w:val="21"/>
          <w:szCs w:val="21"/>
        </w:rPr>
        <w:t xml:space="preserve">Placówki Terenowej KRUS w </w:t>
      </w:r>
      <w:r w:rsidR="00254BF4">
        <w:rPr>
          <w:rFonts w:ascii="Calibri" w:hAnsi="Calibri"/>
          <w:b/>
          <w:sz w:val="21"/>
          <w:szCs w:val="21"/>
        </w:rPr>
        <w:t>Janowie Lubelskim</w:t>
      </w:r>
      <w:r w:rsidR="00F12F7C" w:rsidRPr="00F12F7C">
        <w:rPr>
          <w:rFonts w:ascii="Calibri" w:hAnsi="Calibri"/>
          <w:b/>
          <w:sz w:val="21"/>
          <w:szCs w:val="21"/>
        </w:rPr>
        <w:t xml:space="preserve">, ul. </w:t>
      </w:r>
      <w:r w:rsidR="00254BF4">
        <w:rPr>
          <w:rFonts w:ascii="Calibri" w:hAnsi="Calibri"/>
          <w:b/>
          <w:sz w:val="21"/>
          <w:szCs w:val="21"/>
        </w:rPr>
        <w:t>Lubelska 1</w:t>
      </w:r>
    </w:p>
    <w:p w:rsidR="00146C7A" w:rsidRPr="00820760" w:rsidRDefault="00146C7A" w:rsidP="009E44BE">
      <w:pPr>
        <w:shd w:val="clear" w:color="auto" w:fill="FFFFFF"/>
        <w:tabs>
          <w:tab w:val="left" w:leader="dot" w:pos="6101"/>
        </w:tabs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1E263A" w:rsidRDefault="001E263A" w:rsidP="001E263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2E1FAB" w:rsidRPr="00F71B9E" w:rsidRDefault="002E1FAB" w:rsidP="001E263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F71B9E" w:rsidRDefault="00F71B9E" w:rsidP="00F71B9E">
      <w:pPr>
        <w:rPr>
          <w:rFonts w:eastAsia="Calibri"/>
          <w:lang w:eastAsia="en-US"/>
        </w:rPr>
      </w:pPr>
    </w:p>
    <w:p w:rsidR="00071F98" w:rsidRDefault="00071F98" w:rsidP="00F71B9E">
      <w:pPr>
        <w:rPr>
          <w:rFonts w:eastAsia="Calibri"/>
          <w:lang w:eastAsia="en-US"/>
        </w:rPr>
      </w:pPr>
    </w:p>
    <w:p w:rsidR="0016189F" w:rsidRPr="001E263A" w:rsidRDefault="004408B4" w:rsidP="001E263A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F71B9E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zamówienia, zgodnie z opisem przedmiotu zamówienia </w:t>
      </w:r>
      <w:r w:rsidR="001E263A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C07A46" w:rsidRPr="00F71B9E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1E263A">
        <w:trPr>
          <w:trHeight w:val="1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1E263A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:rsidTr="001E263A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1E263A">
        <w:trPr>
          <w:trHeight w:val="3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1E263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8B3924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4408B4" w:rsidRDefault="00F71B9E" w:rsidP="001E2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AB" w:rsidRPr="00EB2EC9" w:rsidRDefault="00F71B9E" w:rsidP="002E1FA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8B3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8B39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od daty protokołu odbioru .                                                                                 </w:t>
            </w:r>
            <w:r w:rsidRPr="00EB2EC9">
              <w:rPr>
                <w:rFonts w:ascii="Calibri" w:hAnsi="Calibri" w:cs="Calibri"/>
                <w:color w:val="000000"/>
                <w:u w:val="single"/>
              </w:rPr>
              <w:t>Okres gwarancji równy jest okresow</w:t>
            </w:r>
            <w:r w:rsidR="002E1FAB" w:rsidRPr="00EB2EC9">
              <w:rPr>
                <w:rFonts w:ascii="Calibri" w:hAnsi="Calibri" w:cs="Calibri"/>
                <w:color w:val="000000"/>
                <w:u w:val="single"/>
              </w:rPr>
              <w:t xml:space="preserve">i rękojmi (minimum 60 miesięcy), obejmuje nieodpłatną konserwację urządzeń w miesiącach marzec/kwiecień </w:t>
            </w:r>
            <w:r w:rsidR="002E1FAB" w:rsidRPr="00EB2EC9">
              <w:rPr>
                <w:rFonts w:ascii="Calibri" w:hAnsi="Calibri" w:cs="Calibri"/>
                <w:color w:val="000000"/>
                <w:u w:val="single"/>
              </w:rPr>
              <w:br/>
              <w:t xml:space="preserve">i październik/listopad oraz raz w roku próby szczelności urządzenia/instalacji które zawierają co najmniej ekwiwalent 5 ton CO2 (tEqCO2) zgodnie </w:t>
            </w:r>
          </w:p>
          <w:p w:rsidR="00F71B9E" w:rsidRPr="008B3924" w:rsidRDefault="002E1FAB" w:rsidP="002E1FA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EC9">
              <w:rPr>
                <w:rFonts w:ascii="Calibri" w:hAnsi="Calibri" w:cs="Calibri"/>
                <w:color w:val="000000"/>
                <w:u w:val="single"/>
              </w:rPr>
              <w:t>z przepisami określonymi w Centralnym Rejestrze Operatorów</w:t>
            </w:r>
          </w:p>
        </w:tc>
      </w:tr>
      <w:tr w:rsidR="00F71B9E" w:rsidRPr="008B3924" w:rsidTr="00230F1D">
        <w:trPr>
          <w:trHeight w:val="776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4408B4" w:rsidRDefault="00F71B9E" w:rsidP="001E2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3924" w:rsidRDefault="00F71B9E" w:rsidP="001E26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408B4" w:rsidRPr="00F71B9E" w:rsidRDefault="004408B4" w:rsidP="003416CB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8"/>
          <w:szCs w:val="8"/>
        </w:rPr>
      </w:pPr>
    </w:p>
    <w:p w:rsidR="00071F98" w:rsidRDefault="00071F98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071F98" w:rsidRDefault="00071F98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071F98" w:rsidRDefault="00071F98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071F98" w:rsidRDefault="00071F98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071F98" w:rsidRDefault="00071F98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071F98" w:rsidRDefault="00071F98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D01A47" w:rsidRDefault="00D01A47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14477A" w:rsidRDefault="0014477A" w:rsidP="0034502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p w:rsidR="00345026" w:rsidRDefault="00345026" w:rsidP="0034502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640"/>
        <w:gridCol w:w="1180"/>
        <w:gridCol w:w="1100"/>
        <w:gridCol w:w="620"/>
        <w:gridCol w:w="600"/>
        <w:gridCol w:w="1360"/>
        <w:gridCol w:w="640"/>
        <w:gridCol w:w="1180"/>
        <w:gridCol w:w="1540"/>
      </w:tblGrid>
      <w:tr w:rsidR="00345026" w:rsidRPr="00345026" w:rsidTr="00345026">
        <w:trPr>
          <w:trHeight w:val="300"/>
        </w:trPr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Lp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026">
              <w:rPr>
                <w:rFonts w:ascii="Calibri" w:hAnsi="Calibri" w:cs="Calibri"/>
                <w:sz w:val="16"/>
                <w:szCs w:val="16"/>
              </w:rPr>
              <w:t>cena jednostkowa netto [zł]</w:t>
            </w: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026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345026" w:rsidRPr="00345026" w:rsidTr="00345026">
        <w:trPr>
          <w:trHeight w:val="300"/>
        </w:trPr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026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</w:t>
            </w:r>
            <w:r w:rsidRPr="00345026">
              <w:rPr>
                <w:rFonts w:ascii="Calibri" w:hAnsi="Calibri" w:cs="Calibri"/>
                <w:sz w:val="16"/>
                <w:szCs w:val="16"/>
              </w:rPr>
              <w:t>artość netto [zł]</w:t>
            </w:r>
            <w:r>
              <w:rPr>
                <w:rFonts w:ascii="Calibri" w:hAnsi="Calibri" w:cs="Calibri"/>
                <w:sz w:val="16"/>
                <w:szCs w:val="16"/>
              </w:rPr>
              <w:t>*</w:t>
            </w:r>
            <w:r w:rsidRPr="00345026">
              <w:rPr>
                <w:rFonts w:ascii="Calibri" w:hAnsi="Calibri" w:cs="Calibri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</w:t>
            </w:r>
            <w:r w:rsidRPr="00345026">
              <w:rPr>
                <w:rFonts w:ascii="Calibri" w:hAnsi="Calibri" w:cs="Calibri"/>
                <w:sz w:val="16"/>
                <w:szCs w:val="16"/>
              </w:rPr>
              <w:t>artoś</w:t>
            </w:r>
            <w:r>
              <w:rPr>
                <w:rFonts w:ascii="Calibri" w:hAnsi="Calibri" w:cs="Calibri"/>
                <w:sz w:val="16"/>
                <w:szCs w:val="16"/>
              </w:rPr>
              <w:t>ć brutto                 [zł]*</w:t>
            </w:r>
            <w:r w:rsidRPr="00345026">
              <w:rPr>
                <w:rFonts w:ascii="Calibri" w:hAnsi="Calibri" w:cs="Calibri"/>
                <w:sz w:val="16"/>
                <w:szCs w:val="16"/>
              </w:rPr>
              <w:t xml:space="preserve">                                   </w:t>
            </w:r>
          </w:p>
        </w:tc>
      </w:tr>
      <w:tr w:rsidR="00345026" w:rsidRPr="00345026" w:rsidTr="00345026">
        <w:trPr>
          <w:trHeight w:val="300"/>
        </w:trPr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</w:t>
            </w: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artość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dostawa, montaż, uruchomienie  urządzeń klimatyzacyjnych w Placówce Terenowej KRUS – Janów Lubelski, ul. Lubelska 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</w:t>
            </w:r>
            <w:proofErr w:type="spellStart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nr ,,1” w konfiguracji: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 szt. </w:t>
            </w:r>
            <w:proofErr w:type="spellStart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nr ,,1”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+ jednostka wewnętrzna nr ,,1”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+ jednostka wewnętrzna nr ,,2”;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5026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345026" w:rsidRPr="00345026" w:rsidTr="00345026">
        <w:trPr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5026">
              <w:rPr>
                <w:rFonts w:ascii="Calibri" w:hAnsi="Calibri" w:cs="Calibri"/>
                <w:sz w:val="18"/>
                <w:szCs w:val="18"/>
              </w:rPr>
              <w:t>sztuk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wewnętrzna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495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zewnętrzna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12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5026" w:rsidRPr="00345026" w:rsidTr="00345026">
        <w:trPr>
          <w:trHeight w:val="495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</w:t>
            </w:r>
            <w:proofErr w:type="spellStart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nr ,,2” w konfiguracji: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 szt. </w:t>
            </w:r>
            <w:proofErr w:type="spellStart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nr ,,2”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+ jednostka wewnętrzna nr ,,2” x 2 sztuki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+ jednostka wewnętrzna nr ,,3” x 1 sztuka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5026">
              <w:rPr>
                <w:rFonts w:ascii="Calibri" w:hAnsi="Calibri" w:cs="Calibri"/>
                <w:sz w:val="18"/>
                <w:szCs w:val="18"/>
              </w:rPr>
              <w:t>sztuk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wewnętrzna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495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zewnętrzna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45026" w:rsidRPr="00345026" w:rsidTr="0034502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50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……………………………………………………………….</w:t>
            </w:r>
          </w:p>
        </w:tc>
      </w:tr>
      <w:tr w:rsidR="00345026" w:rsidRPr="00345026" w:rsidTr="00345026">
        <w:trPr>
          <w:trHeight w:val="495"/>
        </w:trPr>
        <w:tc>
          <w:tcPr>
            <w:tcW w:w="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Razem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5026" w:rsidRPr="00345026" w:rsidRDefault="00345026" w:rsidP="003450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5026">
              <w:rPr>
                <w:rFonts w:ascii="Calibri" w:hAnsi="Calibri" w:cs="Calibri"/>
                <w:color w:val="000000"/>
                <w:sz w:val="21"/>
                <w:szCs w:val="21"/>
              </w:rPr>
              <w:t>zł</w:t>
            </w:r>
          </w:p>
        </w:tc>
      </w:tr>
    </w:tbl>
    <w:p w:rsidR="00345026" w:rsidRDefault="00345026" w:rsidP="0034502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14477A" w:rsidRPr="00300217" w:rsidRDefault="0014477A" w:rsidP="008F7A25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Cs/>
          <w:sz w:val="18"/>
          <w:szCs w:val="18"/>
        </w:rPr>
        <w:t>*</w:t>
      </w:r>
      <w:r w:rsidR="00300217" w:rsidRPr="00300217">
        <w:rPr>
          <w:rFonts w:ascii="Calibri" w:hAnsi="Calibri"/>
          <w:bCs/>
          <w:sz w:val="18"/>
          <w:szCs w:val="18"/>
        </w:rPr>
        <w:t xml:space="preserve">   </w:t>
      </w:r>
      <w:r w:rsidRPr="00300217">
        <w:rPr>
          <w:rFonts w:ascii="Calibri" w:hAnsi="Calibri"/>
          <w:bCs/>
          <w:sz w:val="18"/>
          <w:szCs w:val="18"/>
        </w:rPr>
        <w:t>- z dokładnością do 2 miejsc po przecinku</w:t>
      </w:r>
    </w:p>
    <w:p w:rsidR="00071F98" w:rsidRDefault="00071F98" w:rsidP="00345026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071F98" w:rsidRPr="00F71B9E" w:rsidRDefault="00071F98" w:rsidP="00071F98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Wykonawca oświadcza, że:</w:t>
      </w:r>
    </w:p>
    <w:p w:rsidR="00071F98" w:rsidRPr="00F71B9E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071F98" w:rsidRPr="00F71B9E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lastRenderedPageBreak/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:rsidR="00071F98" w:rsidRPr="00F71B9E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znajduje się w sytuacji ekonomicznej i finansowej zapewniającej wykonanie zamówienia</w:t>
      </w:r>
    </w:p>
    <w:p w:rsidR="00071F98" w:rsidRPr="00F71B9E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została przeprowadzana wizja lokalna w budynkach, w których  wykonywane będą prace,</w:t>
      </w:r>
    </w:p>
    <w:p w:rsidR="00071F98" w:rsidRPr="00F71B9E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zapoznał się z opisem przedmiotu zamówienia i wymogami Zamawiającego i nie wnosi do nich żadnych zastrzeżeń.</w:t>
      </w:r>
    </w:p>
    <w:p w:rsidR="00071F98" w:rsidRPr="00DE3914" w:rsidRDefault="00071F98" w:rsidP="00DE3914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071F98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71B9E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:rsidR="00071F98" w:rsidRPr="008C0676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C0676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8C0676">
        <w:rPr>
          <w:rFonts w:ascii="Calibri" w:hAnsi="Calibri"/>
          <w:b/>
          <w:sz w:val="21"/>
          <w:szCs w:val="21"/>
          <w:u w:val="single"/>
        </w:rPr>
        <w:t xml:space="preserve">nie </w:t>
      </w:r>
      <w:r w:rsidR="00DE3914">
        <w:rPr>
          <w:rFonts w:ascii="Calibri" w:hAnsi="Calibri"/>
          <w:b/>
          <w:sz w:val="21"/>
          <w:szCs w:val="21"/>
          <w:u w:val="single"/>
        </w:rPr>
        <w:t xml:space="preserve">później niż do dnia </w:t>
      </w:r>
      <w:r w:rsidR="00254BF4">
        <w:rPr>
          <w:rFonts w:ascii="Calibri" w:hAnsi="Calibri"/>
          <w:b/>
          <w:sz w:val="21"/>
          <w:szCs w:val="21"/>
          <w:u w:val="single"/>
        </w:rPr>
        <w:t>15 grudnia</w:t>
      </w:r>
      <w:r w:rsidRPr="008C0676">
        <w:rPr>
          <w:rFonts w:ascii="Calibri" w:hAnsi="Calibri"/>
          <w:b/>
          <w:sz w:val="21"/>
          <w:szCs w:val="21"/>
          <w:u w:val="single"/>
        </w:rPr>
        <w:t xml:space="preserve"> 2020 r.</w:t>
      </w:r>
    </w:p>
    <w:p w:rsidR="00071F98" w:rsidRPr="00F71B9E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udzieli  gwarancji na okres minimum 60 miesięcy, na przedmiot umowy</w:t>
      </w:r>
    </w:p>
    <w:p w:rsidR="00071F98" w:rsidRPr="00F71B9E" w:rsidRDefault="00071F98" w:rsidP="00071F98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:rsidR="00071F98" w:rsidRPr="00EB2EC9" w:rsidRDefault="00071F98" w:rsidP="00EB2EC9">
      <w:pPr>
        <w:widowControl/>
        <w:numPr>
          <w:ilvl w:val="1"/>
          <w:numId w:val="25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71B9E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  <w:bookmarkStart w:id="0" w:name="_GoBack"/>
      <w:bookmarkEnd w:id="0"/>
    </w:p>
    <w:p w:rsidR="00C33E33" w:rsidRPr="00820760" w:rsidRDefault="00C33E33" w:rsidP="00071F98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:rsidR="00C33E33" w:rsidRPr="00820760" w:rsidRDefault="00C33E33" w:rsidP="00C33E3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:rsidR="00254BF4" w:rsidRPr="00254BF4" w:rsidRDefault="00C33E33" w:rsidP="00254BF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:rsidR="00687C4F" w:rsidRPr="00254BF4" w:rsidRDefault="00254BF4" w:rsidP="00254BF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254BF4">
        <w:rPr>
          <w:rFonts w:ascii="Calibri" w:hAnsi="Calibri"/>
          <w:sz w:val="21"/>
          <w:szCs w:val="21"/>
        </w:rPr>
        <w:t>karty katalogowe dla oferowanych urządzeń klimatyzacyjnych</w:t>
      </w: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687C4F" w:rsidRPr="007C603E" w:rsidRDefault="00687C4F" w:rsidP="00AF59E6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687C4F" w:rsidRPr="00AF59E6" w:rsidRDefault="00687C4F" w:rsidP="00AF59E6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p w:rsidR="005C233C" w:rsidRPr="00820760" w:rsidRDefault="00F43518" w:rsidP="005C233C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i/>
        </w:rPr>
      </w:pPr>
      <w:r w:rsidRPr="00820760">
        <w:rPr>
          <w:rFonts w:ascii="Calibri" w:hAnsi="Calibri"/>
          <w:i/>
        </w:rPr>
        <w:t>*</w:t>
      </w:r>
      <w:r w:rsidR="00D917A1">
        <w:rPr>
          <w:rFonts w:ascii="Calibri" w:hAnsi="Calibri"/>
          <w:i/>
        </w:rPr>
        <w:t>*</w:t>
      </w:r>
      <w:r w:rsidRPr="00820760">
        <w:rPr>
          <w:rFonts w:ascii="Calibri" w:hAnsi="Calibri"/>
          <w:i/>
        </w:rPr>
        <w:t xml:space="preserve"> </w:t>
      </w:r>
      <w:r w:rsidR="005C233C" w:rsidRPr="00820760">
        <w:rPr>
          <w:rFonts w:ascii="Calibri" w:hAnsi="Calibri"/>
          <w:i/>
        </w:rPr>
        <w:t>niepotrzebne skreślić</w:t>
      </w:r>
    </w:p>
    <w:p w:rsidR="00F043C3" w:rsidRPr="005A0A19" w:rsidRDefault="00F043C3" w:rsidP="00687C4F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sectPr w:rsidR="00F043C3" w:rsidRPr="005A0A19" w:rsidSect="00FD36D8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F4" w:rsidRDefault="00254BF4" w:rsidP="00146C7A">
      <w:r>
        <w:separator/>
      </w:r>
    </w:p>
  </w:endnote>
  <w:endnote w:type="continuationSeparator" w:id="0">
    <w:p w:rsidR="00254BF4" w:rsidRDefault="00254BF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254BF4" w:rsidRDefault="00254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EC9">
          <w:rPr>
            <w:noProof/>
          </w:rPr>
          <w:t>1</w:t>
        </w:r>
        <w:r>
          <w:fldChar w:fldCharType="end"/>
        </w:r>
      </w:p>
    </w:sdtContent>
  </w:sdt>
  <w:p w:rsidR="00254BF4" w:rsidRDefault="00254BF4">
    <w:pPr>
      <w:pStyle w:val="Stopka"/>
    </w:pPr>
  </w:p>
  <w:p w:rsidR="00254BF4" w:rsidRDefault="00254B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F4" w:rsidRDefault="00254BF4" w:rsidP="00146C7A">
      <w:r>
        <w:separator/>
      </w:r>
    </w:p>
  </w:footnote>
  <w:footnote w:type="continuationSeparator" w:id="0">
    <w:p w:rsidR="00254BF4" w:rsidRDefault="00254BF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254BF4" w:rsidRDefault="00254BF4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7E84E3" wp14:editId="49BCC2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BF4" w:rsidRPr="005A0A19" w:rsidRDefault="00254BF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0800-OP.2300.2.53.2020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54BF4" w:rsidRPr="005A0A19" w:rsidRDefault="00254BF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0800-OP.2300.2.53.2020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254BF4" w:rsidRDefault="00254B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454266C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4"/>
  </w:num>
  <w:num w:numId="11">
    <w:abstractNumId w:val="11"/>
  </w:num>
  <w:num w:numId="12">
    <w:abstractNumId w:val="21"/>
  </w:num>
  <w:num w:numId="13">
    <w:abstractNumId w:val="18"/>
  </w:num>
  <w:num w:numId="14">
    <w:abstractNumId w:val="16"/>
  </w:num>
  <w:num w:numId="15">
    <w:abstractNumId w:val="5"/>
  </w:num>
  <w:num w:numId="16">
    <w:abstractNumId w:val="6"/>
  </w:num>
  <w:num w:numId="17">
    <w:abstractNumId w:val="4"/>
  </w:num>
  <w:num w:numId="18">
    <w:abstractNumId w:val="10"/>
  </w:num>
  <w:num w:numId="19">
    <w:abstractNumId w:val="20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535C"/>
    <w:rsid w:val="00061124"/>
    <w:rsid w:val="00070008"/>
    <w:rsid w:val="00071F9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63A"/>
    <w:rsid w:val="001E2AF8"/>
    <w:rsid w:val="001F1685"/>
    <w:rsid w:val="0021168F"/>
    <w:rsid w:val="002203B9"/>
    <w:rsid w:val="00230F1D"/>
    <w:rsid w:val="0025313E"/>
    <w:rsid w:val="00254BF4"/>
    <w:rsid w:val="00256C55"/>
    <w:rsid w:val="00272251"/>
    <w:rsid w:val="00275C86"/>
    <w:rsid w:val="00277DB1"/>
    <w:rsid w:val="002B04FF"/>
    <w:rsid w:val="002C72BB"/>
    <w:rsid w:val="002D5ADE"/>
    <w:rsid w:val="002E1FAB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45026"/>
    <w:rsid w:val="00356589"/>
    <w:rsid w:val="003A06F2"/>
    <w:rsid w:val="003C2903"/>
    <w:rsid w:val="00411428"/>
    <w:rsid w:val="004132F5"/>
    <w:rsid w:val="004165BD"/>
    <w:rsid w:val="004408B4"/>
    <w:rsid w:val="004464DB"/>
    <w:rsid w:val="00450A5F"/>
    <w:rsid w:val="00463468"/>
    <w:rsid w:val="00465BF0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650B2"/>
    <w:rsid w:val="0059616C"/>
    <w:rsid w:val="005A0A19"/>
    <w:rsid w:val="005B01F1"/>
    <w:rsid w:val="005C233C"/>
    <w:rsid w:val="005C6C5E"/>
    <w:rsid w:val="00604313"/>
    <w:rsid w:val="00604FE9"/>
    <w:rsid w:val="00617AA5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B3924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2DD9"/>
    <w:rsid w:val="00967EF7"/>
    <w:rsid w:val="00973050"/>
    <w:rsid w:val="009A0AEB"/>
    <w:rsid w:val="009A3AD6"/>
    <w:rsid w:val="009A5286"/>
    <w:rsid w:val="009A61C4"/>
    <w:rsid w:val="009B1BFC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33E33"/>
    <w:rsid w:val="00C37F55"/>
    <w:rsid w:val="00C449CB"/>
    <w:rsid w:val="00C4706A"/>
    <w:rsid w:val="00C87A55"/>
    <w:rsid w:val="00CB3B48"/>
    <w:rsid w:val="00D01A47"/>
    <w:rsid w:val="00D02217"/>
    <w:rsid w:val="00D308E7"/>
    <w:rsid w:val="00D86726"/>
    <w:rsid w:val="00D917A1"/>
    <w:rsid w:val="00DA75D2"/>
    <w:rsid w:val="00DB70FD"/>
    <w:rsid w:val="00DE3914"/>
    <w:rsid w:val="00E05238"/>
    <w:rsid w:val="00E06AFE"/>
    <w:rsid w:val="00E252BD"/>
    <w:rsid w:val="00E37543"/>
    <w:rsid w:val="00E56136"/>
    <w:rsid w:val="00EA52F4"/>
    <w:rsid w:val="00EB2EC9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9C77A-14D7-4D0C-95DA-C2200940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3704F4AD</Template>
  <TotalTime>9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2020-09-09T10:09:00Z</cp:lastPrinted>
  <dcterms:created xsi:type="dcterms:W3CDTF">2020-11-10T11:07:00Z</dcterms:created>
  <dcterms:modified xsi:type="dcterms:W3CDTF">2020-11-10T12:18:00Z</dcterms:modified>
</cp:coreProperties>
</file>