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F4FC4">
        <w:rPr>
          <w:rFonts w:ascii="Calibri" w:hAnsi="Calibri"/>
          <w:b/>
          <w:sz w:val="21"/>
          <w:szCs w:val="21"/>
        </w:rPr>
        <w:t>5</w:t>
      </w:r>
      <w:r w:rsidR="00E6226D" w:rsidRPr="00E6226D">
        <w:rPr>
          <w:rFonts w:ascii="Calibri" w:hAnsi="Calibri"/>
          <w:b/>
          <w:sz w:val="21"/>
          <w:szCs w:val="21"/>
        </w:rPr>
        <w:t>9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:rsidR="00146C7A" w:rsidRDefault="003C2903" w:rsidP="00282B24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6F4FC4" w:rsidRPr="006F4FC4">
        <w:rPr>
          <w:rFonts w:ascii="Calibri" w:hAnsi="Calibri"/>
          <w:b/>
          <w:sz w:val="21"/>
          <w:szCs w:val="21"/>
        </w:rPr>
        <w:t>remont łazienki w budynku Placówki Terenowej KRUS w Chełmie</w:t>
      </w:r>
    </w:p>
    <w:p w:rsidR="00282B24" w:rsidRPr="00820760" w:rsidRDefault="00282B24" w:rsidP="00282B24">
      <w:pPr>
        <w:widowControl/>
        <w:autoSpaceDE/>
        <w:autoSpaceDN/>
        <w:adjustRightInd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eastAsia="Calibri"/>
          <w:lang w:eastAsia="en-US"/>
        </w:rPr>
      </w:pPr>
    </w:p>
    <w:p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D5ADE" w:rsidRPr="00C57E1F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320"/>
        <w:gridCol w:w="1160"/>
        <w:gridCol w:w="580"/>
        <w:gridCol w:w="880"/>
        <w:gridCol w:w="1320"/>
      </w:tblGrid>
      <w:tr w:rsidR="003C37E5" w:rsidRPr="00C57E1F" w:rsidTr="003C37E5">
        <w:trPr>
          <w:trHeight w:val="585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C57E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    kalkulacja cenowa Wykonawcy:</w:t>
            </w:r>
          </w:p>
        </w:tc>
      </w:tr>
      <w:tr w:rsidR="003C37E5" w:rsidRPr="00C57E1F" w:rsidTr="003C37E5">
        <w:trPr>
          <w:trHeight w:val="45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cena netto[zł]*                               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netto [zł]*                                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E6226D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brutto                 [zł]*                                    </w:t>
            </w: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wartość*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3C37E5" w:rsidRPr="00C57E1F" w:rsidTr="003C37E5">
        <w:trPr>
          <w:trHeight w:val="8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3C37E5" w:rsidRPr="00C57E1F" w:rsidRDefault="006F4FC4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4FC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remont łazienki w budynku Placówki Terenowej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6F4FC4">
              <w:rPr>
                <w:rFonts w:ascii="Calibri" w:hAnsi="Calibri" w:cs="Calibri"/>
                <w:b/>
                <w:bCs/>
                <w:sz w:val="16"/>
                <w:szCs w:val="16"/>
              </w:rPr>
              <w:t>KRUS w Chełmie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37E5" w:rsidRPr="00C57E1F" w:rsidTr="003C37E5">
        <w:trPr>
          <w:trHeight w:val="55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6F4FC4">
        <w:rPr>
          <w:rFonts w:ascii="Calibri" w:hAnsi="Calibri"/>
          <w:b/>
          <w:sz w:val="21"/>
          <w:szCs w:val="21"/>
          <w:u w:val="single"/>
        </w:rPr>
        <w:t>do dnia 3</w:t>
      </w:r>
      <w:r w:rsidRPr="00C57E1F">
        <w:rPr>
          <w:rFonts w:ascii="Calibri" w:hAnsi="Calibri"/>
          <w:b/>
          <w:sz w:val="21"/>
          <w:szCs w:val="21"/>
          <w:u w:val="single"/>
        </w:rPr>
        <w:t>1 grudnia 2020 r.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213AC" w:rsidRDefault="006213AC" w:rsidP="00C57E1F">
      <w:pPr>
        <w:pStyle w:val="Bezodstpw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  <w:bookmarkStart w:id="0" w:name="_GoBack"/>
      <w:bookmarkEnd w:id="0"/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9"/>
      <w:footerReference w:type="default" r:id="rId10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E5" w:rsidRDefault="003C37E5" w:rsidP="00146C7A">
      <w:r>
        <w:separator/>
      </w:r>
    </w:p>
  </w:endnote>
  <w:endnote w:type="continuationSeparator" w:id="0">
    <w:p w:rsidR="003C37E5" w:rsidRDefault="003C37E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3C37E5" w:rsidRDefault="003C3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FC4">
          <w:rPr>
            <w:noProof/>
          </w:rPr>
          <w:t>2</w:t>
        </w:r>
        <w:r>
          <w:fldChar w:fldCharType="end"/>
        </w:r>
      </w:p>
    </w:sdtContent>
  </w:sdt>
  <w:p w:rsidR="003C37E5" w:rsidRDefault="003C37E5">
    <w:pPr>
      <w:pStyle w:val="Stopka"/>
    </w:pPr>
  </w:p>
  <w:p w:rsidR="003C37E5" w:rsidRDefault="003C37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E5" w:rsidRDefault="003C37E5" w:rsidP="00146C7A">
      <w:r>
        <w:separator/>
      </w:r>
    </w:p>
  </w:footnote>
  <w:footnote w:type="continuationSeparator" w:id="0">
    <w:p w:rsidR="003C37E5" w:rsidRDefault="003C37E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3C37E5" w:rsidRDefault="003C37E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ED9460" wp14:editId="5461F4B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7E5" w:rsidRPr="005A0A19" w:rsidRDefault="003C37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F4FC4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E6226D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3C37E5" w:rsidRPr="005A0A19" w:rsidRDefault="003C37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F4FC4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E6226D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3C37E5" w:rsidRDefault="003C37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43F57"/>
    <w:rsid w:val="005650B2"/>
    <w:rsid w:val="00572656"/>
    <w:rsid w:val="0059616C"/>
    <w:rsid w:val="005A0A19"/>
    <w:rsid w:val="005B01F1"/>
    <w:rsid w:val="005C233C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6F4FC4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37F55"/>
    <w:rsid w:val="00C449CB"/>
    <w:rsid w:val="00C4706A"/>
    <w:rsid w:val="00C57E1F"/>
    <w:rsid w:val="00CB3B4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E8F4-6392-475B-AB18-8D4E298A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E528EBF4</Template>
  <TotalTime>41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2019-09-09T09:12:00Z</cp:lastPrinted>
  <dcterms:created xsi:type="dcterms:W3CDTF">2020-09-28T06:49:00Z</dcterms:created>
  <dcterms:modified xsi:type="dcterms:W3CDTF">2020-11-24T12:16:00Z</dcterms:modified>
</cp:coreProperties>
</file>