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4A68B" w14:textId="77777777"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5485F032" w14:textId="77777777"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15C95DE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7EE281C" w14:textId="2004D22B" w:rsidR="004165BD" w:rsidRPr="00E6226D" w:rsidRDefault="006213A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E3791F">
        <w:rPr>
          <w:rFonts w:ascii="Calibri" w:hAnsi="Calibri"/>
          <w:b/>
          <w:sz w:val="21"/>
          <w:szCs w:val="21"/>
        </w:rPr>
        <w:t>6</w:t>
      </w:r>
      <w:r w:rsidR="005E4479">
        <w:rPr>
          <w:rFonts w:ascii="Calibri" w:hAnsi="Calibri"/>
          <w:b/>
          <w:sz w:val="21"/>
          <w:szCs w:val="21"/>
        </w:rPr>
        <w:t>1</w:t>
      </w:r>
      <w:r w:rsidR="00F12F7C" w:rsidRPr="00E6226D">
        <w:rPr>
          <w:rFonts w:ascii="Calibri" w:hAnsi="Calibri"/>
          <w:b/>
          <w:sz w:val="21"/>
          <w:szCs w:val="21"/>
        </w:rPr>
        <w:t>.2020</w:t>
      </w:r>
    </w:p>
    <w:p w14:paraId="1685986F" w14:textId="77777777" w:rsidR="006213AC" w:rsidRDefault="006213AC" w:rsidP="00C57E1F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21"/>
          <w:szCs w:val="21"/>
        </w:rPr>
      </w:pPr>
    </w:p>
    <w:p w14:paraId="1E35A122" w14:textId="77777777" w:rsidR="00C57E1F" w:rsidRPr="009E44BE" w:rsidRDefault="00F043C3" w:rsidP="00C57E1F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0A7361C8" w14:textId="77777777" w:rsidR="00282B24" w:rsidRPr="005E4479" w:rsidRDefault="003C2903" w:rsidP="005E4479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5E4479" w:rsidRPr="005E4479">
        <w:rPr>
          <w:rFonts w:ascii="Calibri" w:hAnsi="Calibri"/>
          <w:b/>
          <w:sz w:val="21"/>
          <w:szCs w:val="21"/>
        </w:rPr>
        <w:t>częśc</w:t>
      </w:r>
      <w:r w:rsidR="005E4479">
        <w:rPr>
          <w:rFonts w:ascii="Calibri" w:hAnsi="Calibri"/>
          <w:b/>
          <w:sz w:val="21"/>
          <w:szCs w:val="21"/>
        </w:rPr>
        <w:t xml:space="preserve">iową wymianę stolarki okiennej </w:t>
      </w:r>
      <w:r w:rsidR="005E4479" w:rsidRPr="005E4479">
        <w:rPr>
          <w:rFonts w:ascii="Calibri" w:hAnsi="Calibri"/>
          <w:b/>
          <w:sz w:val="21"/>
          <w:szCs w:val="21"/>
        </w:rPr>
        <w:t>w budynku Oddziału Regionalnego KRUS w Lublinie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14:paraId="12E0FCEC" w14:textId="77777777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77AF3A0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14:paraId="0E7835A8" w14:textId="77777777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C539B43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14:paraId="3C635862" w14:textId="77777777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AF191E" w14:textId="77777777"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14:paraId="74895C6D" w14:textId="77777777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428231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14:paraId="439FBC83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BE81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B82CE9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14:paraId="3E144347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CD92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4E4E08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14:paraId="67F1CC2B" w14:textId="77777777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14:paraId="2A65C161" w14:textId="77777777"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14:paraId="1CB85DC3" w14:textId="77777777"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14:paraId="5F3B9C06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326EA7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CBDF20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14:paraId="188D7C45" w14:textId="77777777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8460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2C0376" w14:textId="77777777"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14:paraId="06E5119A" w14:textId="77777777"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1CE0ECB5" w14:textId="77777777" w:rsidR="006213AC" w:rsidRDefault="006213AC" w:rsidP="00F71B9E">
      <w:pPr>
        <w:rPr>
          <w:rFonts w:ascii="Calibri" w:hAnsi="Calibri"/>
          <w:color w:val="000000"/>
          <w:sz w:val="22"/>
          <w:szCs w:val="22"/>
        </w:rPr>
      </w:pPr>
    </w:p>
    <w:p w14:paraId="7BE59239" w14:textId="77777777" w:rsidR="00282B24" w:rsidRDefault="00282B24" w:rsidP="00F71B9E">
      <w:pPr>
        <w:rPr>
          <w:rFonts w:ascii="Calibri" w:hAnsi="Calibri"/>
          <w:color w:val="000000"/>
          <w:sz w:val="22"/>
          <w:szCs w:val="22"/>
        </w:rPr>
      </w:pPr>
    </w:p>
    <w:p w14:paraId="312796EF" w14:textId="77777777" w:rsidR="00282B24" w:rsidRDefault="00282B24" w:rsidP="00F71B9E">
      <w:pPr>
        <w:rPr>
          <w:rFonts w:eastAsia="Calibri"/>
          <w:lang w:eastAsia="en-US"/>
        </w:rPr>
      </w:pPr>
    </w:p>
    <w:p w14:paraId="56D61CF9" w14:textId="77777777" w:rsidR="00282B24" w:rsidRP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 zamówienia, zgodnie z opisem przedmiotu za następującą cenę: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F71B9E" w:rsidRPr="008B73EE" w14:paraId="7FC789CA" w14:textId="77777777" w:rsidTr="00F71B9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22679A" w14:textId="77777777"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D7569" w14:textId="77777777"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75D" w14:textId="77777777"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14:paraId="54346BAC" w14:textId="77777777" w:rsidTr="00F71B9E"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16E0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05908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5096" w14:textId="77777777"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F71B9E" w:rsidRPr="008B73EE" w14:paraId="2A2DBD20" w14:textId="77777777" w:rsidTr="00F71B9E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95E0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9DE5" w14:textId="77777777"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D34" w14:textId="77777777"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F71B9E" w:rsidRPr="008B73EE" w14:paraId="6028D10C" w14:textId="77777777" w:rsidTr="00F71B9E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4A6B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C3E2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AD35" w14:textId="77777777"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F71B9E" w:rsidRPr="008B73EE" w14:paraId="56CD03E4" w14:textId="77777777" w:rsidTr="00F71B9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B0DF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29FD" w14:textId="77777777"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3A0" w14:textId="77777777"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14:paraId="713FC33D" w14:textId="77777777" w:rsidTr="00F71B9E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2676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3BCF" w14:textId="77777777"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3DDB" w14:textId="77777777"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F71B9E" w:rsidRPr="00C57E1F" w14:paraId="4F2D3307" w14:textId="77777777" w:rsidTr="00F71B9E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31DC58" w14:textId="77777777"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613" w14:textId="77777777"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protokołu odbioru .                                                                                 </w:t>
            </w:r>
            <w:r w:rsidRPr="00C57E1F">
              <w:rPr>
                <w:rFonts w:ascii="Calibri" w:hAnsi="Calibri" w:cs="Arial"/>
                <w:color w:val="000000"/>
              </w:rPr>
              <w:t>Okres gwarancji równy jest okresowi rękojmi (minimum 60 miesięcy).</w:t>
            </w:r>
          </w:p>
        </w:tc>
      </w:tr>
      <w:tr w:rsidR="00F71B9E" w:rsidRPr="00C57E1F" w14:paraId="25B09A35" w14:textId="77777777" w:rsidTr="00F71B9E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825D" w14:textId="77777777"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F611" w14:textId="77777777"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318A74B" w14:textId="77777777" w:rsidR="00411428" w:rsidRPr="00C57E1F" w:rsidRDefault="00411428" w:rsidP="00F4489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6"/>
          <w:szCs w:val="16"/>
        </w:rPr>
      </w:pPr>
    </w:p>
    <w:p w14:paraId="63D69906" w14:textId="77777777"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3AB95E8A" w14:textId="77777777"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746C9910" w14:textId="77777777"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0538FF37" w14:textId="77777777"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76A392F4" w14:textId="77777777"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7C49A0C2" w14:textId="1835E03C" w:rsidR="002D5ADE" w:rsidRDefault="002D5ADE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  <w:r w:rsidRPr="00C57E1F">
        <w:rPr>
          <w:rFonts w:ascii="Calibri" w:hAnsi="Calibri"/>
          <w:color w:val="000000"/>
          <w:sz w:val="22"/>
          <w:szCs w:val="22"/>
        </w:rPr>
        <w:lastRenderedPageBreak/>
        <w:t xml:space="preserve">cena przedmiotu zamówienia jest wieloskładnikowa, składa się z następujących pozycji: </w:t>
      </w: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336"/>
        <w:gridCol w:w="599"/>
        <w:gridCol w:w="960"/>
        <w:gridCol w:w="1380"/>
        <w:gridCol w:w="560"/>
        <w:gridCol w:w="1320"/>
        <w:gridCol w:w="1559"/>
      </w:tblGrid>
      <w:tr w:rsidR="00BD28DF" w:rsidRPr="00BD28DF" w14:paraId="4966C043" w14:textId="77777777" w:rsidTr="00BD28DF">
        <w:trPr>
          <w:trHeight w:val="300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C6B5B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F4BA2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944B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BD28DF" w:rsidRPr="00BD28DF" w14:paraId="36101DBE" w14:textId="77777777" w:rsidTr="00BD28DF">
        <w:trPr>
          <w:trHeight w:val="30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9AF7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BA4B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28A7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5D78F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B5FDE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BD28DF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9961A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BD28DF" w:rsidRPr="00BD28DF" w14:paraId="3691FE73" w14:textId="77777777" w:rsidTr="00BD28DF">
        <w:trPr>
          <w:trHeight w:val="45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C1A4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6C39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90AA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87F4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845F9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15359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5AC5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D28DF" w:rsidRPr="00BD28DF" w14:paraId="5428FF83" w14:textId="77777777" w:rsidTr="00BD28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552D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5932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8F54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844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531B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410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A12C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FC77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0EDD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D28DF" w:rsidRPr="00BD28DF" w14:paraId="28DDD2E8" w14:textId="77777777" w:rsidTr="00BD28DF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2C84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9B5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wymiary 1100 x 1950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6AB0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A9DF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91E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sztuki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10B40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7E06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A770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45E3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D28DF" w:rsidRPr="00BD28DF" w14:paraId="08C71B47" w14:textId="77777777" w:rsidTr="00BD28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E605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B5428F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28DF" w:rsidRPr="00BD28DF" w14:paraId="541D200B" w14:textId="77777777" w:rsidTr="00BD28DF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3687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BAAC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wymiary 2320 x 1950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4C53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DF19" w14:textId="597AD601" w:rsidR="00BD28DF" w:rsidRPr="00BD28DF" w:rsidRDefault="00E3791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9ED7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sztuki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1995D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56FC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BEFE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9C7A6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D28DF" w:rsidRPr="00BD28DF" w14:paraId="1CD38A0D" w14:textId="77777777" w:rsidTr="00BD28DF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1FD5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C9266B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 poszerzeniem systemowym i dociepleniem pod nim</w:t>
            </w:r>
          </w:p>
        </w:tc>
      </w:tr>
      <w:tr w:rsidR="00BD28DF" w:rsidRPr="00BD28DF" w14:paraId="5A2BB43F" w14:textId="77777777" w:rsidTr="00BD28DF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CA85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513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wymiary 1050 x 1210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AED3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F51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58805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sztuka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0209A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864B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FB6A0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DE79F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BD28DF" w:rsidRPr="00BD28DF" w14:paraId="682D216D" w14:textId="77777777" w:rsidTr="00BD28DF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CDE5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1DB172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D28D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28DF" w:rsidRPr="00BD28DF" w14:paraId="3DA8E8AD" w14:textId="77777777" w:rsidTr="00BD28DF">
        <w:trPr>
          <w:trHeight w:val="600"/>
        </w:trPr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84996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BD28DF">
              <w:rPr>
                <w:rFonts w:ascii="Calibri" w:hAnsi="Calibri"/>
                <w:b/>
                <w:bCs/>
                <w:color w:val="000000"/>
              </w:rPr>
              <w:t>Razem: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BC40E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D0847" w14:textId="77777777" w:rsidR="00BD28DF" w:rsidRPr="00BD28DF" w:rsidRDefault="00BD28DF" w:rsidP="00BD28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378AA" w14:textId="77777777" w:rsidR="00BD28DF" w:rsidRPr="00BD28DF" w:rsidRDefault="00BD28DF" w:rsidP="00BD28D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BD28DF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A1F777C" w14:textId="77777777" w:rsidR="00300217" w:rsidRPr="00C57E1F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C57E1F">
        <w:rPr>
          <w:rFonts w:ascii="Calibri" w:hAnsi="Calibri"/>
          <w:bCs/>
          <w:sz w:val="18"/>
          <w:szCs w:val="18"/>
        </w:rPr>
        <w:t>*   - z dokładnością do 2 miejsc po przecinku</w:t>
      </w:r>
    </w:p>
    <w:p w14:paraId="2437DAAB" w14:textId="77777777" w:rsidR="008C0676" w:rsidRPr="00C57E1F" w:rsidRDefault="008C0676" w:rsidP="006213AC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16"/>
          <w:szCs w:val="16"/>
        </w:rPr>
      </w:pPr>
    </w:p>
    <w:p w14:paraId="0DCC927D" w14:textId="77777777"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  <w:bookmarkStart w:id="0" w:name="_GoBack"/>
      <w:bookmarkEnd w:id="0"/>
    </w:p>
    <w:p w14:paraId="7C1C7A02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6B818C32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C57E1F">
        <w:rPr>
          <w:rFonts w:ascii="Calibri" w:hAnsi="Calibri"/>
          <w:sz w:val="21"/>
          <w:szCs w:val="21"/>
        </w:rPr>
        <w:t xml:space="preserve">ane w ogłoszeniu 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>związane z realizacją przedmiotu zamówienia, w tym koszty transportu, ubezpieczenia oraz gwarancji  itp.,</w:t>
      </w:r>
    </w:p>
    <w:p w14:paraId="63EC428A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14:paraId="79C18305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14:paraId="0FCC3D52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295938D9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EE6B04D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5E4479">
        <w:rPr>
          <w:rFonts w:ascii="Calibri" w:hAnsi="Calibri"/>
          <w:b/>
          <w:sz w:val="21"/>
          <w:szCs w:val="21"/>
          <w:u w:val="single"/>
        </w:rPr>
        <w:t>do dnia 3</w:t>
      </w:r>
      <w:r w:rsidRPr="00C57E1F">
        <w:rPr>
          <w:rFonts w:ascii="Calibri" w:hAnsi="Calibri"/>
          <w:b/>
          <w:sz w:val="21"/>
          <w:szCs w:val="21"/>
          <w:u w:val="single"/>
        </w:rPr>
        <w:t>1 grudnia 2020 r.</w:t>
      </w:r>
    </w:p>
    <w:p w14:paraId="53066126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 60 miesięcy, na przedmiot umowy</w:t>
      </w:r>
      <w:r w:rsidR="003C37E5" w:rsidRPr="00C57E1F">
        <w:rPr>
          <w:rFonts w:ascii="Calibri" w:hAnsi="Calibri"/>
          <w:sz w:val="21"/>
          <w:szCs w:val="21"/>
        </w:rPr>
        <w:t>,</w:t>
      </w:r>
    </w:p>
    <w:p w14:paraId="36C9CD37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C57E1F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76D28BB9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064722C2" w14:textId="77777777"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14:paraId="720D2B57" w14:textId="77777777"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7E4491A7" w14:textId="77777777"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14:paraId="2794A6FC" w14:textId="77777777" w:rsidR="00687C4F" w:rsidRPr="00C57E1F" w:rsidRDefault="00A7651E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14:paraId="0CD6DA02" w14:textId="77777777" w:rsidR="00687C4F" w:rsidRDefault="00687C4F" w:rsidP="00687C4F">
      <w:pPr>
        <w:pStyle w:val="Bezodstpw"/>
        <w:ind w:left="720"/>
      </w:pPr>
    </w:p>
    <w:p w14:paraId="297624A4" w14:textId="77777777" w:rsidR="006213AC" w:rsidRDefault="006213AC" w:rsidP="00C57E1F">
      <w:pPr>
        <w:pStyle w:val="Bezodstpw"/>
        <w:rPr>
          <w:sz w:val="12"/>
          <w:szCs w:val="12"/>
        </w:rPr>
      </w:pPr>
    </w:p>
    <w:p w14:paraId="34687DF9" w14:textId="77777777" w:rsidR="006213AC" w:rsidRDefault="006213AC" w:rsidP="00687C4F">
      <w:pPr>
        <w:pStyle w:val="Bezodstpw"/>
        <w:ind w:left="720"/>
        <w:rPr>
          <w:sz w:val="12"/>
          <w:szCs w:val="12"/>
        </w:rPr>
      </w:pPr>
    </w:p>
    <w:p w14:paraId="27B57D7E" w14:textId="77777777" w:rsidR="006213AC" w:rsidRDefault="006213AC" w:rsidP="00687C4F">
      <w:pPr>
        <w:pStyle w:val="Bezodstpw"/>
        <w:ind w:left="720"/>
        <w:rPr>
          <w:sz w:val="12"/>
          <w:szCs w:val="12"/>
        </w:rPr>
      </w:pPr>
    </w:p>
    <w:p w14:paraId="789C21E9" w14:textId="77777777" w:rsidR="006213AC" w:rsidRPr="006213AC" w:rsidRDefault="006213AC" w:rsidP="00687C4F">
      <w:pPr>
        <w:pStyle w:val="Bezodstpw"/>
        <w:ind w:left="720"/>
        <w:rPr>
          <w:sz w:val="12"/>
          <w:szCs w:val="12"/>
        </w:rPr>
      </w:pPr>
    </w:p>
    <w:p w14:paraId="18CDF15E" w14:textId="77777777" w:rsidR="00687C4F" w:rsidRDefault="00687C4F" w:rsidP="00687C4F">
      <w:pPr>
        <w:pStyle w:val="Bezodstpw"/>
        <w:ind w:left="720"/>
      </w:pPr>
    </w:p>
    <w:p w14:paraId="2FB1513B" w14:textId="77777777"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4086131C" w14:textId="77777777"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7297E85E" w14:textId="77777777" w:rsidR="00054DCB" w:rsidRDefault="00687C4F" w:rsidP="006213AC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14:paraId="48BA5E20" w14:textId="77777777" w:rsidR="00054DCB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</w:p>
    <w:p w14:paraId="30B9D4C2" w14:textId="77777777" w:rsidR="00F043C3" w:rsidRPr="006213AC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  <w:r w:rsidRPr="00054DCB">
        <w:rPr>
          <w:rFonts w:ascii="Calibri" w:hAnsi="Calibri"/>
          <w:i/>
          <w:sz w:val="12"/>
          <w:szCs w:val="12"/>
        </w:rPr>
        <w:t>** niepotrzebne skreślić</w:t>
      </w:r>
      <w:r>
        <w:rPr>
          <w:rFonts w:ascii="Calibri" w:hAnsi="Calibri"/>
          <w:i/>
          <w:sz w:val="12"/>
          <w:szCs w:val="12"/>
        </w:rPr>
        <w:br/>
      </w:r>
    </w:p>
    <w:sectPr w:rsidR="00F043C3" w:rsidRPr="006213AC" w:rsidSect="006213AC">
      <w:headerReference w:type="default" r:id="rId9"/>
      <w:footerReference w:type="default" r:id="rId10"/>
      <w:pgSz w:w="11906" w:h="16838"/>
      <w:pgMar w:top="284" w:right="1418" w:bottom="249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74C6F" w14:textId="77777777" w:rsidR="00CC0C08" w:rsidRDefault="00CC0C08" w:rsidP="00146C7A">
      <w:r>
        <w:separator/>
      </w:r>
    </w:p>
  </w:endnote>
  <w:endnote w:type="continuationSeparator" w:id="0">
    <w:p w14:paraId="73EC2E56" w14:textId="77777777" w:rsidR="00CC0C08" w:rsidRDefault="00CC0C0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DB623B5" w14:textId="77777777" w:rsidR="003C37E5" w:rsidRDefault="003C3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91F">
          <w:rPr>
            <w:noProof/>
          </w:rPr>
          <w:t>2</w:t>
        </w:r>
        <w:r>
          <w:fldChar w:fldCharType="end"/>
        </w:r>
      </w:p>
    </w:sdtContent>
  </w:sdt>
  <w:p w14:paraId="4F84CB6B" w14:textId="77777777" w:rsidR="003C37E5" w:rsidRDefault="003C37E5">
    <w:pPr>
      <w:pStyle w:val="Stopka"/>
    </w:pPr>
  </w:p>
  <w:p w14:paraId="347C9AAB" w14:textId="77777777" w:rsidR="003C37E5" w:rsidRDefault="003C37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1CB10" w14:textId="77777777" w:rsidR="00CC0C08" w:rsidRDefault="00CC0C08" w:rsidP="00146C7A">
      <w:r>
        <w:separator/>
      </w:r>
    </w:p>
  </w:footnote>
  <w:footnote w:type="continuationSeparator" w:id="0">
    <w:p w14:paraId="28D848D1" w14:textId="77777777" w:rsidR="00CC0C08" w:rsidRDefault="00CC0C0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CBFCA9F" w14:textId="77777777" w:rsidR="003C37E5" w:rsidRDefault="003C37E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5EF2118" wp14:editId="51D5799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6C14C" w14:textId="6DBFDDA9" w:rsidR="003C37E5" w:rsidRPr="005A0A19" w:rsidRDefault="003C37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3791F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5E4479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05A6C14C" w14:textId="6DBFDDA9" w:rsidR="003C37E5" w:rsidRPr="005A0A19" w:rsidRDefault="003C37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3791F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5E4479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14CD209D" w14:textId="77777777" w:rsidR="003C37E5" w:rsidRDefault="003C37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21"/>
  </w:num>
  <w:num w:numId="13">
    <w:abstractNumId w:val="18"/>
  </w:num>
  <w:num w:numId="14">
    <w:abstractNumId w:val="16"/>
  </w:num>
  <w:num w:numId="15">
    <w:abstractNumId w:val="6"/>
  </w:num>
  <w:num w:numId="16">
    <w:abstractNumId w:val="7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19"/>
  </w:num>
  <w:num w:numId="22">
    <w:abstractNumId w:val="15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34CC"/>
    <w:rsid w:val="00054DCB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B7872"/>
    <w:rsid w:val="001C18AB"/>
    <w:rsid w:val="001E2AF8"/>
    <w:rsid w:val="0021168F"/>
    <w:rsid w:val="002203B9"/>
    <w:rsid w:val="0025313E"/>
    <w:rsid w:val="00272251"/>
    <w:rsid w:val="00275C86"/>
    <w:rsid w:val="00277DB1"/>
    <w:rsid w:val="00282B24"/>
    <w:rsid w:val="002B04FF"/>
    <w:rsid w:val="002C72BB"/>
    <w:rsid w:val="002D5ADE"/>
    <w:rsid w:val="002E2132"/>
    <w:rsid w:val="002F0B8B"/>
    <w:rsid w:val="002F6763"/>
    <w:rsid w:val="00300217"/>
    <w:rsid w:val="0032125A"/>
    <w:rsid w:val="00322A8C"/>
    <w:rsid w:val="00332815"/>
    <w:rsid w:val="0034141B"/>
    <w:rsid w:val="003416CB"/>
    <w:rsid w:val="00356589"/>
    <w:rsid w:val="003C2903"/>
    <w:rsid w:val="003C37E5"/>
    <w:rsid w:val="00411428"/>
    <w:rsid w:val="004132F5"/>
    <w:rsid w:val="004165BD"/>
    <w:rsid w:val="004408B4"/>
    <w:rsid w:val="004464DB"/>
    <w:rsid w:val="00450A5F"/>
    <w:rsid w:val="00463468"/>
    <w:rsid w:val="00465BF0"/>
    <w:rsid w:val="004755A2"/>
    <w:rsid w:val="00475E56"/>
    <w:rsid w:val="00485BAE"/>
    <w:rsid w:val="00490864"/>
    <w:rsid w:val="00492B07"/>
    <w:rsid w:val="004965E5"/>
    <w:rsid w:val="004B32DE"/>
    <w:rsid w:val="004C6787"/>
    <w:rsid w:val="004C691B"/>
    <w:rsid w:val="004C77E7"/>
    <w:rsid w:val="004D5009"/>
    <w:rsid w:val="004E5B4F"/>
    <w:rsid w:val="00505E88"/>
    <w:rsid w:val="00543F57"/>
    <w:rsid w:val="005650B2"/>
    <w:rsid w:val="00572656"/>
    <w:rsid w:val="0059616C"/>
    <w:rsid w:val="005A0A19"/>
    <w:rsid w:val="005B01F1"/>
    <w:rsid w:val="005C233C"/>
    <w:rsid w:val="005E4479"/>
    <w:rsid w:val="00604313"/>
    <w:rsid w:val="00604FE9"/>
    <w:rsid w:val="00617AA5"/>
    <w:rsid w:val="006213AC"/>
    <w:rsid w:val="00623FDF"/>
    <w:rsid w:val="00663F9E"/>
    <w:rsid w:val="0067694D"/>
    <w:rsid w:val="00682133"/>
    <w:rsid w:val="00687C4F"/>
    <w:rsid w:val="006A4B70"/>
    <w:rsid w:val="006D58EE"/>
    <w:rsid w:val="006F07B3"/>
    <w:rsid w:val="00722BDE"/>
    <w:rsid w:val="007360AC"/>
    <w:rsid w:val="007423F5"/>
    <w:rsid w:val="0075222A"/>
    <w:rsid w:val="00775DAF"/>
    <w:rsid w:val="00781DDE"/>
    <w:rsid w:val="007942A0"/>
    <w:rsid w:val="007A5E0B"/>
    <w:rsid w:val="007A69C6"/>
    <w:rsid w:val="007B0FF9"/>
    <w:rsid w:val="00815C9B"/>
    <w:rsid w:val="00820760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67EF7"/>
    <w:rsid w:val="00973050"/>
    <w:rsid w:val="009A0AEB"/>
    <w:rsid w:val="009A3AD6"/>
    <w:rsid w:val="009A5286"/>
    <w:rsid w:val="009A61C4"/>
    <w:rsid w:val="009E0AF9"/>
    <w:rsid w:val="009E44BE"/>
    <w:rsid w:val="00A21519"/>
    <w:rsid w:val="00A7651E"/>
    <w:rsid w:val="00A77F2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D28DF"/>
    <w:rsid w:val="00BE6E2E"/>
    <w:rsid w:val="00BF4ED0"/>
    <w:rsid w:val="00C06D45"/>
    <w:rsid w:val="00C07A46"/>
    <w:rsid w:val="00C37F55"/>
    <w:rsid w:val="00C449CB"/>
    <w:rsid w:val="00C4706A"/>
    <w:rsid w:val="00C57E1F"/>
    <w:rsid w:val="00CA35D3"/>
    <w:rsid w:val="00CB3B48"/>
    <w:rsid w:val="00CC0C08"/>
    <w:rsid w:val="00D02217"/>
    <w:rsid w:val="00D308E7"/>
    <w:rsid w:val="00D86726"/>
    <w:rsid w:val="00D917A1"/>
    <w:rsid w:val="00DA75D2"/>
    <w:rsid w:val="00E05238"/>
    <w:rsid w:val="00E06AFE"/>
    <w:rsid w:val="00E252BD"/>
    <w:rsid w:val="00E37543"/>
    <w:rsid w:val="00E3791F"/>
    <w:rsid w:val="00E56136"/>
    <w:rsid w:val="00E6226D"/>
    <w:rsid w:val="00EA52F4"/>
    <w:rsid w:val="00EC363F"/>
    <w:rsid w:val="00ED39A8"/>
    <w:rsid w:val="00F043C3"/>
    <w:rsid w:val="00F12F7C"/>
    <w:rsid w:val="00F2054F"/>
    <w:rsid w:val="00F32AF5"/>
    <w:rsid w:val="00F43518"/>
    <w:rsid w:val="00F44898"/>
    <w:rsid w:val="00F5125C"/>
    <w:rsid w:val="00F71B9E"/>
    <w:rsid w:val="00F928DC"/>
    <w:rsid w:val="00F9573F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9A4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4DA6-24B7-476F-9F0D-58E7AD02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1E8477CB</Template>
  <TotalTime>2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2019-09-09T09:12:00Z</cp:lastPrinted>
  <dcterms:created xsi:type="dcterms:W3CDTF">2020-11-30T09:39:00Z</dcterms:created>
  <dcterms:modified xsi:type="dcterms:W3CDTF">2020-11-30T09:40:00Z</dcterms:modified>
</cp:coreProperties>
</file>