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0A0732">
        <w:rPr>
          <w:rFonts w:ascii="Calibri" w:hAnsi="Calibri"/>
          <w:b/>
          <w:sz w:val="21"/>
          <w:szCs w:val="21"/>
        </w:rPr>
        <w:t>50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32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462C2C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</w:t>
                              </w:r>
                              <w:r w:rsidRPr="00523849">
                                <w:rPr>
                                  <w:rFonts w:ascii="Calibri" w:eastAsiaTheme="majorEastAsia" w:hAnsi="Calibri" w:cstheme="majorBidi"/>
                                </w:rPr>
                                <w:t>2300.2.</w:t>
                              </w:r>
                              <w:r w:rsidR="000A0732">
                                <w:rPr>
                                  <w:rFonts w:ascii="Calibri" w:eastAsiaTheme="majorEastAsia" w:hAnsi="Calibri" w:cstheme="majorBidi"/>
                                </w:rPr>
                                <w:t>50</w:t>
                              </w:r>
                              <w:r w:rsidR="00BD7263" w:rsidRPr="00523849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462C2C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</w:t>
                        </w:r>
                        <w:r w:rsidRPr="00523849">
                          <w:rPr>
                            <w:rFonts w:ascii="Calibri" w:eastAsiaTheme="majorEastAsia" w:hAnsi="Calibri" w:cstheme="majorBidi"/>
                          </w:rPr>
                          <w:t>2300.2.</w:t>
                        </w:r>
                        <w:r w:rsidR="000A0732">
                          <w:rPr>
                            <w:rFonts w:ascii="Calibri" w:eastAsiaTheme="majorEastAsia" w:hAnsi="Calibri" w:cstheme="majorBidi"/>
                          </w:rPr>
                          <w:t>50</w:t>
                        </w:r>
                        <w:r w:rsidR="00BD7263" w:rsidRPr="00523849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462C2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523849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A0732">
                                <w:rPr>
                                  <w:rFonts w:ascii="Calibri" w:eastAsiaTheme="majorEastAsia" w:hAnsi="Calibri"/>
                                </w:rPr>
                                <w:t>50</w:t>
                              </w:r>
                              <w:r w:rsidR="00BD7263" w:rsidRPr="0052384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576E6B" w:rsidRPr="00523849"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462C2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523849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A0732">
                          <w:rPr>
                            <w:rFonts w:ascii="Calibri" w:eastAsiaTheme="majorEastAsia" w:hAnsi="Calibri"/>
                          </w:rPr>
                          <w:t>50</w:t>
                        </w:r>
                        <w:r w:rsidR="00BD7263" w:rsidRPr="0052384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576E6B" w:rsidRPr="00523849"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0732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1467-0692-48CB-870E-C8CB4683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1C4FD9A0</Template>
  <TotalTime>3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2019-09-06T09:02:00Z</cp:lastPrinted>
  <dcterms:created xsi:type="dcterms:W3CDTF">2020-09-29T06:22:00Z</dcterms:created>
  <dcterms:modified xsi:type="dcterms:W3CDTF">2020-11-02T08:29:00Z</dcterms:modified>
</cp:coreProperties>
</file>