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7B6D60A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E601C">
        <w:rPr>
          <w:rFonts w:ascii="Calibri" w:hAnsi="Calibri"/>
          <w:b/>
          <w:sz w:val="21"/>
          <w:szCs w:val="21"/>
        </w:rPr>
        <w:t>1</w:t>
      </w:r>
      <w:r w:rsidR="00A84B3F">
        <w:rPr>
          <w:rFonts w:ascii="Calibri" w:hAnsi="Calibri"/>
          <w:b/>
          <w:sz w:val="21"/>
          <w:szCs w:val="21"/>
        </w:rPr>
        <w:t>7</w:t>
      </w:r>
      <w:r w:rsidR="002E601C">
        <w:rPr>
          <w:rFonts w:ascii="Calibri" w:hAnsi="Calibri"/>
          <w:b/>
          <w:sz w:val="21"/>
          <w:szCs w:val="21"/>
        </w:rPr>
        <w:t>8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62099FDF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84B3F" w:rsidRPr="00A84B3F">
        <w:rPr>
          <w:rFonts w:ascii="Calibri" w:eastAsia="Calibri" w:hAnsi="Calibri" w:cs="Calibri"/>
          <w:b/>
          <w:sz w:val="21"/>
          <w:szCs w:val="21"/>
          <w:lang w:eastAsia="en-US"/>
        </w:rPr>
        <w:t>sprzedaż i dostawę materiałów promujących ochronę zdrowia i życia oraz zasady bezpieczeństwa pracy w gospodarstwach rolnych wykorzystywanych podczas szkoleń, konkursów imprez masowych prowadzonych na terenie działania Oddziału Regionalnego Kasy Rolniczego Ubezpieczenia Społecznego w Lublinie</w:t>
      </w:r>
      <w:r w:rsidR="002828D9" w:rsidRPr="00D453E4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644BC791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A33E9DB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49F4AC7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2E04946D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289"/>
        <w:gridCol w:w="1018"/>
        <w:gridCol w:w="559"/>
        <w:gridCol w:w="477"/>
        <w:gridCol w:w="1269"/>
        <w:gridCol w:w="668"/>
        <w:gridCol w:w="1180"/>
        <w:gridCol w:w="1580"/>
      </w:tblGrid>
      <w:tr w:rsidR="0064550F" w:rsidRPr="0064550F" w14:paraId="56CDEEAE" w14:textId="77777777" w:rsidTr="001537ED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8BA2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9BBA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03DC5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E9B70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4550F" w:rsidRPr="0064550F" w14:paraId="6360CEEC" w14:textId="77777777" w:rsidTr="001537ED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5EA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230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838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3D6E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7D002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394D9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2248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4550F" w:rsidRPr="0064550F" w14:paraId="70307889" w14:textId="77777777" w:rsidTr="001537ED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193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1E0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D95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E6E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EEE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7FC98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2238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5A8D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664E6" w:rsidRPr="0064550F" w14:paraId="0A6EF32C" w14:textId="77777777" w:rsidTr="001537E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D0B25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F14928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05EA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BB4F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AB079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4F99E7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00F9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37B3B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CB830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826DA" w:rsidRPr="0064550F" w14:paraId="3C774BB0" w14:textId="77777777" w:rsidTr="001537ED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39EF9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94F1" w14:textId="6D87FF28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termos 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izolowany próżniowo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500 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BD44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99C4" w14:textId="07D45930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D9A8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D99E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F91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693E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58DF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26DA" w:rsidRPr="0064550F" w14:paraId="7E01E4C9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9F6F43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C64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rękawice 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nitrylowe chemoodporne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402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45BD" w14:textId="3779FA23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224D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par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B81D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3011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B5A5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6100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26DA" w:rsidRPr="0064550F" w14:paraId="2E924984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B2DE2B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E7DE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>pamięć USB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16 GB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E18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E84" w14:textId="42CA1930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08F3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3ACD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338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68FF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EFED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26DA" w:rsidRPr="0064550F" w14:paraId="373303C4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B0E84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B552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19-częściowy </w:t>
            </w: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zestaw śrubokrętów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CB0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13DF" w14:textId="38B0C39E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13DF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541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006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5F9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9B9A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26DA" w:rsidRPr="0064550F" w14:paraId="7193C5D2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43F1C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F05B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podstawowy pakiet medyczny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- </w:t>
            </w: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apteczka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56F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DF43" w14:textId="641690F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E24F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9CB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2318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251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E45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26DA" w:rsidRPr="0064550F" w14:paraId="00032E31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8F170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21C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brelok z latarką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FFA5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DC1" w14:textId="16A6CB91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5387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106C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E9C9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2BC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4169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26DA" w:rsidRPr="0064550F" w14:paraId="38BE0689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0FC780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27BC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multinarzędzie 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karta kredytowa 11 funkcji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1B5E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D2F5" w14:textId="0BBD8321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CF14" w14:textId="77777777" w:rsidR="00A826DA" w:rsidRPr="0064550F" w:rsidRDefault="00A826DA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1671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7A1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11FC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C2F" w14:textId="77777777" w:rsidR="00A826DA" w:rsidRPr="0064550F" w:rsidRDefault="00A826DA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2CF03F9F" w14:textId="77777777" w:rsidTr="0064550F">
        <w:trPr>
          <w:trHeight w:val="600"/>
        </w:trPr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D78F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E70C6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4550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38F62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4550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04C69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4550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 xml:space="preserve">Podstawa prawna zastosowania stawki podatku od towarów i usług (VAT) innej niż stawka podstawowa </w:t>
      </w:r>
      <w:bookmarkStart w:id="0" w:name="_GoBack"/>
      <w:bookmarkEnd w:id="0"/>
      <w:r w:rsidRPr="00187C44">
        <w:rPr>
          <w:rFonts w:ascii="Calibri" w:hAnsi="Calibri"/>
          <w:color w:val="000000"/>
          <w:sz w:val="21"/>
          <w:szCs w:val="21"/>
        </w:rPr>
        <w:t>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CA8AC2C" w14:textId="77777777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325F89A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77C7CC04" w:rsidR="00016BC8" w:rsidRPr="001537ED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0664E6">
        <w:rPr>
          <w:rFonts w:ascii="Calibri" w:hAnsi="Calibri"/>
          <w:b/>
          <w:sz w:val="21"/>
          <w:szCs w:val="21"/>
          <w:u w:val="single"/>
        </w:rPr>
        <w:t>14 dni od daty zawarcia umowy;</w:t>
      </w:r>
    </w:p>
    <w:p w14:paraId="34876D4A" w14:textId="77777777" w:rsidR="001537ED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4A787AD0" w14:textId="77777777" w:rsidR="001537ED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0B0C499E" w14:textId="77777777" w:rsidR="001537ED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7170F3E2" w14:textId="77777777" w:rsidR="001537ED" w:rsidRPr="00484135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</w:p>
    <w:p w14:paraId="15491BDE" w14:textId="35A3B61E" w:rsidR="001537ED" w:rsidRPr="001537ED" w:rsidRDefault="001537ED" w:rsidP="001537ED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 12 miesięcy, na przedmiot umowy</w:t>
      </w:r>
      <w:r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75E9881" w14:textId="77777777" w:rsidR="006A4352" w:rsidRPr="006A4352" w:rsidRDefault="006A4352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 w:rsidRPr="006A4352">
        <w:rPr>
          <w:rFonts w:ascii="Calibri" w:hAnsi="Calibri"/>
          <w:sz w:val="21"/>
          <w:szCs w:val="21"/>
        </w:rPr>
        <w:t xml:space="preserve">parafowany i podpisany szczegółowy opis przedmiotu </w:t>
      </w:r>
    </w:p>
    <w:p w14:paraId="2499DA2A" w14:textId="230D4F8D" w:rsidR="00132D56" w:rsidRDefault="00132D56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produktów.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CBA43" w14:textId="77777777" w:rsidR="00B76ADD" w:rsidRDefault="00B76ADD" w:rsidP="00146C7A">
      <w:r>
        <w:separator/>
      </w:r>
    </w:p>
  </w:endnote>
  <w:endnote w:type="continuationSeparator" w:id="0">
    <w:p w14:paraId="5E1F0247" w14:textId="77777777" w:rsidR="00B76ADD" w:rsidRDefault="00B76AD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A826DA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9C199" w14:textId="77777777" w:rsidR="00B76ADD" w:rsidRDefault="00B76ADD" w:rsidP="00146C7A">
      <w:r>
        <w:separator/>
      </w:r>
    </w:p>
  </w:footnote>
  <w:footnote w:type="continuationSeparator" w:id="0">
    <w:p w14:paraId="092ABB0B" w14:textId="77777777" w:rsidR="00B76ADD" w:rsidRDefault="00B76AD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55D821A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E601C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A84B3F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2E601C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55D821A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E601C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A84B3F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2E601C">
                          <w:rPr>
                            <w:rFonts w:ascii="Calibri" w:eastAsiaTheme="majorEastAsia" w:hAnsi="Calibri"/>
                          </w:rPr>
                          <w:t>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AB57A-D010-4245-A8FF-4C76E2C7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8537DF1</Template>
  <TotalTime>655</TotalTime>
  <Pages>3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137</cp:revision>
  <cp:lastPrinted>2024-10-31T11:29:00Z</cp:lastPrinted>
  <dcterms:created xsi:type="dcterms:W3CDTF">2021-04-19T10:44:00Z</dcterms:created>
  <dcterms:modified xsi:type="dcterms:W3CDTF">2024-11-14T08:03:00Z</dcterms:modified>
</cp:coreProperties>
</file>