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31039996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ED16A1">
        <w:rPr>
          <w:rFonts w:ascii="Calibri" w:hAnsi="Calibri"/>
          <w:b/>
          <w:sz w:val="21"/>
          <w:szCs w:val="21"/>
        </w:rPr>
        <w:t>201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4D9BCA61" w14:textId="77777777" w:rsidR="008121D9" w:rsidRDefault="008121D9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CAFD855" w14:textId="77777777" w:rsidR="008121D9" w:rsidRDefault="008121D9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77777777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2DDCF348" w:rsidR="00DE7730" w:rsidRPr="00ED16A1" w:rsidRDefault="00DE7730" w:rsidP="00ED16A1">
      <w:pPr>
        <w:widowControl/>
        <w:autoSpaceDE/>
        <w:autoSpaceDN/>
        <w:adjustRightInd/>
        <w:jc w:val="both"/>
        <w:rPr>
          <w:rFonts w:ascii="Calibri" w:eastAsia="Calibri" w:hAnsi="Calibri" w:cs="Calibri"/>
          <w:b/>
          <w:sz w:val="21"/>
          <w:szCs w:val="21"/>
          <w:lang w:eastAsia="en-US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ED16A1" w:rsidRPr="00ED16A1">
        <w:rPr>
          <w:rFonts w:ascii="Calibri" w:eastAsia="Calibri" w:hAnsi="Calibri" w:cs="Calibri"/>
          <w:b/>
          <w:sz w:val="21"/>
          <w:szCs w:val="21"/>
          <w:lang w:eastAsia="en-US"/>
        </w:rPr>
        <w:t>sprzedaż i dostawę nagród dla uczestników i laureatów konkursów o te</w:t>
      </w:r>
      <w:r w:rsidR="00ED16A1">
        <w:rPr>
          <w:rFonts w:ascii="Calibri" w:eastAsia="Calibri" w:hAnsi="Calibri" w:cs="Calibri"/>
          <w:b/>
          <w:sz w:val="21"/>
          <w:szCs w:val="21"/>
          <w:lang w:eastAsia="en-US"/>
        </w:rPr>
        <w:t xml:space="preserve">matyce BHP </w:t>
      </w:r>
      <w:r w:rsidR="00ED16A1" w:rsidRPr="00ED16A1">
        <w:rPr>
          <w:rFonts w:ascii="Calibri" w:eastAsia="Calibri" w:hAnsi="Calibri" w:cs="Calibri"/>
          <w:b/>
          <w:sz w:val="21"/>
          <w:szCs w:val="21"/>
          <w:lang w:eastAsia="en-US"/>
        </w:rPr>
        <w:t>w gospodarstwie rolnym organizowanych dla dzieci rolników oraz uczniów szkół rolniczych  z terenu województwa lubelskiego</w:t>
      </w:r>
      <w:r w:rsidR="002828D9" w:rsidRPr="00D453E4">
        <w:rPr>
          <w:rFonts w:asciiTheme="minorHAnsi" w:hAnsiTheme="minorHAnsi" w:cstheme="minorHAnsi"/>
          <w:b/>
          <w:sz w:val="21"/>
          <w:szCs w:val="21"/>
        </w:rPr>
        <w:t>.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DD07B28" w14:textId="77777777" w:rsidR="00484135" w:rsidRDefault="00484135" w:rsidP="00B25073">
      <w:pPr>
        <w:pStyle w:val="Bezodstpw"/>
        <w:rPr>
          <w:rFonts w:ascii="Calibri" w:hAnsi="Calibri"/>
          <w:sz w:val="18"/>
          <w:szCs w:val="18"/>
        </w:rPr>
      </w:pPr>
    </w:p>
    <w:p w14:paraId="73FA19C6" w14:textId="77777777" w:rsidR="000D6D83" w:rsidRDefault="000D6D83" w:rsidP="00B25073">
      <w:pPr>
        <w:pStyle w:val="Bezodstpw"/>
        <w:rPr>
          <w:rFonts w:ascii="Calibri" w:hAnsi="Calibri"/>
          <w:sz w:val="18"/>
          <w:szCs w:val="18"/>
        </w:rPr>
      </w:pPr>
    </w:p>
    <w:p w14:paraId="5CBBB90A" w14:textId="77777777" w:rsidR="000D6D83" w:rsidRDefault="000D6D83" w:rsidP="00B25073">
      <w:pPr>
        <w:pStyle w:val="Bezodstpw"/>
        <w:rPr>
          <w:rFonts w:ascii="Calibri" w:hAnsi="Calibri"/>
          <w:sz w:val="18"/>
          <w:szCs w:val="18"/>
        </w:rPr>
      </w:pPr>
    </w:p>
    <w:p w14:paraId="0D387E4E" w14:textId="77777777" w:rsidR="00ED16A1" w:rsidRDefault="00ED16A1" w:rsidP="00B25073">
      <w:pPr>
        <w:pStyle w:val="Bezodstpw"/>
        <w:rPr>
          <w:rFonts w:ascii="Calibri" w:hAnsi="Calibri"/>
          <w:sz w:val="18"/>
          <w:szCs w:val="18"/>
        </w:rPr>
      </w:pPr>
      <w:bookmarkStart w:id="0" w:name="_GoBack"/>
      <w:bookmarkEnd w:id="0"/>
    </w:p>
    <w:p w14:paraId="28B69511" w14:textId="77777777" w:rsidR="000D6D83" w:rsidRDefault="000D6D83" w:rsidP="00B25073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0D6D83" w14:paraId="7BA9BD3E" w14:textId="77777777" w:rsidTr="000D6D83">
        <w:trPr>
          <w:trHeight w:val="7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333A484B" w14:textId="77777777" w:rsidR="000D6D83" w:rsidRDefault="000D6D83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DF42E86" w14:textId="77777777" w:rsidR="000D6D83" w:rsidRDefault="000D6D83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0D6D83" w14:paraId="5F03BD1C" w14:textId="77777777" w:rsidTr="000D6D83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CDE950" w14:textId="77777777" w:rsidR="000D6D83" w:rsidRDefault="000D6D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B7C6A38" w14:textId="77777777" w:rsidR="000D6D83" w:rsidRDefault="000D6D83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0D6D83" w14:paraId="32E8DC35" w14:textId="77777777" w:rsidTr="000D6D83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7AC20D" w14:textId="77777777" w:rsidR="000D6D83" w:rsidRDefault="000D6D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32F42" w14:textId="530B5F96" w:rsidR="000D6D83" w:rsidRDefault="000D6D83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</w:t>
            </w:r>
            <w:r w:rsidR="00640D19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est okresowi rękojmi (minimum 24 miesiące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).</w:t>
            </w:r>
          </w:p>
        </w:tc>
      </w:tr>
    </w:tbl>
    <w:p w14:paraId="25D52542" w14:textId="77777777" w:rsidR="000D6D83" w:rsidRDefault="000D6D83" w:rsidP="00B25073">
      <w:pPr>
        <w:pStyle w:val="Bezodstpw"/>
        <w:rPr>
          <w:rFonts w:ascii="Calibri" w:hAnsi="Calibri"/>
          <w:sz w:val="18"/>
          <w:szCs w:val="18"/>
        </w:rPr>
      </w:pPr>
    </w:p>
    <w:p w14:paraId="3AB8556F" w14:textId="0EC4706A" w:rsidR="009322F2" w:rsidRDefault="00C53E04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</w:t>
      </w:r>
      <w:r w:rsidR="009322F2">
        <w:rPr>
          <w:rFonts w:ascii="Calibri" w:hAnsi="Calibri"/>
          <w:color w:val="000000"/>
          <w:sz w:val="22"/>
          <w:szCs w:val="22"/>
        </w:rPr>
        <w:t xml:space="preserve">alkulacja przedmiotu zamówienia, składa się z następujących pozycji: 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005"/>
        <w:gridCol w:w="1240"/>
        <w:gridCol w:w="343"/>
        <w:gridCol w:w="561"/>
        <w:gridCol w:w="1321"/>
        <w:gridCol w:w="695"/>
        <w:gridCol w:w="1229"/>
        <w:gridCol w:w="1646"/>
      </w:tblGrid>
      <w:tr w:rsidR="00C53E04" w:rsidRPr="00C53E04" w14:paraId="6B6FC978" w14:textId="77777777" w:rsidTr="00C53E04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1FC0DC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6BC52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36E21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4C7BF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C53E04" w:rsidRPr="00C53E04" w14:paraId="7A9B5FD3" w14:textId="77777777" w:rsidTr="00C53E04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EDC4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44B4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98B1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475F9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EA9B9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1F700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D77D7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C53E04" w:rsidRPr="00C53E04" w14:paraId="09182832" w14:textId="77777777" w:rsidTr="00C53E04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10FF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DD7A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7F2B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532F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259C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7D552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F8A2D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9C98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53E04" w:rsidRPr="00C53E04" w14:paraId="1708C0E5" w14:textId="77777777" w:rsidTr="00C53E0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CAC9BF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AA9E72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8D5135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713745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6223D1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04C2EC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B6A1D7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6B813C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49A341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C53E04" w:rsidRPr="00C53E04" w14:paraId="0596AC32" w14:textId="77777777" w:rsidTr="00C53E04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DCC138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6BBE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53E04">
              <w:rPr>
                <w:rFonts w:ascii="Calibri" w:hAnsi="Calibri" w:cs="Calibri"/>
                <w:b/>
                <w:bCs/>
                <w:color w:val="000000"/>
              </w:rPr>
              <w:t>słuchawki nauszne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2F2A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3E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419D" w14:textId="77777777" w:rsidR="00C53E04" w:rsidRPr="00ED16A1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D16A1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F87B" w14:textId="77777777" w:rsidR="00C53E04" w:rsidRPr="00ED16A1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D16A1">
              <w:rPr>
                <w:rFonts w:ascii="Calibri" w:hAnsi="Calibri" w:cs="Calibri"/>
                <w:color w:val="000000"/>
              </w:rPr>
              <w:t>sztuk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555C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3E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79A0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3E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A25F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3E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2001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3E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3E04" w:rsidRPr="00C53E04" w14:paraId="315B12D0" w14:textId="77777777" w:rsidTr="00C53E04">
        <w:trPr>
          <w:trHeight w:val="6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58A7E0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3E0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E835" w14:textId="10AC0A34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C53E04">
              <w:rPr>
                <w:rFonts w:ascii="Calibri" w:hAnsi="Calibri" w:cs="Calibri"/>
                <w:b/>
                <w:bCs/>
                <w:color w:val="000000"/>
              </w:rPr>
              <w:t>głośnik mobilny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1D10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3E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AE93" w14:textId="77777777" w:rsidR="00C53E04" w:rsidRPr="00ED16A1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D16A1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2D59" w14:textId="77777777" w:rsidR="00C53E04" w:rsidRPr="00ED16A1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D16A1">
              <w:rPr>
                <w:rFonts w:ascii="Calibri" w:hAnsi="Calibri" w:cs="Calibri"/>
                <w:color w:val="000000"/>
              </w:rPr>
              <w:t>sztuk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7131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3E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580B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3E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6AE0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3E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D4CA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3E0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3E04" w:rsidRPr="00C53E04" w14:paraId="76DF1022" w14:textId="77777777" w:rsidTr="00C53E04">
        <w:trPr>
          <w:trHeight w:val="600"/>
        </w:trPr>
        <w:tc>
          <w:tcPr>
            <w:tcW w:w="4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ED8FB4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53E04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AEB392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53E0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2BD74E" w14:textId="77777777" w:rsidR="00C53E04" w:rsidRPr="00C53E04" w:rsidRDefault="00C53E04" w:rsidP="00C53E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53E0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EFC17F" w14:textId="77777777" w:rsidR="00C53E04" w:rsidRPr="00C53E04" w:rsidRDefault="00C53E04" w:rsidP="00C53E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53E04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37410705" w14:textId="77777777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C5C00FC" w14:textId="77777777" w:rsidR="000616B0" w:rsidRDefault="000616B0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4462D1B4" w14:textId="77777777" w:rsidR="002B58D2" w:rsidRDefault="002B58D2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7CA8AC2C" w14:textId="77777777" w:rsidR="00D55119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D55119">
        <w:rPr>
          <w:rFonts w:ascii="Calibri" w:hAnsi="Calibri"/>
          <w:sz w:val="21"/>
          <w:szCs w:val="21"/>
        </w:rPr>
        <w:t xml:space="preserve">oraz zobowiązuje się wykonać przedmiot zamówienia przy </w:t>
      </w:r>
      <w:r w:rsidR="00D55119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4325F89A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>maksymalny oraz zawiera w sobie wszelkie koszty związane z re</w:t>
      </w:r>
      <w:r w:rsidR="00A33EA4">
        <w:rPr>
          <w:rFonts w:ascii="Calibri" w:hAnsi="Calibri" w:cs="Calibri"/>
          <w:sz w:val="21"/>
          <w:szCs w:val="21"/>
        </w:rPr>
        <w:t>alizacją przedmiotu zamówienia;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8A5C7E0" w14:textId="7045BEE3" w:rsidR="00016BC8" w:rsidRPr="001537ED" w:rsidRDefault="00282B24" w:rsidP="00016BC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8121D9">
        <w:rPr>
          <w:rFonts w:ascii="Calibri" w:hAnsi="Calibri"/>
          <w:b/>
          <w:sz w:val="21"/>
          <w:szCs w:val="21"/>
          <w:u w:val="single"/>
        </w:rPr>
        <w:t>7</w:t>
      </w:r>
      <w:r w:rsidR="000664E6">
        <w:rPr>
          <w:rFonts w:ascii="Calibri" w:hAnsi="Calibri"/>
          <w:b/>
          <w:sz w:val="21"/>
          <w:szCs w:val="21"/>
          <w:u w:val="single"/>
        </w:rPr>
        <w:t xml:space="preserve"> dni od daty zawarcia umowy;</w:t>
      </w:r>
    </w:p>
    <w:p w14:paraId="15491BDE" w14:textId="6D9D18A7" w:rsidR="001537ED" w:rsidRPr="001537ED" w:rsidRDefault="001537ED" w:rsidP="001537ED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 w:rsidR="00C53E04">
        <w:rPr>
          <w:rFonts w:ascii="Calibri" w:hAnsi="Calibri" w:cs="Calibri"/>
          <w:sz w:val="21"/>
          <w:szCs w:val="21"/>
        </w:rPr>
        <w:t>minimum 24 miesiące</w:t>
      </w:r>
      <w:r>
        <w:rPr>
          <w:rFonts w:ascii="Calibri" w:hAnsi="Calibri" w:cs="Calibri"/>
          <w:sz w:val="21"/>
          <w:szCs w:val="21"/>
        </w:rPr>
        <w:t>, na przedmiot umowy</w:t>
      </w:r>
      <w:r>
        <w:rPr>
          <w:rFonts w:ascii="Calibri" w:hAnsi="Calibri"/>
          <w:sz w:val="21"/>
          <w:szCs w:val="21"/>
        </w:rPr>
        <w:t>;</w:t>
      </w:r>
    </w:p>
    <w:p w14:paraId="62527D12" w14:textId="68D3B613" w:rsidR="0062337F" w:rsidRPr="005945E1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0D6D83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2A549FF1" w14:textId="77777777" w:rsidR="000D6D83" w:rsidRDefault="000D6D83" w:rsidP="000D6D83">
      <w:pPr>
        <w:widowControl/>
        <w:autoSpaceDE/>
        <w:autoSpaceDN/>
        <w:adjustRightInd/>
        <w:ind w:left="708"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0B88AD5B" w14:textId="77777777" w:rsidR="000D6D83" w:rsidRDefault="000D6D83" w:rsidP="000D6D83">
      <w:pPr>
        <w:widowControl/>
        <w:autoSpaceDE/>
        <w:autoSpaceDN/>
        <w:adjustRightInd/>
        <w:ind w:left="708"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156F3681" w14:textId="77777777" w:rsidR="000D6D83" w:rsidRDefault="000D6D83" w:rsidP="000D6D83">
      <w:pPr>
        <w:widowControl/>
        <w:autoSpaceDE/>
        <w:autoSpaceDN/>
        <w:adjustRightInd/>
        <w:ind w:left="708"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668AC069" w14:textId="77777777" w:rsidR="000D6D83" w:rsidRDefault="000D6D83" w:rsidP="000D6D83">
      <w:pPr>
        <w:widowControl/>
        <w:autoSpaceDE/>
        <w:autoSpaceDN/>
        <w:adjustRightInd/>
        <w:ind w:left="708"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74047C45" w14:textId="77777777" w:rsidR="000D6D83" w:rsidRPr="009C5F89" w:rsidRDefault="000D6D83" w:rsidP="000D6D83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E05EE20" w14:textId="2B8CAB22" w:rsid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D3389C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6D13CE16" w14:textId="259F9450" w:rsidR="00D3389C" w:rsidRPr="00ED2210" w:rsidRDefault="00ED2210" w:rsidP="00ED2210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parafowany i podpisany szczegółowy opis przedmiotu zamówienia;</w:t>
      </w:r>
    </w:p>
    <w:p w14:paraId="2499DA2A" w14:textId="77777777" w:rsidR="00132D56" w:rsidRDefault="00132D56" w:rsidP="00132D56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b/>
          <w:sz w:val="21"/>
          <w:szCs w:val="21"/>
          <w:u w:val="single"/>
        </w:rPr>
        <w:t>specyfikacje techniczne oferowanych produktów.</w:t>
      </w:r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7609949B" w14:textId="77777777" w:rsidR="00ED2210" w:rsidRDefault="00ED2210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887A4" w14:textId="77777777" w:rsidR="00626DB0" w:rsidRDefault="00626DB0" w:rsidP="00146C7A">
      <w:r>
        <w:separator/>
      </w:r>
    </w:p>
  </w:endnote>
  <w:endnote w:type="continuationSeparator" w:id="0">
    <w:p w14:paraId="211326E8" w14:textId="77777777" w:rsidR="00626DB0" w:rsidRDefault="00626DB0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2828D9" w:rsidRPr="00E92644" w:rsidRDefault="002828D9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ED16A1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2828D9" w:rsidRDefault="002828D9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2CCB2" w14:textId="77777777" w:rsidR="00626DB0" w:rsidRDefault="00626DB0" w:rsidP="00146C7A">
      <w:r>
        <w:separator/>
      </w:r>
    </w:p>
  </w:footnote>
  <w:footnote w:type="continuationSeparator" w:id="0">
    <w:p w14:paraId="732F1A66" w14:textId="77777777" w:rsidR="00626DB0" w:rsidRDefault="00626DB0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2828D9" w:rsidRDefault="002828D9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14753F3" w:rsidR="002828D9" w:rsidRPr="005A0A19" w:rsidRDefault="002828D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ED16A1">
                                <w:rPr>
                                  <w:rFonts w:ascii="Calibri" w:eastAsiaTheme="majorEastAsia" w:hAnsi="Calibri"/>
                                </w:rPr>
                                <w:t>201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14753F3" w:rsidR="002828D9" w:rsidRPr="005A0A19" w:rsidRDefault="002828D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ED16A1">
                          <w:rPr>
                            <w:rFonts w:ascii="Calibri" w:eastAsiaTheme="majorEastAsia" w:hAnsi="Calibri"/>
                          </w:rPr>
                          <w:t>201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3ACD"/>
    <w:rsid w:val="000D6D83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2307"/>
    <w:rsid w:val="00203F70"/>
    <w:rsid w:val="0021168F"/>
    <w:rsid w:val="002203B9"/>
    <w:rsid w:val="00231212"/>
    <w:rsid w:val="00234EFA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A8C"/>
    <w:rsid w:val="00332815"/>
    <w:rsid w:val="003339F2"/>
    <w:rsid w:val="00337230"/>
    <w:rsid w:val="0034141B"/>
    <w:rsid w:val="003416CB"/>
    <w:rsid w:val="00346B6F"/>
    <w:rsid w:val="00346E07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E5B4F"/>
    <w:rsid w:val="004F3AE6"/>
    <w:rsid w:val="004F7DF2"/>
    <w:rsid w:val="00502E7E"/>
    <w:rsid w:val="00505E88"/>
    <w:rsid w:val="00512519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26DB0"/>
    <w:rsid w:val="00640D19"/>
    <w:rsid w:val="006431AB"/>
    <w:rsid w:val="00644B2C"/>
    <w:rsid w:val="0064550F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21D9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40A9"/>
    <w:rsid w:val="00876B1D"/>
    <w:rsid w:val="0088099A"/>
    <w:rsid w:val="00880E69"/>
    <w:rsid w:val="00892CF6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3501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C4DE0"/>
    <w:rsid w:val="009C5F89"/>
    <w:rsid w:val="009C7DCC"/>
    <w:rsid w:val="009E0AF9"/>
    <w:rsid w:val="009E161F"/>
    <w:rsid w:val="009E44BE"/>
    <w:rsid w:val="009F2755"/>
    <w:rsid w:val="009F2E47"/>
    <w:rsid w:val="009F4492"/>
    <w:rsid w:val="00A023EB"/>
    <w:rsid w:val="00A04F36"/>
    <w:rsid w:val="00A06981"/>
    <w:rsid w:val="00A15140"/>
    <w:rsid w:val="00A179B1"/>
    <w:rsid w:val="00A179F2"/>
    <w:rsid w:val="00A21519"/>
    <w:rsid w:val="00A2292C"/>
    <w:rsid w:val="00A22E56"/>
    <w:rsid w:val="00A25680"/>
    <w:rsid w:val="00A33EA4"/>
    <w:rsid w:val="00A52B07"/>
    <w:rsid w:val="00A52FD7"/>
    <w:rsid w:val="00A565C1"/>
    <w:rsid w:val="00A57683"/>
    <w:rsid w:val="00A70874"/>
    <w:rsid w:val="00A746D9"/>
    <w:rsid w:val="00A74F15"/>
    <w:rsid w:val="00A7651E"/>
    <w:rsid w:val="00A77B95"/>
    <w:rsid w:val="00A77F23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14BB1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3E04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4375"/>
    <w:rsid w:val="00E56136"/>
    <w:rsid w:val="00E61A6A"/>
    <w:rsid w:val="00E620C3"/>
    <w:rsid w:val="00E6226D"/>
    <w:rsid w:val="00E6247F"/>
    <w:rsid w:val="00E70597"/>
    <w:rsid w:val="00E71CD5"/>
    <w:rsid w:val="00E83C04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16A1"/>
    <w:rsid w:val="00ED2210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7F2A"/>
    <w:rsid w:val="00F32AF5"/>
    <w:rsid w:val="00F35F91"/>
    <w:rsid w:val="00F37FA8"/>
    <w:rsid w:val="00F43518"/>
    <w:rsid w:val="00F44898"/>
    <w:rsid w:val="00F46556"/>
    <w:rsid w:val="00F5125C"/>
    <w:rsid w:val="00F71B9E"/>
    <w:rsid w:val="00F73F69"/>
    <w:rsid w:val="00F77D36"/>
    <w:rsid w:val="00F812A9"/>
    <w:rsid w:val="00F85A19"/>
    <w:rsid w:val="00F9256F"/>
    <w:rsid w:val="00F928DC"/>
    <w:rsid w:val="00F937C1"/>
    <w:rsid w:val="00F93C14"/>
    <w:rsid w:val="00F9573F"/>
    <w:rsid w:val="00FA1DCA"/>
    <w:rsid w:val="00FA6E68"/>
    <w:rsid w:val="00FB0FC5"/>
    <w:rsid w:val="00FB676A"/>
    <w:rsid w:val="00FC3493"/>
    <w:rsid w:val="00FC3B85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0AFF2-AF12-4EFC-BDE4-05F2BA3E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BEA38DC7</Template>
  <TotalTime>658</TotalTime>
  <Pages>3</Pages>
  <Words>852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140</cp:revision>
  <cp:lastPrinted>2024-10-18T10:30:00Z</cp:lastPrinted>
  <dcterms:created xsi:type="dcterms:W3CDTF">2021-04-19T10:44:00Z</dcterms:created>
  <dcterms:modified xsi:type="dcterms:W3CDTF">2024-11-21T12:50:00Z</dcterms:modified>
</cp:coreProperties>
</file>