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2EF03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77777777" w:rsidR="00272B31" w:rsidRPr="002E22DC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594905" w14:textId="6F7CB5B4" w:rsidR="004165BD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</w:t>
      </w:r>
      <w:r w:rsidR="001D2BA9">
        <w:rPr>
          <w:rFonts w:ascii="Calibri" w:hAnsi="Calibri"/>
          <w:b/>
          <w:sz w:val="21"/>
          <w:szCs w:val="21"/>
        </w:rPr>
        <w:t>179</w:t>
      </w:r>
      <w:r w:rsidR="00AC3F00">
        <w:rPr>
          <w:rFonts w:ascii="Calibri" w:hAnsi="Calibri"/>
          <w:b/>
          <w:sz w:val="21"/>
          <w:szCs w:val="21"/>
        </w:rPr>
        <w:t>.2024</w:t>
      </w:r>
    </w:p>
    <w:p w14:paraId="599E3DCB" w14:textId="77777777" w:rsidR="00EB2C1E" w:rsidRPr="00EB2C1E" w:rsidRDefault="00EB2C1E" w:rsidP="00B05079">
      <w:pPr>
        <w:widowControl/>
        <w:autoSpaceDE/>
        <w:autoSpaceDN/>
        <w:adjustRightInd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69DF2B0F" w14:textId="039DA3BD" w:rsidR="00B05079" w:rsidRDefault="00520E37" w:rsidP="001D2BA9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dotyczącej </w:t>
      </w:r>
      <w:r w:rsidR="001D2BA9">
        <w:rPr>
          <w:rFonts w:ascii="Calibri" w:hAnsi="Calibri"/>
          <w:sz w:val="21"/>
          <w:szCs w:val="21"/>
        </w:rPr>
        <w:t xml:space="preserve">(odpowiednio dla części) </w:t>
      </w:r>
      <w:r w:rsidR="001D2BA9" w:rsidRPr="001D2BA9">
        <w:rPr>
          <w:rFonts w:ascii="Calibri" w:hAnsi="Calibri"/>
          <w:b/>
          <w:sz w:val="21"/>
          <w:szCs w:val="21"/>
        </w:rPr>
        <w:t>sprzedaż</w:t>
      </w:r>
      <w:r w:rsidR="001D2BA9">
        <w:rPr>
          <w:rFonts w:ascii="Calibri" w:hAnsi="Calibri"/>
          <w:b/>
          <w:sz w:val="21"/>
          <w:szCs w:val="21"/>
        </w:rPr>
        <w:t>y i dostawy</w:t>
      </w:r>
      <w:r w:rsidR="001D2BA9" w:rsidRPr="001D2BA9">
        <w:rPr>
          <w:rFonts w:ascii="Calibri" w:hAnsi="Calibri"/>
          <w:b/>
          <w:sz w:val="21"/>
          <w:szCs w:val="21"/>
        </w:rPr>
        <w:t xml:space="preserve"> wraz z montażem urządzeń klimatyzacyjnych </w:t>
      </w:r>
      <w:r w:rsidR="001D2BA9">
        <w:rPr>
          <w:rFonts w:ascii="Calibri" w:hAnsi="Calibri"/>
          <w:b/>
          <w:sz w:val="21"/>
          <w:szCs w:val="21"/>
        </w:rPr>
        <w:br/>
      </w:r>
      <w:r w:rsidR="001D2BA9" w:rsidRPr="001D2BA9">
        <w:rPr>
          <w:rFonts w:ascii="Calibri" w:hAnsi="Calibri"/>
          <w:b/>
          <w:sz w:val="21"/>
          <w:szCs w:val="21"/>
        </w:rPr>
        <w:t xml:space="preserve">w wybranych pomieszczeniach biurowych siedziby Placówki Terenowej Kasy Rolniczego Ubezpieczenia Społecznego w Łukowie typu </w:t>
      </w:r>
      <w:proofErr w:type="spellStart"/>
      <w:r w:rsidR="001D2BA9" w:rsidRPr="001D2BA9">
        <w:rPr>
          <w:rFonts w:ascii="Calibri" w:hAnsi="Calibri"/>
          <w:b/>
          <w:sz w:val="21"/>
          <w:szCs w:val="21"/>
        </w:rPr>
        <w:t>Mult</w:t>
      </w:r>
      <w:r w:rsidR="001D2BA9">
        <w:rPr>
          <w:rFonts w:ascii="Calibri" w:hAnsi="Calibri"/>
          <w:b/>
          <w:sz w:val="21"/>
          <w:szCs w:val="21"/>
        </w:rPr>
        <w:t>isplit</w:t>
      </w:r>
      <w:proofErr w:type="spellEnd"/>
      <w:r w:rsidR="001D2BA9">
        <w:rPr>
          <w:rFonts w:ascii="Calibri" w:hAnsi="Calibri"/>
          <w:b/>
          <w:sz w:val="21"/>
          <w:szCs w:val="21"/>
        </w:rPr>
        <w:t xml:space="preserve"> oraz Placówki Terenowej </w:t>
      </w:r>
      <w:r w:rsidR="001D2BA9" w:rsidRPr="001D2BA9">
        <w:rPr>
          <w:rFonts w:ascii="Calibri" w:hAnsi="Calibri"/>
          <w:b/>
          <w:sz w:val="21"/>
          <w:szCs w:val="21"/>
        </w:rPr>
        <w:t>w Parczewie i Białej Podlaskiej typu Split/ sprzedaż</w:t>
      </w:r>
      <w:r w:rsidR="001D2BA9">
        <w:rPr>
          <w:rFonts w:ascii="Calibri" w:hAnsi="Calibri"/>
          <w:b/>
          <w:sz w:val="21"/>
          <w:szCs w:val="21"/>
        </w:rPr>
        <w:t>y i dostawy</w:t>
      </w:r>
      <w:r w:rsidR="001D2BA9" w:rsidRPr="001D2BA9">
        <w:rPr>
          <w:rFonts w:ascii="Calibri" w:hAnsi="Calibri"/>
          <w:b/>
          <w:sz w:val="21"/>
          <w:szCs w:val="21"/>
        </w:rPr>
        <w:t xml:space="preserve"> wraz </w:t>
      </w:r>
      <w:bookmarkStart w:id="0" w:name="_GoBack"/>
      <w:bookmarkEnd w:id="0"/>
      <w:r w:rsidR="001D2BA9" w:rsidRPr="001D2BA9">
        <w:rPr>
          <w:rFonts w:ascii="Calibri" w:hAnsi="Calibri"/>
          <w:b/>
          <w:sz w:val="21"/>
          <w:szCs w:val="21"/>
        </w:rPr>
        <w:t>z montażem urządzeń klimatyzacyjnych w wybranych pomieszczeniach biurowych siedziby Placówki Terenowej Kasy Rolniczego Ubezpieczenia Społecznego w Puławach.</w:t>
      </w:r>
    </w:p>
    <w:p w14:paraId="34A2B845" w14:textId="3183C3AE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14:paraId="078F187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14:paraId="17AAE28E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14:paraId="6EE8CB0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14:paraId="7C7919F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B05079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01EE9A7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2A7184D2" w14:textId="1513F28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4C908F84" w14:textId="2652A4F9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………………………………………………………………………………….…………………………………………………………………………………</w:t>
      </w:r>
    </w:p>
    <w:p w14:paraId="4B8F9D54" w14:textId="77777777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70072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6E6E79A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1F3E48D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14:paraId="03A8F2F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14:paraId="2945B047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14:paraId="62575735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4BB97B99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25C77347" w14:textId="77777777" w:rsidR="007D40DF" w:rsidRPr="00EB2C1E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</w:p>
    <w:p w14:paraId="6F9E245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486228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8E6B0D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51BEDB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B7C7B9A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19E73C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6CD437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BA0C98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25EF49D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FF7712" w14:textId="77777777" w:rsidR="00390834" w:rsidRDefault="00390834" w:rsidP="00146C7A">
      <w:r>
        <w:separator/>
      </w:r>
    </w:p>
  </w:endnote>
  <w:endnote w:type="continuationSeparator" w:id="0">
    <w:p w14:paraId="60DB3929" w14:textId="77777777" w:rsidR="00390834" w:rsidRDefault="00390834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BA9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7B4A8E" w14:textId="77777777" w:rsidR="00390834" w:rsidRDefault="00390834" w:rsidP="00146C7A">
      <w:r>
        <w:separator/>
      </w:r>
    </w:p>
  </w:footnote>
  <w:footnote w:type="continuationSeparator" w:id="0">
    <w:p w14:paraId="2B16A207" w14:textId="77777777" w:rsidR="00390834" w:rsidRDefault="00390834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6133CA46" w:rsidR="00BD7263" w:rsidRPr="004B4C66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0800-OP.2300.2.</w:t>
                              </w:r>
                              <w:r w:rsidR="001D2BA9">
                                <w:rPr>
                                  <w:rFonts w:ascii="Calibri" w:eastAsiaTheme="majorEastAsia" w:hAnsi="Calibri" w:cstheme="majorBidi"/>
                                </w:rPr>
                                <w:t>179</w:t>
                              </w:r>
                              <w:r w:rsidR="00BD7263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AC3F00">
                                <w:rPr>
                                  <w:rFonts w:ascii="Calibri" w:eastAsiaTheme="majorEastAsia" w:hAnsi="Calibri" w:cstheme="majorBidi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1719AE99" w14:textId="6133CA46" w:rsidR="00BD7263" w:rsidRPr="004B4C66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0800-OP.2300.2.</w:t>
                        </w:r>
                        <w:r w:rsidR="001D2BA9">
                          <w:rPr>
                            <w:rFonts w:ascii="Calibri" w:eastAsiaTheme="majorEastAsia" w:hAnsi="Calibri" w:cstheme="majorBidi"/>
                          </w:rPr>
                          <w:t>179</w:t>
                        </w:r>
                        <w:r w:rsidR="00BD7263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AC3F00">
                          <w:rPr>
                            <w:rFonts w:ascii="Calibri" w:eastAsiaTheme="majorEastAsia" w:hAnsi="Calibri" w:cstheme="majorBidi"/>
                          </w:rPr>
                          <w:t>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2172E0BC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1D2BA9">
                                <w:rPr>
                                  <w:rFonts w:ascii="Calibri" w:eastAsiaTheme="majorEastAsia" w:hAnsi="Calibri"/>
                                </w:rPr>
                                <w:t>179</w:t>
                              </w:r>
                              <w:r w:rsidR="00AC3F00">
                                <w:rPr>
                                  <w:rFonts w:ascii="Calibri" w:eastAsiaTheme="majorEastAsia" w:hAnsi="Calibri"/>
                                </w:rPr>
                                <w:t>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14:paraId="2E912913" w14:textId="2172E0BC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1D2BA9">
                          <w:rPr>
                            <w:rFonts w:ascii="Calibri" w:eastAsiaTheme="majorEastAsia" w:hAnsi="Calibri"/>
                          </w:rPr>
                          <w:t>179</w:t>
                        </w:r>
                        <w:r w:rsidR="00AC3F00">
                          <w:rPr>
                            <w:rFonts w:ascii="Calibri" w:eastAsiaTheme="majorEastAsia" w:hAnsi="Calibri"/>
                          </w:rPr>
                          <w:t>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218"/>
    <w:rsid w:val="000059F2"/>
    <w:rsid w:val="0005535C"/>
    <w:rsid w:val="00061124"/>
    <w:rsid w:val="00075FCF"/>
    <w:rsid w:val="000C2BA6"/>
    <w:rsid w:val="000C4EF2"/>
    <w:rsid w:val="000E3E69"/>
    <w:rsid w:val="000E7CCC"/>
    <w:rsid w:val="000F2445"/>
    <w:rsid w:val="00102E39"/>
    <w:rsid w:val="0010475F"/>
    <w:rsid w:val="00117E54"/>
    <w:rsid w:val="0014123B"/>
    <w:rsid w:val="00146C7A"/>
    <w:rsid w:val="00155D0F"/>
    <w:rsid w:val="001759F5"/>
    <w:rsid w:val="0017607B"/>
    <w:rsid w:val="0017637B"/>
    <w:rsid w:val="001C18AB"/>
    <w:rsid w:val="001C5FCC"/>
    <w:rsid w:val="001D1771"/>
    <w:rsid w:val="001D2BA9"/>
    <w:rsid w:val="001D4F59"/>
    <w:rsid w:val="001D7FBE"/>
    <w:rsid w:val="001F4D26"/>
    <w:rsid w:val="00200956"/>
    <w:rsid w:val="0021168F"/>
    <w:rsid w:val="00213214"/>
    <w:rsid w:val="00215F97"/>
    <w:rsid w:val="002203B9"/>
    <w:rsid w:val="00272B31"/>
    <w:rsid w:val="002C72BB"/>
    <w:rsid w:val="002E07D2"/>
    <w:rsid w:val="002E2132"/>
    <w:rsid w:val="002E22DC"/>
    <w:rsid w:val="002E5DE2"/>
    <w:rsid w:val="002F39E0"/>
    <w:rsid w:val="0032125A"/>
    <w:rsid w:val="00336180"/>
    <w:rsid w:val="0034141B"/>
    <w:rsid w:val="003476BA"/>
    <w:rsid w:val="00347CDD"/>
    <w:rsid w:val="00356589"/>
    <w:rsid w:val="003748E8"/>
    <w:rsid w:val="00381F1F"/>
    <w:rsid w:val="00390834"/>
    <w:rsid w:val="003A21D3"/>
    <w:rsid w:val="003A432E"/>
    <w:rsid w:val="003A7CF8"/>
    <w:rsid w:val="003E22BE"/>
    <w:rsid w:val="004114C7"/>
    <w:rsid w:val="004132F5"/>
    <w:rsid w:val="004165BD"/>
    <w:rsid w:val="00455031"/>
    <w:rsid w:val="00460135"/>
    <w:rsid w:val="00465BF0"/>
    <w:rsid w:val="00485BAE"/>
    <w:rsid w:val="004B4C66"/>
    <w:rsid w:val="004B7AB5"/>
    <w:rsid w:val="004C6847"/>
    <w:rsid w:val="004C77E7"/>
    <w:rsid w:val="004D5009"/>
    <w:rsid w:val="00520E37"/>
    <w:rsid w:val="005356B6"/>
    <w:rsid w:val="00562C2D"/>
    <w:rsid w:val="00563A17"/>
    <w:rsid w:val="00576E6B"/>
    <w:rsid w:val="005829B8"/>
    <w:rsid w:val="005840BF"/>
    <w:rsid w:val="00593D2A"/>
    <w:rsid w:val="00595F3A"/>
    <w:rsid w:val="0059616C"/>
    <w:rsid w:val="005B2F24"/>
    <w:rsid w:val="00604313"/>
    <w:rsid w:val="00604FE9"/>
    <w:rsid w:val="00610A30"/>
    <w:rsid w:val="006118BC"/>
    <w:rsid w:val="0061281F"/>
    <w:rsid w:val="00627F17"/>
    <w:rsid w:val="0063459A"/>
    <w:rsid w:val="00635093"/>
    <w:rsid w:val="00641BE1"/>
    <w:rsid w:val="00647AB9"/>
    <w:rsid w:val="006551CD"/>
    <w:rsid w:val="00681204"/>
    <w:rsid w:val="00685020"/>
    <w:rsid w:val="006A4B70"/>
    <w:rsid w:val="006E2942"/>
    <w:rsid w:val="006F07B3"/>
    <w:rsid w:val="007058DB"/>
    <w:rsid w:val="007360AC"/>
    <w:rsid w:val="007423F5"/>
    <w:rsid w:val="00775DAF"/>
    <w:rsid w:val="007B0FF9"/>
    <w:rsid w:val="007D40DF"/>
    <w:rsid w:val="0083750C"/>
    <w:rsid w:val="00841B35"/>
    <w:rsid w:val="00847D15"/>
    <w:rsid w:val="0085198D"/>
    <w:rsid w:val="00857DC9"/>
    <w:rsid w:val="008908C2"/>
    <w:rsid w:val="008D7701"/>
    <w:rsid w:val="008F12A1"/>
    <w:rsid w:val="009051F7"/>
    <w:rsid w:val="009142D4"/>
    <w:rsid w:val="00930FF4"/>
    <w:rsid w:val="0093599D"/>
    <w:rsid w:val="00940144"/>
    <w:rsid w:val="00942A76"/>
    <w:rsid w:val="009A3AD6"/>
    <w:rsid w:val="009A5286"/>
    <w:rsid w:val="009E0AF9"/>
    <w:rsid w:val="009E1B3C"/>
    <w:rsid w:val="00A2440D"/>
    <w:rsid w:val="00A2633D"/>
    <w:rsid w:val="00A41B2F"/>
    <w:rsid w:val="00A529B1"/>
    <w:rsid w:val="00A611F0"/>
    <w:rsid w:val="00A7651E"/>
    <w:rsid w:val="00A81DC1"/>
    <w:rsid w:val="00AC3F00"/>
    <w:rsid w:val="00AC59FC"/>
    <w:rsid w:val="00AF62D7"/>
    <w:rsid w:val="00AF78DD"/>
    <w:rsid w:val="00B05079"/>
    <w:rsid w:val="00B05DA1"/>
    <w:rsid w:val="00B2657E"/>
    <w:rsid w:val="00B27249"/>
    <w:rsid w:val="00B51E05"/>
    <w:rsid w:val="00B651E2"/>
    <w:rsid w:val="00B76BD5"/>
    <w:rsid w:val="00B8325E"/>
    <w:rsid w:val="00B870BC"/>
    <w:rsid w:val="00B8721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7AB"/>
    <w:rsid w:val="00CB4CDC"/>
    <w:rsid w:val="00D02217"/>
    <w:rsid w:val="00D02877"/>
    <w:rsid w:val="00D14B7E"/>
    <w:rsid w:val="00D308E7"/>
    <w:rsid w:val="00D64147"/>
    <w:rsid w:val="00D74957"/>
    <w:rsid w:val="00D86459"/>
    <w:rsid w:val="00D86497"/>
    <w:rsid w:val="00D86726"/>
    <w:rsid w:val="00DB2CB2"/>
    <w:rsid w:val="00DC4999"/>
    <w:rsid w:val="00DE1752"/>
    <w:rsid w:val="00E0232A"/>
    <w:rsid w:val="00E05238"/>
    <w:rsid w:val="00E06AFE"/>
    <w:rsid w:val="00E30A16"/>
    <w:rsid w:val="00E37543"/>
    <w:rsid w:val="00EA0D94"/>
    <w:rsid w:val="00EB2C1E"/>
    <w:rsid w:val="00EB6B4A"/>
    <w:rsid w:val="00EC583D"/>
    <w:rsid w:val="00ED3B41"/>
    <w:rsid w:val="00F043C3"/>
    <w:rsid w:val="00F17055"/>
    <w:rsid w:val="00F32AF5"/>
    <w:rsid w:val="00F66332"/>
    <w:rsid w:val="00F92C79"/>
    <w:rsid w:val="00F9573F"/>
    <w:rsid w:val="00FA7870"/>
    <w:rsid w:val="00FC6741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F3E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ACCE0-F0D4-4D08-8F4F-8D313EA6B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825281FF</Template>
  <TotalTime>18</TotalTime>
  <Pages>2</Pages>
  <Words>583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23</cp:revision>
  <cp:lastPrinted>2019-09-06T09:02:00Z</cp:lastPrinted>
  <dcterms:created xsi:type="dcterms:W3CDTF">2021-10-31T21:45:00Z</dcterms:created>
  <dcterms:modified xsi:type="dcterms:W3CDTF">2024-11-20T13:25:00Z</dcterms:modified>
</cp:coreProperties>
</file>