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3FFC3998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230DDA">
        <w:rPr>
          <w:rFonts w:ascii="Calibri" w:hAnsi="Calibri"/>
          <w:b/>
          <w:sz w:val="21"/>
          <w:szCs w:val="21"/>
        </w:rPr>
        <w:t>2300.2.</w:t>
      </w:r>
      <w:r w:rsidR="006B3437" w:rsidRPr="00230DDA">
        <w:rPr>
          <w:rFonts w:ascii="Calibri" w:hAnsi="Calibri"/>
          <w:b/>
          <w:sz w:val="21"/>
          <w:szCs w:val="21"/>
        </w:rPr>
        <w:t>1</w:t>
      </w:r>
      <w:r w:rsidR="00B14BAD">
        <w:rPr>
          <w:rFonts w:ascii="Calibri" w:hAnsi="Calibri"/>
          <w:b/>
          <w:sz w:val="21"/>
          <w:szCs w:val="21"/>
        </w:rPr>
        <w:t>87</w:t>
      </w:r>
      <w:r w:rsidR="00AC3F00" w:rsidRPr="00230DDA">
        <w:rPr>
          <w:rFonts w:ascii="Calibri" w:hAnsi="Calibri"/>
          <w:b/>
          <w:sz w:val="21"/>
          <w:szCs w:val="21"/>
        </w:rPr>
        <w:t>.2024</w:t>
      </w:r>
    </w:p>
    <w:p w14:paraId="599E3DCB" w14:textId="77777777" w:rsidR="00EB2C1E" w:rsidRPr="00EB2C1E" w:rsidRDefault="00EB2C1E" w:rsidP="00B05079">
      <w:pPr>
        <w:widowControl/>
        <w:autoSpaceDE/>
        <w:autoSpaceDN/>
        <w:adjustRightInd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69DF2B0F" w14:textId="1953CBDE" w:rsidR="00B05079" w:rsidRPr="00034AC3" w:rsidRDefault="00520E37" w:rsidP="000C0724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0C0724">
        <w:rPr>
          <w:rFonts w:asciiTheme="minorHAnsi" w:hAnsiTheme="minorHAnsi" w:cstheme="minorHAnsi"/>
          <w:b/>
          <w:sz w:val="21"/>
          <w:szCs w:val="21"/>
        </w:rPr>
        <w:t>malowania</w:t>
      </w:r>
      <w:r w:rsidR="000C0724" w:rsidRPr="000C0724">
        <w:rPr>
          <w:rFonts w:asciiTheme="minorHAnsi" w:hAnsiTheme="minorHAnsi" w:cstheme="minorHAnsi"/>
          <w:b/>
          <w:sz w:val="21"/>
          <w:szCs w:val="21"/>
        </w:rPr>
        <w:t xml:space="preserve"> pomieszczeń i wymiana okładzin podłogowych wraz z wymianą osłon okiennych przeciwsłonecznych w Placówce Terenowej Kasy Rolnic</w:t>
      </w:r>
      <w:r w:rsidR="000C0724">
        <w:rPr>
          <w:rFonts w:asciiTheme="minorHAnsi" w:hAnsiTheme="minorHAnsi" w:cstheme="minorHAnsi"/>
          <w:b/>
          <w:sz w:val="21"/>
          <w:szCs w:val="21"/>
        </w:rPr>
        <w:t xml:space="preserve">zego Ubezpieczenia Społecznego </w:t>
      </w:r>
      <w:r w:rsidR="000C0724" w:rsidRPr="000C0724">
        <w:rPr>
          <w:rFonts w:asciiTheme="minorHAnsi" w:hAnsiTheme="minorHAnsi" w:cstheme="minorHAnsi"/>
          <w:b/>
          <w:sz w:val="21"/>
          <w:szCs w:val="21"/>
        </w:rPr>
        <w:t xml:space="preserve">w Lubartowie, </w:t>
      </w:r>
      <w:r w:rsidR="000C0724">
        <w:rPr>
          <w:rFonts w:asciiTheme="minorHAnsi" w:hAnsiTheme="minorHAnsi" w:cstheme="minorHAnsi"/>
          <w:b/>
          <w:sz w:val="21"/>
          <w:szCs w:val="21"/>
        </w:rPr>
        <w:br/>
      </w:r>
      <w:bookmarkStart w:id="0" w:name="_GoBack"/>
      <w:bookmarkEnd w:id="0"/>
      <w:r w:rsidR="000C0724" w:rsidRPr="000C0724">
        <w:rPr>
          <w:rFonts w:asciiTheme="minorHAnsi" w:hAnsiTheme="minorHAnsi" w:cstheme="minorHAnsi"/>
          <w:b/>
          <w:sz w:val="21"/>
          <w:szCs w:val="21"/>
        </w:rPr>
        <w:t>ul. Lipowa 2a,  21-100 Lubartów</w:t>
      </w:r>
    </w:p>
    <w:p w14:paraId="34A2B845" w14:textId="3183C3AE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B05079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6FAA8F3" w14:textId="77777777" w:rsidR="006C3505" w:rsidRDefault="006C3505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3CB98" w14:textId="77777777" w:rsidR="000A7365" w:rsidRDefault="000A7365" w:rsidP="00146C7A">
      <w:r>
        <w:separator/>
      </w:r>
    </w:p>
  </w:endnote>
  <w:endnote w:type="continuationSeparator" w:id="0">
    <w:p w14:paraId="49AFF11F" w14:textId="77777777" w:rsidR="000A7365" w:rsidRDefault="000A7365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724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80FAB" w14:textId="77777777" w:rsidR="000A7365" w:rsidRDefault="000A7365" w:rsidP="00146C7A">
      <w:r>
        <w:separator/>
      </w:r>
    </w:p>
  </w:footnote>
  <w:footnote w:type="continuationSeparator" w:id="0">
    <w:p w14:paraId="1A0CEB8F" w14:textId="77777777" w:rsidR="000A7365" w:rsidRDefault="000A7365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2EACE5E0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</w:t>
                              </w:r>
                              <w:r w:rsidRPr="00230DDA">
                                <w:rPr>
                                  <w:rFonts w:ascii="Calibri" w:eastAsiaTheme="majorEastAsia" w:hAnsi="Calibri" w:cstheme="majorBidi"/>
                                </w:rPr>
                                <w:t>0.2.</w:t>
                              </w:r>
                              <w:r w:rsidR="006B3437" w:rsidRPr="00230DDA">
                                <w:rPr>
                                  <w:rFonts w:ascii="Calibri" w:eastAsiaTheme="majorEastAsia" w:hAnsi="Calibri" w:cstheme="majorBidi"/>
                                </w:rPr>
                                <w:t>1</w:t>
                              </w:r>
                              <w:r w:rsidR="00B14BAD">
                                <w:rPr>
                                  <w:rFonts w:ascii="Calibri" w:eastAsiaTheme="majorEastAsia" w:hAnsi="Calibri" w:cstheme="majorBidi"/>
                                </w:rPr>
                                <w:t>87</w:t>
                              </w:r>
                              <w:r w:rsidR="00BD7263" w:rsidRPr="00230DDA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AC3F00" w:rsidRPr="00230DDA">
                                <w:rPr>
                                  <w:rFonts w:ascii="Calibri" w:eastAsiaTheme="majorEastAsia" w:hAnsi="Calibri" w:cstheme="majorBidi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2EACE5E0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</w:t>
                        </w:r>
                        <w:r w:rsidRPr="00230DDA">
                          <w:rPr>
                            <w:rFonts w:ascii="Calibri" w:eastAsiaTheme="majorEastAsia" w:hAnsi="Calibri" w:cstheme="majorBidi"/>
                          </w:rPr>
                          <w:t>0.2.</w:t>
                        </w:r>
                        <w:r w:rsidR="006B3437" w:rsidRPr="00230DDA">
                          <w:rPr>
                            <w:rFonts w:ascii="Calibri" w:eastAsiaTheme="majorEastAsia" w:hAnsi="Calibri" w:cstheme="majorBidi"/>
                          </w:rPr>
                          <w:t>1</w:t>
                        </w:r>
                        <w:r w:rsidR="00B14BAD">
                          <w:rPr>
                            <w:rFonts w:ascii="Calibri" w:eastAsiaTheme="majorEastAsia" w:hAnsi="Calibri" w:cstheme="majorBidi"/>
                          </w:rPr>
                          <w:t>87</w:t>
                        </w:r>
                        <w:r w:rsidR="00BD7263" w:rsidRPr="00230DDA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AC3F00" w:rsidRPr="00230DDA">
                          <w:rPr>
                            <w:rFonts w:ascii="Calibri" w:eastAsiaTheme="majorEastAsia" w:hAnsi="Calibri" w:cstheme="majorBidi"/>
                          </w:rPr>
                          <w:t>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15A7EC67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6B3437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B14BAD">
                                <w:rPr>
                                  <w:rFonts w:ascii="Calibri" w:eastAsiaTheme="majorEastAsia" w:hAnsi="Calibri"/>
                                </w:rPr>
                                <w:t>87</w:t>
                              </w:r>
                              <w:r w:rsidR="00AC3F00"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15A7EC67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6B3437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B14BAD">
                          <w:rPr>
                            <w:rFonts w:ascii="Calibri" w:eastAsiaTheme="majorEastAsia" w:hAnsi="Calibri"/>
                          </w:rPr>
                          <w:t>87</w:t>
                        </w:r>
                        <w:r w:rsidR="00AC3F00"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34AC3"/>
    <w:rsid w:val="00041D7D"/>
    <w:rsid w:val="0005535C"/>
    <w:rsid w:val="00061124"/>
    <w:rsid w:val="00075FCF"/>
    <w:rsid w:val="000A7365"/>
    <w:rsid w:val="000C0724"/>
    <w:rsid w:val="000C2BA6"/>
    <w:rsid w:val="000C4EF2"/>
    <w:rsid w:val="000E3E69"/>
    <w:rsid w:val="000E7CCC"/>
    <w:rsid w:val="000F2445"/>
    <w:rsid w:val="00102E39"/>
    <w:rsid w:val="0010475F"/>
    <w:rsid w:val="00104884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30DDA"/>
    <w:rsid w:val="00272B31"/>
    <w:rsid w:val="00281057"/>
    <w:rsid w:val="002C72BB"/>
    <w:rsid w:val="002E07D2"/>
    <w:rsid w:val="002E2132"/>
    <w:rsid w:val="002E22DC"/>
    <w:rsid w:val="002E5DE2"/>
    <w:rsid w:val="002F39E0"/>
    <w:rsid w:val="0032125A"/>
    <w:rsid w:val="00336180"/>
    <w:rsid w:val="00340A93"/>
    <w:rsid w:val="0034141B"/>
    <w:rsid w:val="003476BA"/>
    <w:rsid w:val="00347CDD"/>
    <w:rsid w:val="00356589"/>
    <w:rsid w:val="003748E8"/>
    <w:rsid w:val="00381F1F"/>
    <w:rsid w:val="003935AB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A3B8A"/>
    <w:rsid w:val="004B4C66"/>
    <w:rsid w:val="004B7AB5"/>
    <w:rsid w:val="004C6847"/>
    <w:rsid w:val="004C77E7"/>
    <w:rsid w:val="004D5009"/>
    <w:rsid w:val="00520E37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47AB9"/>
    <w:rsid w:val="006551CD"/>
    <w:rsid w:val="00681204"/>
    <w:rsid w:val="00684D8F"/>
    <w:rsid w:val="00685020"/>
    <w:rsid w:val="006A4B70"/>
    <w:rsid w:val="006B3437"/>
    <w:rsid w:val="006C3505"/>
    <w:rsid w:val="006F07B3"/>
    <w:rsid w:val="007058DB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D7701"/>
    <w:rsid w:val="008F12A1"/>
    <w:rsid w:val="009051F7"/>
    <w:rsid w:val="009142D4"/>
    <w:rsid w:val="00930FF4"/>
    <w:rsid w:val="0093599D"/>
    <w:rsid w:val="00940144"/>
    <w:rsid w:val="00942A76"/>
    <w:rsid w:val="00954370"/>
    <w:rsid w:val="009A383B"/>
    <w:rsid w:val="009A3AD6"/>
    <w:rsid w:val="009A5286"/>
    <w:rsid w:val="009B3172"/>
    <w:rsid w:val="009E0AF9"/>
    <w:rsid w:val="009E1B3C"/>
    <w:rsid w:val="009F561A"/>
    <w:rsid w:val="00A2440D"/>
    <w:rsid w:val="00A2633D"/>
    <w:rsid w:val="00A41B2F"/>
    <w:rsid w:val="00A529B1"/>
    <w:rsid w:val="00A611F0"/>
    <w:rsid w:val="00A7651E"/>
    <w:rsid w:val="00A81DC1"/>
    <w:rsid w:val="00AC3F00"/>
    <w:rsid w:val="00AC59FC"/>
    <w:rsid w:val="00AF62D7"/>
    <w:rsid w:val="00AF78DD"/>
    <w:rsid w:val="00B05079"/>
    <w:rsid w:val="00B05DA1"/>
    <w:rsid w:val="00B14BAD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7AB"/>
    <w:rsid w:val="00CB4CDC"/>
    <w:rsid w:val="00D02217"/>
    <w:rsid w:val="00D02877"/>
    <w:rsid w:val="00D14B7E"/>
    <w:rsid w:val="00D308E7"/>
    <w:rsid w:val="00D64147"/>
    <w:rsid w:val="00D74957"/>
    <w:rsid w:val="00D86459"/>
    <w:rsid w:val="00D86497"/>
    <w:rsid w:val="00D86726"/>
    <w:rsid w:val="00DB2CB2"/>
    <w:rsid w:val="00DC4999"/>
    <w:rsid w:val="00DE1752"/>
    <w:rsid w:val="00E0232A"/>
    <w:rsid w:val="00E05238"/>
    <w:rsid w:val="00E06AFE"/>
    <w:rsid w:val="00E30A16"/>
    <w:rsid w:val="00E37543"/>
    <w:rsid w:val="00E51EAC"/>
    <w:rsid w:val="00EA0D94"/>
    <w:rsid w:val="00EB2C1E"/>
    <w:rsid w:val="00EB6B4A"/>
    <w:rsid w:val="00EC583D"/>
    <w:rsid w:val="00ED3B41"/>
    <w:rsid w:val="00F043C3"/>
    <w:rsid w:val="00F17055"/>
    <w:rsid w:val="00F32AF5"/>
    <w:rsid w:val="00F66332"/>
    <w:rsid w:val="00F92C79"/>
    <w:rsid w:val="00F9573F"/>
    <w:rsid w:val="00FA7870"/>
    <w:rsid w:val="00FC6741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33AED-394F-4CF1-AA88-A47A191C3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BEA38DC7</Template>
  <TotalTime>22</TotalTime>
  <Pages>2</Pages>
  <Words>546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32</cp:revision>
  <cp:lastPrinted>2019-09-06T09:02:00Z</cp:lastPrinted>
  <dcterms:created xsi:type="dcterms:W3CDTF">2021-10-31T21:45:00Z</dcterms:created>
  <dcterms:modified xsi:type="dcterms:W3CDTF">2024-11-21T12:02:00Z</dcterms:modified>
</cp:coreProperties>
</file>