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7ED59" w14:textId="77777777" w:rsidR="00F93C14" w:rsidRDefault="00F93C1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0AC26ACD" w14:textId="6B9B3DD9" w:rsidR="00F93C14" w:rsidRPr="002828D9" w:rsidRDefault="006213AC" w:rsidP="002828D9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2E601C">
        <w:rPr>
          <w:rFonts w:ascii="Calibri" w:hAnsi="Calibri"/>
          <w:b/>
          <w:sz w:val="21"/>
          <w:szCs w:val="21"/>
        </w:rPr>
        <w:t>1</w:t>
      </w:r>
      <w:r w:rsidR="00A3032C">
        <w:rPr>
          <w:rFonts w:ascii="Calibri" w:hAnsi="Calibri"/>
          <w:b/>
          <w:sz w:val="21"/>
          <w:szCs w:val="21"/>
        </w:rPr>
        <w:t>6</w:t>
      </w:r>
      <w:r w:rsidR="002E601C">
        <w:rPr>
          <w:rFonts w:ascii="Calibri" w:hAnsi="Calibri"/>
          <w:b/>
          <w:sz w:val="21"/>
          <w:szCs w:val="21"/>
        </w:rPr>
        <w:t>8</w:t>
      </w:r>
      <w:r w:rsidR="003F3034">
        <w:rPr>
          <w:rFonts w:ascii="Calibri" w:hAnsi="Calibri"/>
          <w:b/>
          <w:sz w:val="21"/>
          <w:szCs w:val="21"/>
        </w:rPr>
        <w:t>.2024</w:t>
      </w: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5509B5CC" w14:textId="2BE0429E" w:rsidR="00DE7730" w:rsidRDefault="00DE7730" w:rsidP="003F3034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647B2E">
        <w:rPr>
          <w:rFonts w:ascii="Calibri" w:eastAsia="Calibri" w:hAnsi="Calibri" w:cs="Calibri"/>
          <w:b/>
          <w:sz w:val="21"/>
          <w:szCs w:val="21"/>
          <w:lang w:eastAsia="en-US"/>
        </w:rPr>
        <w:t xml:space="preserve">sprzedaż </w:t>
      </w:r>
      <w:r w:rsidR="00A3032C" w:rsidRPr="00A3032C">
        <w:rPr>
          <w:rFonts w:ascii="Calibri" w:eastAsia="Calibri" w:hAnsi="Calibri" w:cs="Calibri"/>
          <w:b/>
          <w:sz w:val="21"/>
          <w:szCs w:val="21"/>
          <w:lang w:eastAsia="en-US"/>
        </w:rPr>
        <w:t>benzyny bezołowiowej Pb-95 (E10) i oleju napędowego (</w:t>
      </w:r>
      <w:r w:rsidR="00267D22">
        <w:rPr>
          <w:rFonts w:ascii="Calibri" w:eastAsia="Calibri" w:hAnsi="Calibri" w:cs="Calibri"/>
          <w:b/>
          <w:sz w:val="21"/>
          <w:szCs w:val="21"/>
          <w:lang w:eastAsia="en-US"/>
        </w:rPr>
        <w:t>ON</w:t>
      </w:r>
      <w:r w:rsidR="00A3032C" w:rsidRPr="00A3032C">
        <w:rPr>
          <w:rFonts w:ascii="Calibri" w:eastAsia="Calibri" w:hAnsi="Calibri" w:cs="Calibri"/>
          <w:b/>
          <w:sz w:val="21"/>
          <w:szCs w:val="21"/>
          <w:lang w:eastAsia="en-US"/>
        </w:rPr>
        <w:t>) na podstawie kart elektronicznych paliwowych (bezgotówkowych) do samochodów służbowych (osobowych) użytkowanych w Oddziale Regionalnym Kasy Rolniczego Ubezpieczenia Społecznego w Lublinie oraz podległych Placówkach Terenowych</w:t>
      </w:r>
    </w:p>
    <w:p w14:paraId="621C87D9" w14:textId="77777777" w:rsidR="00DE7730" w:rsidRPr="00DE7730" w:rsidRDefault="00DE7730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E976D7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EBAD135" w:rsidR="000B0E70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005C3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p w14:paraId="3E3701BA" w14:textId="77777777" w:rsidR="00122924" w:rsidRPr="00F14EE7" w:rsidRDefault="00122924" w:rsidP="00F14EE7">
      <w:pPr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DE7730" w:rsidRPr="008D0BEC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3BD7980C" w14:textId="77777777" w:rsidR="00D969B9" w:rsidRDefault="00D969B9" w:rsidP="00D969B9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69D41E75" w14:textId="77777777" w:rsidR="006602B3" w:rsidRDefault="006602B3" w:rsidP="00B25073">
      <w:pPr>
        <w:pStyle w:val="Bezodstpw"/>
        <w:rPr>
          <w:rFonts w:ascii="Calibri" w:hAnsi="Calibri"/>
          <w:sz w:val="18"/>
          <w:szCs w:val="18"/>
        </w:rPr>
      </w:pPr>
    </w:p>
    <w:p w14:paraId="3DD07B28" w14:textId="77777777" w:rsidR="00484135" w:rsidRDefault="00484135" w:rsidP="00B25073">
      <w:pPr>
        <w:pStyle w:val="Bezodstpw"/>
        <w:rPr>
          <w:rFonts w:ascii="Calibri" w:hAnsi="Calibri"/>
          <w:sz w:val="18"/>
          <w:szCs w:val="18"/>
        </w:rPr>
      </w:pPr>
    </w:p>
    <w:p w14:paraId="644BC791" w14:textId="77777777" w:rsidR="00D55119" w:rsidRDefault="00D55119" w:rsidP="00B25073">
      <w:pPr>
        <w:pStyle w:val="Bezodstpw"/>
        <w:rPr>
          <w:rFonts w:ascii="Calibri" w:hAnsi="Calibri"/>
          <w:sz w:val="18"/>
          <w:szCs w:val="18"/>
        </w:rPr>
      </w:pPr>
    </w:p>
    <w:p w14:paraId="4A33E9DB" w14:textId="77777777" w:rsidR="00D55119" w:rsidRDefault="00D55119" w:rsidP="00B25073">
      <w:pPr>
        <w:pStyle w:val="Bezodstpw"/>
        <w:rPr>
          <w:rFonts w:ascii="Calibri" w:hAnsi="Calibri"/>
          <w:sz w:val="18"/>
          <w:szCs w:val="18"/>
        </w:rPr>
      </w:pPr>
    </w:p>
    <w:p w14:paraId="449F4AC7" w14:textId="77777777" w:rsidR="00D55119" w:rsidRDefault="00D55119" w:rsidP="00B25073">
      <w:pPr>
        <w:pStyle w:val="Bezodstpw"/>
        <w:rPr>
          <w:rFonts w:ascii="Calibri" w:hAnsi="Calibri"/>
          <w:sz w:val="18"/>
          <w:szCs w:val="18"/>
        </w:rPr>
      </w:pPr>
    </w:p>
    <w:p w14:paraId="2E04946D" w14:textId="77777777" w:rsidR="00D55119" w:rsidRDefault="00D55119" w:rsidP="00B25073">
      <w:pPr>
        <w:pStyle w:val="Bezodstpw"/>
        <w:rPr>
          <w:rFonts w:ascii="Calibri" w:hAnsi="Calibri"/>
          <w:sz w:val="18"/>
          <w:szCs w:val="18"/>
        </w:rPr>
      </w:pPr>
    </w:p>
    <w:p w14:paraId="3AB8556F" w14:textId="113747AC" w:rsidR="009322F2" w:rsidRDefault="009322F2" w:rsidP="009322F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10281" w:type="dxa"/>
        <w:tblInd w:w="-6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921"/>
        <w:gridCol w:w="1060"/>
        <w:gridCol w:w="700"/>
        <w:gridCol w:w="1080"/>
        <w:gridCol w:w="792"/>
        <w:gridCol w:w="522"/>
        <w:gridCol w:w="1293"/>
        <w:gridCol w:w="572"/>
        <w:gridCol w:w="1293"/>
        <w:gridCol w:w="1568"/>
      </w:tblGrid>
      <w:tr w:rsidR="00323208" w:rsidRPr="00323208" w14:paraId="39C64FB5" w14:textId="77777777" w:rsidTr="00323208">
        <w:trPr>
          <w:trHeight w:val="9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C9DF7E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8FBFBD" w14:textId="77777777" w:rsidR="00323208" w:rsidRPr="00323208" w:rsidRDefault="00323208" w:rsidP="0032320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BB7CC5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średnia cena jednostkowa brutto </w:t>
            </w:r>
            <w:r w:rsidRPr="0032320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  <w:t>za 1 l paliwa [zł]*</w:t>
            </w:r>
            <w:r w:rsidRPr="0032320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  <w:t>z dnia przygotowania oferty</w:t>
            </w:r>
          </w:p>
        </w:tc>
        <w:tc>
          <w:tcPr>
            <w:tcW w:w="6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AE5382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323208" w:rsidRPr="00323208" w14:paraId="4CC14B1A" w14:textId="77777777" w:rsidTr="00323208">
        <w:trPr>
          <w:trHeight w:val="55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CB66A" w14:textId="77777777" w:rsidR="00323208" w:rsidRPr="00323208" w:rsidRDefault="00323208" w:rsidP="0032320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1EA3F4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/>
                <w:color w:val="000000"/>
                <w:sz w:val="16"/>
                <w:szCs w:val="16"/>
              </w:rPr>
              <w:t>rodzaj paliwa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8477E4" w14:textId="50F72104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/>
                <w:color w:val="000000"/>
                <w:sz w:val="16"/>
                <w:szCs w:val="16"/>
              </w:rPr>
              <w:t>cena brutto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*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F86521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/>
                <w:color w:val="000000"/>
                <w:sz w:val="16"/>
                <w:szCs w:val="16"/>
              </w:rPr>
              <w:t xml:space="preserve">upust </w:t>
            </w:r>
            <w:r w:rsidRPr="00323208">
              <w:rPr>
                <w:rFonts w:ascii="Calibri" w:hAnsi="Calibri"/>
                <w:color w:val="000000"/>
                <w:sz w:val="16"/>
                <w:szCs w:val="16"/>
              </w:rPr>
              <w:br/>
            </w:r>
            <w:r w:rsidRPr="00323208">
              <w:rPr>
                <w:rFonts w:ascii="Calibri" w:hAnsi="Calibri"/>
                <w:color w:val="000000"/>
              </w:rPr>
              <w:t xml:space="preserve">w </w:t>
            </w:r>
            <w:r w:rsidRPr="00323208">
              <w:rPr>
                <w:rFonts w:ascii="Calibri" w:hAnsi="Calibri"/>
                <w:b/>
                <w:bCs/>
                <w:color w:val="000000"/>
              </w:rPr>
              <w:t>%****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4C9434" w14:textId="33BA7AC8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/>
                <w:b/>
                <w:bCs/>
                <w:color w:val="000000"/>
                <w:kern w:val="2"/>
                <w:sz w:val="16"/>
                <w:szCs w:val="16"/>
              </w:rPr>
              <w:t>cena brutto</w:t>
            </w:r>
            <w:r w:rsidRPr="00323208">
              <w:rPr>
                <w:rFonts w:ascii="Calibri" w:hAnsi="Calibri"/>
                <w:color w:val="000000"/>
                <w:kern w:val="2"/>
                <w:sz w:val="16"/>
                <w:szCs w:val="16"/>
              </w:rPr>
              <w:br/>
              <w:t>po uwzględnieniu upustu</w:t>
            </w:r>
            <w:r>
              <w:rPr>
                <w:rFonts w:ascii="Calibri" w:hAnsi="Calibri"/>
                <w:color w:val="000000"/>
                <w:kern w:val="2"/>
                <w:sz w:val="16"/>
                <w:szCs w:val="16"/>
              </w:rPr>
              <w:t>*</w:t>
            </w: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D37DCC" w14:textId="76359107" w:rsidR="00FC53A4" w:rsidRDefault="00FC53A4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szacunkowa</w:t>
            </w:r>
          </w:p>
          <w:p w14:paraId="75DE7A69" w14:textId="7D45EE4A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 w:cs="Calibri"/>
                <w:color w:val="000000"/>
                <w:sz w:val="16"/>
                <w:szCs w:val="16"/>
              </w:rPr>
              <w:t>przewidywana wielkość zakupu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0B0115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35750C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 w:cs="Calibri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D80EED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</w:tr>
      <w:tr w:rsidR="00323208" w:rsidRPr="00323208" w14:paraId="1BA6B3ED" w14:textId="77777777" w:rsidTr="00323208">
        <w:trPr>
          <w:trHeight w:val="45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F658" w14:textId="128DF120" w:rsidR="00323208" w:rsidRPr="00323208" w:rsidRDefault="00323208" w:rsidP="0032320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955E6" w14:textId="77777777" w:rsidR="00323208" w:rsidRPr="00323208" w:rsidRDefault="00323208" w:rsidP="0032320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140C8" w14:textId="77777777" w:rsidR="00323208" w:rsidRPr="00323208" w:rsidRDefault="00323208" w:rsidP="0032320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F0588" w14:textId="77777777" w:rsidR="00323208" w:rsidRPr="00323208" w:rsidRDefault="00323208" w:rsidP="0032320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41A2F" w14:textId="77777777" w:rsidR="00323208" w:rsidRPr="00323208" w:rsidRDefault="00323208" w:rsidP="0032320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D4694" w14:textId="77777777" w:rsidR="00323208" w:rsidRPr="00323208" w:rsidRDefault="00323208" w:rsidP="0032320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97CDF" w14:textId="77777777" w:rsidR="00323208" w:rsidRPr="00323208" w:rsidRDefault="00323208" w:rsidP="0032320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78606F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18720C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E32A" w14:textId="77777777" w:rsidR="00323208" w:rsidRPr="00323208" w:rsidRDefault="00323208" w:rsidP="0032320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323208" w:rsidRPr="00323208" w14:paraId="109990DE" w14:textId="77777777" w:rsidTr="0032320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5153B4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04FA9A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0EDA75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DFA5B9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E5A7A3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5CF49A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20905C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4F0026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C58CC4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B628AD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4336C9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11</w:t>
            </w:r>
          </w:p>
        </w:tc>
      </w:tr>
      <w:tr w:rsidR="00323208" w:rsidRPr="00323208" w14:paraId="076DC904" w14:textId="77777777" w:rsidTr="00323208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5751F0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F545B" w14:textId="77777777" w:rsidR="00323208" w:rsidRPr="00323208" w:rsidRDefault="00323208" w:rsidP="0032320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323208">
              <w:rPr>
                <w:rFonts w:ascii="Calibri" w:hAnsi="Calibri" w:cs="Calibri"/>
                <w:color w:val="000000"/>
              </w:rPr>
              <w:t>Pb-95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FDC0" w14:textId="77777777" w:rsidR="00323208" w:rsidRPr="00323208" w:rsidRDefault="00323208" w:rsidP="0032320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232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8EA8" w14:textId="77777777" w:rsidR="00323208" w:rsidRPr="00323208" w:rsidRDefault="00323208" w:rsidP="0032320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232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B00D" w14:textId="77777777" w:rsidR="00323208" w:rsidRPr="00323208" w:rsidRDefault="00323208" w:rsidP="0032320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232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1C793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323208">
              <w:rPr>
                <w:rFonts w:ascii="Calibri" w:hAnsi="Calibri" w:cs="Calibri"/>
                <w:color w:val="000000"/>
              </w:rPr>
              <w:t>19 400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23EF9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 w:cs="Calibri"/>
                <w:color w:val="000000"/>
                <w:sz w:val="16"/>
                <w:szCs w:val="16"/>
              </w:rPr>
              <w:t>litrów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B7DD" w14:textId="77777777" w:rsidR="00323208" w:rsidRPr="00323208" w:rsidRDefault="00323208" w:rsidP="0032320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232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7838" w14:textId="77777777" w:rsidR="00323208" w:rsidRPr="00323208" w:rsidRDefault="00323208" w:rsidP="0032320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232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DB80" w14:textId="77777777" w:rsidR="00323208" w:rsidRPr="00323208" w:rsidRDefault="00323208" w:rsidP="0032320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232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B190" w14:textId="77777777" w:rsidR="00323208" w:rsidRPr="00323208" w:rsidRDefault="00323208" w:rsidP="0032320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232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23208" w:rsidRPr="00323208" w14:paraId="6190BBF1" w14:textId="77777777" w:rsidTr="00323208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C560EB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CF45" w14:textId="77777777" w:rsidR="00323208" w:rsidRPr="00323208" w:rsidRDefault="00323208" w:rsidP="0032320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323208">
              <w:rPr>
                <w:rFonts w:ascii="Calibri" w:hAnsi="Calibri" w:cs="Calibri"/>
                <w:color w:val="000000"/>
              </w:rPr>
              <w:t>ON (B7)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350E0" w14:textId="77777777" w:rsidR="00323208" w:rsidRPr="00323208" w:rsidRDefault="00323208" w:rsidP="0032320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232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6DCD" w14:textId="77777777" w:rsidR="00323208" w:rsidRPr="00323208" w:rsidRDefault="00323208" w:rsidP="0032320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232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35CD" w14:textId="77777777" w:rsidR="00323208" w:rsidRPr="00323208" w:rsidRDefault="00323208" w:rsidP="0032320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232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BDBA1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323208">
              <w:rPr>
                <w:rFonts w:ascii="Calibri" w:hAnsi="Calibri" w:cs="Calibri"/>
                <w:color w:val="000000"/>
              </w:rPr>
              <w:t>3 000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8761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23208">
              <w:rPr>
                <w:rFonts w:ascii="Calibri" w:hAnsi="Calibri" w:cs="Calibri"/>
                <w:color w:val="000000"/>
                <w:sz w:val="16"/>
                <w:szCs w:val="16"/>
              </w:rPr>
              <w:t>litrów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708E" w14:textId="77777777" w:rsidR="00323208" w:rsidRPr="00323208" w:rsidRDefault="00323208" w:rsidP="0032320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232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A2AB" w14:textId="77777777" w:rsidR="00323208" w:rsidRPr="00323208" w:rsidRDefault="00323208" w:rsidP="0032320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232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64F8" w14:textId="77777777" w:rsidR="00323208" w:rsidRPr="00323208" w:rsidRDefault="00323208" w:rsidP="0032320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232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58D6" w14:textId="77777777" w:rsidR="00323208" w:rsidRPr="00323208" w:rsidRDefault="00323208" w:rsidP="0032320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2320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23208" w:rsidRPr="00323208" w14:paraId="0095D071" w14:textId="77777777" w:rsidTr="00323208">
        <w:trPr>
          <w:trHeight w:val="600"/>
        </w:trPr>
        <w:tc>
          <w:tcPr>
            <w:tcW w:w="55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870138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323208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466DB4" w14:textId="77777777" w:rsidR="00323208" w:rsidRPr="00323208" w:rsidRDefault="00323208" w:rsidP="0032320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32320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EB5A40" w14:textId="77777777" w:rsidR="00323208" w:rsidRPr="00323208" w:rsidRDefault="00323208" w:rsidP="00323208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32320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F20426" w14:textId="77777777" w:rsidR="00323208" w:rsidRPr="00323208" w:rsidRDefault="00323208" w:rsidP="00323208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323208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010BBFCA" w14:textId="77777777" w:rsidR="00202307" w:rsidRDefault="00202307" w:rsidP="00202307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3AC9503F" w14:textId="77777777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8184CA4" w14:textId="77777777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*** -  Zamawiający odrzuci oferty, w których Wykonawcy zaoferują ceny jednostkowe netto o wartości „0” (definicję ceny    </w:t>
      </w:r>
    </w:p>
    <w:p w14:paraId="37410705" w14:textId="58560DD1" w:rsidR="00202307" w:rsidRDefault="00202307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6533E45B" w14:textId="32004F83" w:rsidR="00323208" w:rsidRPr="00323208" w:rsidRDefault="00323208" w:rsidP="00323208">
      <w:pPr>
        <w:widowControl/>
        <w:autoSpaceDE/>
        <w:adjustRightInd/>
        <w:jc w:val="both"/>
        <w:rPr>
          <w:rFonts w:ascii="Calibri" w:hAnsi="Calibri"/>
          <w:b/>
          <w:sz w:val="18"/>
          <w:szCs w:val="18"/>
        </w:rPr>
      </w:pPr>
      <w:r w:rsidRPr="00323208">
        <w:rPr>
          <w:rFonts w:ascii="Calibri" w:hAnsi="Calibri"/>
          <w:i/>
          <w:sz w:val="18"/>
          <w:szCs w:val="18"/>
        </w:rPr>
        <w:t>****</w:t>
      </w:r>
      <w:r>
        <w:rPr>
          <w:rFonts w:ascii="Calibri" w:hAnsi="Calibri"/>
          <w:i/>
          <w:sz w:val="18"/>
          <w:szCs w:val="18"/>
        </w:rPr>
        <w:t xml:space="preserve"> - </w:t>
      </w:r>
      <w:r w:rsidRPr="00323208">
        <w:rPr>
          <w:rFonts w:ascii="Calibri" w:hAnsi="Calibri"/>
          <w:i/>
          <w:sz w:val="18"/>
          <w:szCs w:val="18"/>
        </w:rPr>
        <w:t>rabat należy podać z dokładnością do jednego miejsca po przecinku</w:t>
      </w:r>
    </w:p>
    <w:p w14:paraId="7BB869E4" w14:textId="77777777" w:rsidR="007A6018" w:rsidRDefault="007A6018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B4C9B61" w14:textId="3F8A7CD9" w:rsidR="007A6018" w:rsidRPr="007A6018" w:rsidRDefault="007A6018" w:rsidP="007A6018">
      <w:pPr>
        <w:pStyle w:val="Akapitzlist"/>
        <w:spacing w:line="276" w:lineRule="auto"/>
        <w:ind w:left="142"/>
        <w:jc w:val="both"/>
        <w:rPr>
          <w:rFonts w:asciiTheme="minorHAnsi" w:hAnsiTheme="minorHAnsi" w:cs="Arial"/>
          <w:sz w:val="21"/>
          <w:szCs w:val="21"/>
        </w:rPr>
      </w:pPr>
      <w:r w:rsidRPr="007A6018">
        <w:rPr>
          <w:rFonts w:asciiTheme="minorHAnsi" w:hAnsiTheme="minorHAnsi" w:cs="Arial"/>
          <w:sz w:val="21"/>
          <w:szCs w:val="21"/>
          <w:lang w:eastAsia="ar-SA"/>
        </w:rPr>
        <w:t>Oświadczamy, że w przypadku wyboru naszej oferty, w trakcie obowiązywania umowy będziemy</w:t>
      </w:r>
      <w:r w:rsidRPr="007A6018">
        <w:rPr>
          <w:rFonts w:asciiTheme="minorHAnsi" w:hAnsiTheme="minorHAnsi" w:cs="Arial"/>
          <w:sz w:val="21"/>
          <w:szCs w:val="21"/>
        </w:rPr>
        <w:t xml:space="preserve"> stosować cenę równą cenie brutto za 1 litr paliwa obowiązującą na stacji paliwowej w chwili tankowania pomniejszoną o udzielony </w:t>
      </w:r>
      <w:r w:rsidRPr="007A6018">
        <w:rPr>
          <w:rFonts w:asciiTheme="minorHAnsi" w:hAnsiTheme="minorHAnsi" w:cs="Arial"/>
          <w:b/>
          <w:sz w:val="21"/>
          <w:szCs w:val="21"/>
        </w:rPr>
        <w:t>rabat ……...…%</w:t>
      </w:r>
      <w:r w:rsidRPr="007A6018">
        <w:rPr>
          <w:rFonts w:asciiTheme="minorHAnsi" w:hAnsiTheme="minorHAnsi" w:cs="Arial"/>
          <w:sz w:val="21"/>
          <w:szCs w:val="21"/>
        </w:rPr>
        <w:t xml:space="preserve"> od łącznej wartości za nabyte paliwa ****</w:t>
      </w:r>
    </w:p>
    <w:p w14:paraId="4DB23172" w14:textId="77777777" w:rsidR="007A6018" w:rsidRDefault="007A6018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77E53EBF" w14:textId="77777777" w:rsidR="00402FDB" w:rsidRDefault="00402FDB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976D7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Wykonawca oświadcza, że:</w:t>
      </w:r>
    </w:p>
    <w:p w14:paraId="22AA8467" w14:textId="5E44633C" w:rsidR="00402FDB" w:rsidRDefault="0092276B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z</w:t>
      </w:r>
      <w:r w:rsidR="00402FDB" w:rsidRPr="00402FDB">
        <w:rPr>
          <w:rFonts w:ascii="Calibri" w:hAnsi="Calibri" w:cs="Calibri"/>
          <w:sz w:val="21"/>
          <w:szCs w:val="21"/>
        </w:rPr>
        <w:t>amówienie w zrealizuję</w:t>
      </w:r>
    </w:p>
    <w:p w14:paraId="3718FC60" w14:textId="508C86B2" w:rsidR="0092276B" w:rsidRPr="0092276B" w:rsidRDefault="0092276B" w:rsidP="0092276B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680BC025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33.55pt;margin-top:3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" filled="f" strokecolor="black [3213]"/>
            </w:pict>
          </mc:Fallback>
        </mc:AlternateContent>
      </w:r>
      <w:r>
        <w:rPr>
          <w:rFonts w:ascii="Calibri" w:hAnsi="Calibri" w:cs="Calibri"/>
          <w:sz w:val="21"/>
          <w:szCs w:val="21"/>
        </w:rPr>
        <w:t xml:space="preserve">    </w:t>
      </w:r>
      <w:r w:rsidRPr="0092276B">
        <w:rPr>
          <w:rFonts w:ascii="Calibri" w:hAnsi="Calibri" w:cs="Calibri"/>
          <w:sz w:val="21"/>
          <w:szCs w:val="21"/>
        </w:rPr>
        <w:t xml:space="preserve">*¹ BEZ udziału Podwykonawców; </w:t>
      </w:r>
    </w:p>
    <w:p w14:paraId="009FEE1C" w14:textId="3A1849EF" w:rsidR="0092276B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1A9B3D54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33.9pt;margin-top:2.2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FNddq2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>
        <w:rPr>
          <w:rFonts w:ascii="Calibri" w:hAnsi="Calibri" w:cs="Calibri"/>
          <w:sz w:val="21"/>
          <w:szCs w:val="21"/>
        </w:rPr>
        <w:t xml:space="preserve">    </w:t>
      </w:r>
      <w:r w:rsidRPr="0092276B">
        <w:rPr>
          <w:rFonts w:ascii="Calibri" w:hAnsi="Calibri" w:cs="Calibri"/>
          <w:sz w:val="21"/>
          <w:szCs w:val="21"/>
        </w:rPr>
        <w:t>*¹ z udziałem niżej wskazanych Podwykonawców:</w:t>
      </w:r>
    </w:p>
    <w:p w14:paraId="6942EC27" w14:textId="77777777" w:rsidR="0092276B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</w:p>
    <w:tbl>
      <w:tblPr>
        <w:tblW w:w="8660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797"/>
        <w:gridCol w:w="4398"/>
      </w:tblGrid>
      <w:tr w:rsidR="0092276B" w:rsidRPr="0092276B" w14:paraId="5FAFD612" w14:textId="77777777" w:rsidTr="0092276B">
        <w:trPr>
          <w:trHeight w:val="531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firma Podwykonawcy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(nazwa, adres)</w:t>
            </w:r>
          </w:p>
        </w:tc>
        <w:tc>
          <w:tcPr>
            <w:tcW w:w="4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część zamówienia,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92276B" w14:paraId="31CC83F5" w14:textId="77777777" w:rsidTr="0092276B">
        <w:trPr>
          <w:trHeight w:val="287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2276B" w:rsidRPr="0092276B" w14:paraId="2836B76E" w14:textId="77777777" w:rsidTr="0092276B">
        <w:trPr>
          <w:trHeight w:val="28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92276B" w14:paraId="10BF8C95" w14:textId="77777777" w:rsidTr="0092276B">
        <w:trPr>
          <w:trHeight w:val="776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76B" w:rsidRPr="0092276B" w14:paraId="737BA3AC" w14:textId="77777777" w:rsidTr="0092276B">
        <w:trPr>
          <w:trHeight w:val="776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50D9258C" w14:textId="77777777" w:rsidR="0092276B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</w:p>
    <w:p w14:paraId="0EC42D5A" w14:textId="27332660" w:rsidR="005D2DE6" w:rsidRPr="005D2DE6" w:rsidRDefault="005D2DE6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5D2DE6">
        <w:rPr>
          <w:rFonts w:ascii="Calibri" w:hAnsi="Calibri" w:cs="Calibri"/>
          <w:sz w:val="21"/>
          <w:szCs w:val="21"/>
        </w:rPr>
        <w:t xml:space="preserve">paliwa </w:t>
      </w:r>
      <w:r w:rsidR="00647B2E">
        <w:rPr>
          <w:rFonts w:ascii="Calibri" w:hAnsi="Calibri" w:cs="Calibri"/>
          <w:sz w:val="21"/>
          <w:szCs w:val="21"/>
        </w:rPr>
        <w:t>sprzedawane</w:t>
      </w:r>
      <w:r w:rsidRPr="005D2DE6">
        <w:rPr>
          <w:rFonts w:ascii="Calibri" w:hAnsi="Calibri" w:cs="Calibri"/>
          <w:sz w:val="21"/>
          <w:szCs w:val="21"/>
        </w:rPr>
        <w:t xml:space="preserve"> Zamawiającemu w ramach </w:t>
      </w:r>
      <w:r w:rsidR="00647B2E">
        <w:rPr>
          <w:rFonts w:ascii="Calibri" w:hAnsi="Calibri" w:cs="Calibri"/>
          <w:sz w:val="21"/>
          <w:szCs w:val="21"/>
        </w:rPr>
        <w:t>realizacji przedmiotu zamówienia</w:t>
      </w:r>
      <w:r w:rsidRPr="005D2DE6">
        <w:rPr>
          <w:rFonts w:ascii="Calibri" w:hAnsi="Calibri" w:cs="Calibri"/>
          <w:sz w:val="21"/>
          <w:szCs w:val="21"/>
        </w:rPr>
        <w:t xml:space="preserve"> spełniają  wymagania określone w Rozporządzeniu Ministra Klimatu i Środowiska z dnia 26 czerwca 2024 r. </w:t>
      </w:r>
      <w:r w:rsidR="00647B2E">
        <w:rPr>
          <w:rFonts w:ascii="Calibri" w:hAnsi="Calibri" w:cs="Calibri"/>
          <w:sz w:val="21"/>
          <w:szCs w:val="21"/>
        </w:rPr>
        <w:br/>
      </w:r>
      <w:r w:rsidRPr="005D2DE6">
        <w:rPr>
          <w:rFonts w:ascii="Calibri" w:hAnsi="Calibri" w:cs="Calibri"/>
          <w:sz w:val="21"/>
          <w:szCs w:val="21"/>
        </w:rPr>
        <w:t>w sprawie wymagań jakościowych dla paliw ciekłych (</w:t>
      </w:r>
      <w:proofErr w:type="spellStart"/>
      <w:r w:rsidRPr="005D2DE6">
        <w:rPr>
          <w:rFonts w:ascii="Calibri" w:hAnsi="Calibri" w:cs="Calibri"/>
          <w:sz w:val="21"/>
          <w:szCs w:val="21"/>
        </w:rPr>
        <w:t>Dz.U</w:t>
      </w:r>
      <w:proofErr w:type="spellEnd"/>
      <w:r w:rsidRPr="005D2DE6">
        <w:rPr>
          <w:rFonts w:ascii="Calibri" w:hAnsi="Calibri" w:cs="Calibri"/>
          <w:sz w:val="21"/>
          <w:szCs w:val="21"/>
        </w:rPr>
        <w:t xml:space="preserve">. z 2024 r. poz. 1018 z </w:t>
      </w:r>
      <w:proofErr w:type="spellStart"/>
      <w:r w:rsidRPr="005D2DE6">
        <w:rPr>
          <w:rFonts w:ascii="Calibri" w:hAnsi="Calibri" w:cs="Calibri"/>
          <w:sz w:val="21"/>
          <w:szCs w:val="21"/>
        </w:rPr>
        <w:t>późn</w:t>
      </w:r>
      <w:proofErr w:type="spellEnd"/>
      <w:r w:rsidRPr="005D2DE6">
        <w:rPr>
          <w:rFonts w:ascii="Calibri" w:hAnsi="Calibri" w:cs="Calibri"/>
          <w:sz w:val="21"/>
          <w:szCs w:val="21"/>
        </w:rPr>
        <w:t>. zm.).</w:t>
      </w:r>
    </w:p>
    <w:p w14:paraId="7CA8AC2C" w14:textId="2080F859" w:rsidR="00D55119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E976D7">
        <w:rPr>
          <w:rFonts w:ascii="Calibri" w:hAnsi="Calibri"/>
          <w:sz w:val="21"/>
          <w:szCs w:val="21"/>
        </w:rPr>
        <w:br/>
        <w:t xml:space="preserve">do wykonania przedmiotu zamówienia </w:t>
      </w:r>
      <w:r w:rsidR="00D55119">
        <w:rPr>
          <w:rFonts w:ascii="Calibri" w:hAnsi="Calibri"/>
          <w:sz w:val="21"/>
          <w:szCs w:val="21"/>
        </w:rPr>
        <w:t xml:space="preserve">oraz zobowiązuje się wykonać przedmiot zamówienia przy </w:t>
      </w:r>
      <w:r w:rsidR="00D55119">
        <w:rPr>
          <w:rFonts w:ascii="Calibri" w:hAnsi="Calibri" w:cs="Calibri"/>
          <w:sz w:val="21"/>
          <w:szCs w:val="21"/>
        </w:rPr>
        <w:t>zachowaniu należytej staranności;</w:t>
      </w:r>
    </w:p>
    <w:p w14:paraId="0A4A988C" w14:textId="72A77481" w:rsidR="00282B24" w:rsidRPr="009002CE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color w:val="FF0000"/>
          <w:sz w:val="21"/>
          <w:szCs w:val="21"/>
        </w:rPr>
      </w:pPr>
      <w:r w:rsidRPr="009F2755">
        <w:rPr>
          <w:rFonts w:ascii="Calibri" w:hAnsi="Calibri" w:cs="Calibri"/>
          <w:sz w:val="21"/>
          <w:szCs w:val="21"/>
        </w:rPr>
        <w:lastRenderedPageBreak/>
        <w:t>zaoferowana cena obejmuje wszystkie wymagania opis</w:t>
      </w:r>
      <w:r w:rsidR="003C37E5" w:rsidRPr="009F2755">
        <w:rPr>
          <w:rFonts w:ascii="Calibri" w:hAnsi="Calibri" w:cs="Calibri"/>
          <w:sz w:val="21"/>
          <w:szCs w:val="21"/>
        </w:rPr>
        <w:t>a</w:t>
      </w:r>
      <w:r w:rsidR="008F4D22" w:rsidRPr="009F2755">
        <w:rPr>
          <w:rFonts w:ascii="Calibri" w:hAnsi="Calibri" w:cs="Calibri"/>
          <w:sz w:val="21"/>
          <w:szCs w:val="21"/>
        </w:rPr>
        <w:t>ne w ogłoszeniu</w:t>
      </w:r>
      <w:r w:rsidR="003B41F6" w:rsidRPr="009F2755">
        <w:rPr>
          <w:rFonts w:ascii="Calibri" w:hAnsi="Calibri" w:cs="Calibri"/>
          <w:sz w:val="21"/>
          <w:szCs w:val="21"/>
        </w:rPr>
        <w:t xml:space="preserve">, ma charakter </w:t>
      </w:r>
      <w:r w:rsidR="003B41F6">
        <w:rPr>
          <w:rFonts w:ascii="Calibri" w:hAnsi="Calibri" w:cs="Calibri"/>
          <w:sz w:val="21"/>
          <w:szCs w:val="21"/>
        </w:rPr>
        <w:t xml:space="preserve">maksymalny oraz zawiera w sobie wszelkie koszty </w:t>
      </w:r>
      <w:r w:rsidR="007A6018">
        <w:rPr>
          <w:rFonts w:ascii="Calibri" w:hAnsi="Calibri" w:cs="Calibri"/>
          <w:sz w:val="21"/>
          <w:szCs w:val="21"/>
        </w:rPr>
        <w:t xml:space="preserve">Wykonawcy </w:t>
      </w:r>
      <w:r w:rsidR="003B41F6">
        <w:rPr>
          <w:rFonts w:ascii="Calibri" w:hAnsi="Calibri" w:cs="Calibri"/>
          <w:sz w:val="21"/>
          <w:szCs w:val="21"/>
        </w:rPr>
        <w:t>związane z re</w:t>
      </w:r>
      <w:r w:rsidR="00A33EA4">
        <w:rPr>
          <w:rFonts w:ascii="Calibri" w:hAnsi="Calibri" w:cs="Calibri"/>
          <w:sz w:val="21"/>
          <w:szCs w:val="21"/>
        </w:rPr>
        <w:t>alizacją przedmiotu zamówienia;</w:t>
      </w:r>
    </w:p>
    <w:p w14:paraId="0A8BFA91" w14:textId="38EE13F9" w:rsidR="005D2DE6" w:rsidRPr="005D2DE6" w:rsidRDefault="00820C01" w:rsidP="005D2DE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oferuje </w:t>
      </w:r>
      <w:r w:rsidR="00191102" w:rsidRPr="009E39E0">
        <w:rPr>
          <w:rFonts w:ascii="Calibri" w:hAnsi="Calibri" w:cs="Calibri"/>
          <w:sz w:val="21"/>
          <w:szCs w:val="21"/>
        </w:rPr>
        <w:t xml:space="preserve">realizację </w:t>
      </w:r>
      <w:r w:rsidRPr="009E39E0">
        <w:rPr>
          <w:rFonts w:ascii="Calibri" w:hAnsi="Calibri" w:cs="Calibri"/>
          <w:sz w:val="21"/>
          <w:szCs w:val="21"/>
        </w:rPr>
        <w:t>przedmiot</w:t>
      </w:r>
      <w:r w:rsidR="00191102" w:rsidRPr="009E39E0">
        <w:rPr>
          <w:rFonts w:ascii="Calibri" w:hAnsi="Calibri" w:cs="Calibri"/>
          <w:sz w:val="21"/>
          <w:szCs w:val="21"/>
        </w:rPr>
        <w:t>u zamówienia zgodnie</w:t>
      </w:r>
      <w:r w:rsidRPr="009E39E0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9E39E0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9E39E0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9E39E0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9E39E0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9E39E0">
        <w:rPr>
          <w:rFonts w:ascii="Calibri" w:hAnsi="Calibri" w:cs="Calibri"/>
          <w:sz w:val="21"/>
          <w:szCs w:val="21"/>
        </w:rPr>
        <w:br/>
      </w:r>
      <w:r w:rsidR="00DD0879" w:rsidRPr="009E39E0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9E39E0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Pr="009E39E0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9E39E0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15491BDE" w14:textId="20141942" w:rsidR="001537ED" w:rsidRPr="009E39E0" w:rsidRDefault="00282B24" w:rsidP="007A6018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  <w:u w:val="single"/>
        </w:rPr>
      </w:pPr>
      <w:r w:rsidRPr="009E39E0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9E39E0">
        <w:rPr>
          <w:rFonts w:ascii="Calibri" w:hAnsi="Calibri" w:cs="Calibri"/>
          <w:sz w:val="21"/>
          <w:szCs w:val="21"/>
        </w:rPr>
        <w:br/>
      </w:r>
      <w:r w:rsidR="002002E6">
        <w:rPr>
          <w:rFonts w:ascii="Calibri" w:hAnsi="Calibri"/>
          <w:b/>
          <w:sz w:val="21"/>
          <w:szCs w:val="21"/>
          <w:u w:val="single"/>
        </w:rPr>
        <w:t>od 17</w:t>
      </w:r>
      <w:r w:rsidR="00A3032C" w:rsidRPr="009E39E0">
        <w:rPr>
          <w:rFonts w:ascii="Calibri" w:hAnsi="Calibri"/>
          <w:b/>
          <w:sz w:val="21"/>
          <w:szCs w:val="21"/>
          <w:u w:val="single"/>
        </w:rPr>
        <w:t xml:space="preserve"> stycznia do 31 grudnia 202</w:t>
      </w:r>
      <w:r w:rsidR="00267D22">
        <w:rPr>
          <w:rFonts w:ascii="Calibri" w:hAnsi="Calibri"/>
          <w:b/>
          <w:sz w:val="21"/>
          <w:szCs w:val="21"/>
          <w:u w:val="single"/>
        </w:rPr>
        <w:t>5</w:t>
      </w:r>
      <w:r w:rsidR="00A3032C" w:rsidRPr="009E39E0">
        <w:rPr>
          <w:rFonts w:ascii="Calibri" w:hAnsi="Calibri"/>
          <w:b/>
          <w:sz w:val="21"/>
          <w:szCs w:val="21"/>
          <w:u w:val="single"/>
        </w:rPr>
        <w:t xml:space="preserve"> r.</w:t>
      </w:r>
      <w:r w:rsidR="000664E6" w:rsidRPr="009E39E0">
        <w:rPr>
          <w:rFonts w:ascii="Calibri" w:hAnsi="Calibri"/>
          <w:b/>
          <w:sz w:val="21"/>
          <w:szCs w:val="21"/>
          <w:u w:val="single"/>
        </w:rPr>
        <w:t>;</w:t>
      </w:r>
    </w:p>
    <w:p w14:paraId="62527D12" w14:textId="14052CD1" w:rsidR="0062337F" w:rsidRPr="0032320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6E040251" w:rsidR="00A77B95" w:rsidRPr="009E39E0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2B8CAB22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1 -3 ustawy 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77777777" w:rsidR="00F043C3" w:rsidRPr="00D3389C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p</w:t>
      </w:r>
      <w:r w:rsidR="00F043C3" w:rsidRPr="00016BC8">
        <w:rPr>
          <w:rFonts w:ascii="Calibri" w:hAnsi="Calibri" w:cs="Calibri"/>
          <w:color w:val="000000"/>
          <w:sz w:val="21"/>
          <w:szCs w:val="21"/>
        </w:rPr>
        <w:t>arafowany</w:t>
      </w:r>
      <w:r w:rsidRPr="00016BC8">
        <w:rPr>
          <w:rFonts w:ascii="Calibri" w:hAnsi="Calibri" w:cs="Calibri"/>
          <w:color w:val="000000"/>
          <w:sz w:val="21"/>
          <w:szCs w:val="21"/>
        </w:rPr>
        <w:t xml:space="preserve"> i podpisany</w:t>
      </w:r>
      <w:r w:rsidR="00F043C3" w:rsidRPr="00016BC8">
        <w:rPr>
          <w:rFonts w:ascii="Calibri" w:hAnsi="Calibri" w:cs="Calibri"/>
          <w:color w:val="000000"/>
          <w:sz w:val="21"/>
          <w:szCs w:val="21"/>
        </w:rPr>
        <w:t xml:space="preserve"> wzór umowy;</w:t>
      </w:r>
    </w:p>
    <w:p w14:paraId="175E9881" w14:textId="77777777" w:rsidR="006A4352" w:rsidRPr="006A4352" w:rsidRDefault="006A4352" w:rsidP="006A4352">
      <w:pPr>
        <w:widowControl/>
        <w:numPr>
          <w:ilvl w:val="0"/>
          <w:numId w:val="3"/>
        </w:numPr>
        <w:autoSpaceDE/>
        <w:adjustRightInd/>
        <w:rPr>
          <w:rFonts w:ascii="Calibri" w:hAnsi="Calibri"/>
          <w:b/>
          <w:sz w:val="21"/>
          <w:szCs w:val="21"/>
          <w:u w:val="single"/>
        </w:rPr>
      </w:pPr>
      <w:r w:rsidRPr="006A4352">
        <w:rPr>
          <w:rFonts w:ascii="Calibri" w:hAnsi="Calibri"/>
          <w:sz w:val="21"/>
          <w:szCs w:val="21"/>
        </w:rPr>
        <w:t xml:space="preserve">parafowany i podpisany szczegółowy opis przedmiotu </w:t>
      </w:r>
    </w:p>
    <w:p w14:paraId="6451C7FD" w14:textId="37C06F1B" w:rsidR="007A6018" w:rsidRPr="007A6018" w:rsidRDefault="007A6018" w:rsidP="007A6018">
      <w:pPr>
        <w:pStyle w:val="Akapitzlist"/>
        <w:numPr>
          <w:ilvl w:val="0"/>
          <w:numId w:val="3"/>
        </w:numPr>
        <w:jc w:val="both"/>
        <w:rPr>
          <w:rFonts w:ascii="Calibri" w:hAnsi="Calibri"/>
          <w:b/>
          <w:sz w:val="21"/>
          <w:szCs w:val="21"/>
          <w:u w:val="single"/>
        </w:rPr>
      </w:pPr>
      <w:bookmarkStart w:id="0" w:name="_Hlk183372548"/>
      <w:r w:rsidRPr="007A6018">
        <w:rPr>
          <w:rFonts w:ascii="Calibri" w:hAnsi="Calibri"/>
          <w:b/>
          <w:sz w:val="21"/>
          <w:szCs w:val="21"/>
          <w:u w:val="single"/>
        </w:rPr>
        <w:t xml:space="preserve">aktualna koncesja na prowadzenie działalności gospodarczej w zakresie obrotu (sprzedaży) paliwami ciekłymi udzieloną zgodnie z ustawą z dnia 10 kwietnia 1997 r.  – Prawo </w:t>
      </w:r>
      <w:r w:rsidR="0019785A">
        <w:rPr>
          <w:rFonts w:ascii="Calibri" w:hAnsi="Calibri"/>
          <w:b/>
          <w:sz w:val="21"/>
          <w:szCs w:val="21"/>
          <w:u w:val="single"/>
        </w:rPr>
        <w:t>energetyczne (Dz. U. z 2024 r. poz. 266</w:t>
      </w:r>
      <w:bookmarkStart w:id="1" w:name="_GoBack"/>
      <w:bookmarkEnd w:id="1"/>
      <w:r w:rsidRPr="007A6018">
        <w:rPr>
          <w:rFonts w:ascii="Calibri" w:hAnsi="Calibri"/>
          <w:b/>
          <w:sz w:val="21"/>
          <w:szCs w:val="21"/>
          <w:u w:val="single"/>
        </w:rPr>
        <w:t xml:space="preserve"> z </w:t>
      </w:r>
      <w:proofErr w:type="spellStart"/>
      <w:r w:rsidRPr="007A6018">
        <w:rPr>
          <w:rFonts w:ascii="Calibri" w:hAnsi="Calibri"/>
          <w:b/>
          <w:sz w:val="21"/>
          <w:szCs w:val="21"/>
          <w:u w:val="single"/>
        </w:rPr>
        <w:t>późn</w:t>
      </w:r>
      <w:proofErr w:type="spellEnd"/>
      <w:r w:rsidRPr="007A6018">
        <w:rPr>
          <w:rFonts w:ascii="Calibri" w:hAnsi="Calibri"/>
          <w:b/>
          <w:sz w:val="21"/>
          <w:szCs w:val="21"/>
          <w:u w:val="single"/>
        </w:rPr>
        <w:t>. zm.).</w:t>
      </w:r>
    </w:p>
    <w:bookmarkEnd w:id="0"/>
    <w:p w14:paraId="612CDF26" w14:textId="04867982" w:rsidR="002B1165" w:rsidRPr="009E4AE5" w:rsidRDefault="002B1165" w:rsidP="002B1165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</w:t>
      </w:r>
    </w:p>
    <w:p w14:paraId="6B428335" w14:textId="77777777" w:rsidR="00DE7730" w:rsidRDefault="00DE7730" w:rsidP="004C27EB">
      <w:pPr>
        <w:pStyle w:val="Bezodstpw"/>
      </w:pPr>
    </w:p>
    <w:p w14:paraId="3585C77A" w14:textId="77777777" w:rsidR="00B316EF" w:rsidRDefault="00B316EF" w:rsidP="004C27EB">
      <w:pPr>
        <w:pStyle w:val="Bezodstpw"/>
      </w:pPr>
    </w:p>
    <w:p w14:paraId="61D9F58E" w14:textId="77777777" w:rsidR="00E46AA7" w:rsidRDefault="00E46AA7" w:rsidP="004C27EB">
      <w:pPr>
        <w:pStyle w:val="Bezodstpw"/>
      </w:pPr>
    </w:p>
    <w:p w14:paraId="1763DB44" w14:textId="77777777" w:rsidR="001A71AB" w:rsidRDefault="001A71AB" w:rsidP="004C27EB">
      <w:pPr>
        <w:pStyle w:val="Bezodstpw"/>
      </w:pPr>
    </w:p>
    <w:p w14:paraId="4F65ECDA" w14:textId="77777777" w:rsidR="00F937C1" w:rsidRPr="00E976D7" w:rsidRDefault="00F937C1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2D2539C5" w14:textId="77777777" w:rsidR="00F043C3" w:rsidRDefault="00687C4F" w:rsidP="004C27E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p w14:paraId="3E0EA8D0" w14:textId="77777777" w:rsidR="00402FDB" w:rsidRDefault="00402FDB" w:rsidP="004C27E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</w:p>
    <w:p w14:paraId="536F13EB" w14:textId="77777777" w:rsidR="00402FDB" w:rsidRDefault="00402FDB" w:rsidP="004C27E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</w:p>
    <w:p w14:paraId="675C0ED6" w14:textId="77777777" w:rsidR="00402FDB" w:rsidRDefault="00402FDB" w:rsidP="004C27E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</w:p>
    <w:p w14:paraId="51B21A3B" w14:textId="50BC4226" w:rsidR="00402FDB" w:rsidRDefault="00402FDB" w:rsidP="00402FDB">
      <w:pPr>
        <w:pStyle w:val="Bezodstpw"/>
        <w:ind w:firstLine="696"/>
        <w:rPr>
          <w:rFonts w:ascii="Calibri" w:hAnsi="Calibri"/>
          <w:i/>
          <w:sz w:val="12"/>
          <w:szCs w:val="12"/>
        </w:rPr>
      </w:pPr>
      <w:r w:rsidRPr="00402FDB">
        <w:rPr>
          <w:rFonts w:ascii="Calibri" w:hAnsi="Calibri"/>
          <w:i/>
          <w:sz w:val="12"/>
          <w:szCs w:val="12"/>
        </w:rPr>
        <w:t xml:space="preserve"> *¹</w:t>
      </w:r>
      <w:r>
        <w:rPr>
          <w:rFonts w:ascii="Calibri" w:hAnsi="Calibri"/>
          <w:i/>
          <w:sz w:val="12"/>
          <w:szCs w:val="12"/>
        </w:rPr>
        <w:t xml:space="preserve"> </w:t>
      </w:r>
      <w:r w:rsidRPr="00402FDB">
        <w:rPr>
          <w:rFonts w:ascii="Calibri" w:hAnsi="Calibri"/>
          <w:i/>
          <w:sz w:val="12"/>
          <w:szCs w:val="12"/>
        </w:rPr>
        <w:t>Zaznaczyć w sposób wyraźny właściwą informację.</w:t>
      </w:r>
    </w:p>
    <w:sectPr w:rsidR="00402FDB" w:rsidSect="00E92644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19785A">
          <w:rPr>
            <w:rFonts w:ascii="Calibri" w:hAnsi="Calibri" w:cs="Calibri"/>
            <w:noProof/>
          </w:rPr>
          <w:t>3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3450F8DB" w:rsidR="0092276B" w:rsidRPr="005A0A19" w:rsidRDefault="0092276B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168.2024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3450F8DB" w:rsidR="0092276B" w:rsidRPr="005A0A19" w:rsidRDefault="0092276B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>
                          <w:rPr>
                            <w:rFonts w:ascii="Calibri" w:eastAsiaTheme="majorEastAsia" w:hAnsi="Calibri"/>
                          </w:rPr>
                          <w:t>168.2024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F8EE76F4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4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7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8">
    <w:nsid w:val="743E2CF3"/>
    <w:multiLevelType w:val="hybridMultilevel"/>
    <w:tmpl w:val="C702296A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3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4"/>
  </w:num>
  <w:num w:numId="11">
    <w:abstractNumId w:val="19"/>
  </w:num>
  <w:num w:numId="12">
    <w:abstractNumId w:val="32"/>
  </w:num>
  <w:num w:numId="13">
    <w:abstractNumId w:val="28"/>
  </w:num>
  <w:num w:numId="14">
    <w:abstractNumId w:val="26"/>
  </w:num>
  <w:num w:numId="15">
    <w:abstractNumId w:val="9"/>
  </w:num>
  <w:num w:numId="16">
    <w:abstractNumId w:val="10"/>
  </w:num>
  <w:num w:numId="17">
    <w:abstractNumId w:val="7"/>
  </w:num>
  <w:num w:numId="18">
    <w:abstractNumId w:val="17"/>
  </w:num>
  <w:num w:numId="19">
    <w:abstractNumId w:val="31"/>
  </w:num>
  <w:num w:numId="20">
    <w:abstractNumId w:val="2"/>
  </w:num>
  <w:num w:numId="21">
    <w:abstractNumId w:val="30"/>
  </w:num>
  <w:num w:numId="22">
    <w:abstractNumId w:val="25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2"/>
  </w:num>
  <w:num w:numId="29">
    <w:abstractNumId w:val="16"/>
  </w:num>
  <w:num w:numId="30">
    <w:abstractNumId w:val="20"/>
  </w:num>
  <w:num w:numId="31">
    <w:abstractNumId w:val="11"/>
  </w:num>
  <w:num w:numId="32">
    <w:abstractNumId w:val="29"/>
  </w:num>
  <w:num w:numId="33">
    <w:abstractNumId w:val="11"/>
  </w:num>
  <w:num w:numId="34">
    <w:abstractNumId w:val="18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20715"/>
    <w:rsid w:val="00122924"/>
    <w:rsid w:val="00125C92"/>
    <w:rsid w:val="00132D56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87E4C"/>
    <w:rsid w:val="00191102"/>
    <w:rsid w:val="00191350"/>
    <w:rsid w:val="00194485"/>
    <w:rsid w:val="001964C2"/>
    <w:rsid w:val="0019785A"/>
    <w:rsid w:val="001A71AB"/>
    <w:rsid w:val="001A7E10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31212"/>
    <w:rsid w:val="00234EFA"/>
    <w:rsid w:val="0024100D"/>
    <w:rsid w:val="00250456"/>
    <w:rsid w:val="00250830"/>
    <w:rsid w:val="0025313E"/>
    <w:rsid w:val="00256FB4"/>
    <w:rsid w:val="00257A84"/>
    <w:rsid w:val="00262520"/>
    <w:rsid w:val="00265FEB"/>
    <w:rsid w:val="00266569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6763"/>
    <w:rsid w:val="00300217"/>
    <w:rsid w:val="003029B4"/>
    <w:rsid w:val="00305AD0"/>
    <w:rsid w:val="0032125A"/>
    <w:rsid w:val="00322A8C"/>
    <w:rsid w:val="00323208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E009F"/>
    <w:rsid w:val="003E5E5F"/>
    <w:rsid w:val="003E6A7A"/>
    <w:rsid w:val="003E7169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5299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591E"/>
    <w:rsid w:val="00867570"/>
    <w:rsid w:val="00867CD8"/>
    <w:rsid w:val="008740A9"/>
    <w:rsid w:val="00876B1D"/>
    <w:rsid w:val="0088099A"/>
    <w:rsid w:val="00880E69"/>
    <w:rsid w:val="00892CF6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2276B"/>
    <w:rsid w:val="00923501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67EF7"/>
    <w:rsid w:val="00971C89"/>
    <w:rsid w:val="00973050"/>
    <w:rsid w:val="00993F8F"/>
    <w:rsid w:val="009A0AEB"/>
    <w:rsid w:val="009A2C04"/>
    <w:rsid w:val="009A3AD6"/>
    <w:rsid w:val="009A5286"/>
    <w:rsid w:val="009A61C4"/>
    <w:rsid w:val="009A721E"/>
    <w:rsid w:val="009A7DB6"/>
    <w:rsid w:val="009C4DE0"/>
    <w:rsid w:val="009C5F89"/>
    <w:rsid w:val="009C7DCC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37D9"/>
    <w:rsid w:val="00B23B2F"/>
    <w:rsid w:val="00B25073"/>
    <w:rsid w:val="00B27249"/>
    <w:rsid w:val="00B316EF"/>
    <w:rsid w:val="00B36935"/>
    <w:rsid w:val="00B501E2"/>
    <w:rsid w:val="00B5049D"/>
    <w:rsid w:val="00B64D15"/>
    <w:rsid w:val="00B65BBF"/>
    <w:rsid w:val="00B65EA1"/>
    <w:rsid w:val="00B67B58"/>
    <w:rsid w:val="00B76ADD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5238"/>
    <w:rsid w:val="00E06AFE"/>
    <w:rsid w:val="00E117B3"/>
    <w:rsid w:val="00E15BC6"/>
    <w:rsid w:val="00E17D26"/>
    <w:rsid w:val="00E252BD"/>
    <w:rsid w:val="00E37543"/>
    <w:rsid w:val="00E46AA7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52F4"/>
    <w:rsid w:val="00EB47F3"/>
    <w:rsid w:val="00EC3147"/>
    <w:rsid w:val="00EC363F"/>
    <w:rsid w:val="00EC6889"/>
    <w:rsid w:val="00ED39A8"/>
    <w:rsid w:val="00EE7EED"/>
    <w:rsid w:val="00F043C3"/>
    <w:rsid w:val="00F10EA6"/>
    <w:rsid w:val="00F11BC1"/>
    <w:rsid w:val="00F12F7C"/>
    <w:rsid w:val="00F14136"/>
    <w:rsid w:val="00F14EE7"/>
    <w:rsid w:val="00F20515"/>
    <w:rsid w:val="00F2054F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71B9E"/>
    <w:rsid w:val="00F73F69"/>
    <w:rsid w:val="00F77D36"/>
    <w:rsid w:val="00F812A9"/>
    <w:rsid w:val="00F85A19"/>
    <w:rsid w:val="00F9256F"/>
    <w:rsid w:val="00F928DC"/>
    <w:rsid w:val="00F937C1"/>
    <w:rsid w:val="00F93C14"/>
    <w:rsid w:val="00F9573F"/>
    <w:rsid w:val="00FA1DCA"/>
    <w:rsid w:val="00FA6E68"/>
    <w:rsid w:val="00FB0FC5"/>
    <w:rsid w:val="00FB676A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34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34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FC52F-4170-43E6-BE2E-5A3959467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A797A119</Template>
  <TotalTime>36</TotalTime>
  <Pages>3</Pages>
  <Words>990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10</cp:revision>
  <cp:lastPrinted>2024-12-06T07:52:00Z</cp:lastPrinted>
  <dcterms:created xsi:type="dcterms:W3CDTF">2024-11-24T19:20:00Z</dcterms:created>
  <dcterms:modified xsi:type="dcterms:W3CDTF">2024-12-11T08:36:00Z</dcterms:modified>
</cp:coreProperties>
</file>