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379A5960" w14:textId="63A31191" w:rsidR="00BB04DD" w:rsidRPr="000B0E70" w:rsidRDefault="006213AC" w:rsidP="000B0E70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4A707F">
        <w:rPr>
          <w:rFonts w:ascii="Calibri" w:hAnsi="Calibri"/>
          <w:b/>
          <w:sz w:val="21"/>
          <w:szCs w:val="21"/>
        </w:rPr>
        <w:t>207</w:t>
      </w:r>
      <w:r w:rsidR="003F3034">
        <w:rPr>
          <w:rFonts w:ascii="Calibri" w:hAnsi="Calibri"/>
          <w:b/>
          <w:sz w:val="21"/>
          <w:szCs w:val="21"/>
        </w:rPr>
        <w:t>.2024</w:t>
      </w:r>
    </w:p>
    <w:p w14:paraId="0AC26ACD" w14:textId="77777777" w:rsidR="00F93C14" w:rsidRDefault="00F93C14" w:rsidP="002B58D2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77777777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509B5CC" w14:textId="1606074B" w:rsidR="00DE7730" w:rsidRPr="004A707F" w:rsidRDefault="00DE7730" w:rsidP="004A707F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4A707F" w:rsidRPr="004A707F">
        <w:rPr>
          <w:rFonts w:asciiTheme="minorHAnsi" w:hAnsiTheme="minorHAnsi" w:cstheme="minorHAnsi"/>
          <w:b/>
          <w:sz w:val="21"/>
          <w:szCs w:val="21"/>
        </w:rPr>
        <w:t>usługę wydruku, złożenia i dostawy materiałów promu</w:t>
      </w:r>
      <w:r w:rsidR="004A707F">
        <w:rPr>
          <w:rFonts w:asciiTheme="minorHAnsi" w:hAnsiTheme="minorHAnsi" w:cstheme="minorHAnsi"/>
          <w:b/>
          <w:sz w:val="21"/>
          <w:szCs w:val="21"/>
        </w:rPr>
        <w:t xml:space="preserve">jących ochronę zdrowia i życia </w:t>
      </w:r>
      <w:r w:rsidR="004A707F">
        <w:rPr>
          <w:rFonts w:asciiTheme="minorHAnsi" w:hAnsiTheme="minorHAnsi" w:cstheme="minorHAnsi"/>
          <w:b/>
          <w:sz w:val="21"/>
          <w:szCs w:val="21"/>
        </w:rPr>
        <w:br/>
      </w:r>
      <w:r w:rsidR="004A707F" w:rsidRPr="004A707F">
        <w:rPr>
          <w:rFonts w:asciiTheme="minorHAnsi" w:hAnsiTheme="minorHAnsi" w:cstheme="minorHAnsi"/>
          <w:b/>
          <w:sz w:val="21"/>
          <w:szCs w:val="21"/>
        </w:rPr>
        <w:t>w gospodarstwie rolnym oraz zasad bezpieczeństwa pracy w gospodarstwach rolnych wykorzystywanych podczas szkoleń, konkursów i imprez masowych prowadzonych na terenie działania Oddziału Regionalnego Kasy Rolniczego Ubezpieczenia Społecznego w Lublinie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010BBFCA" w14:textId="77777777" w:rsidR="00202307" w:rsidRDefault="00202307" w:rsidP="00202307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AC9503F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8184CA4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wartości „0” (definicję ceny    </w:t>
      </w:r>
    </w:p>
    <w:p w14:paraId="37410705" w14:textId="77777777" w:rsidR="00202307" w:rsidRDefault="00202307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30EB4A6A" w14:textId="77777777" w:rsidR="004A707F" w:rsidRDefault="004A707F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4D928C70" w14:textId="77777777" w:rsidR="004A707F" w:rsidRDefault="004A707F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bookmarkStart w:id="0" w:name="_GoBack"/>
      <w:bookmarkEnd w:id="0"/>
    </w:p>
    <w:p w14:paraId="2B709A4E" w14:textId="77777777" w:rsidR="001E1797" w:rsidRDefault="001E1797" w:rsidP="00061C8B">
      <w:pPr>
        <w:widowControl/>
        <w:autoSpaceDE/>
        <w:autoSpaceDN/>
        <w:adjustRightInd/>
        <w:jc w:val="both"/>
        <w:rPr>
          <w:rFonts w:ascii="Calibri" w:hAnsi="Calibri"/>
          <w:color w:val="000000"/>
          <w:sz w:val="21"/>
          <w:szCs w:val="21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6184F94F" w14:textId="77777777" w:rsidR="00C84A9A" w:rsidRDefault="00C84A9A" w:rsidP="004A707F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976D7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Wykonawca oświadcza, że:</w:t>
      </w:r>
    </w:p>
    <w:p w14:paraId="4E2C2C75" w14:textId="51CA6F1C" w:rsidR="00BC58E3" w:rsidRPr="002221D5" w:rsidRDefault="00282B24" w:rsidP="002221D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 xml:space="preserve">do wykonania przedmiotu zamówienia </w:t>
      </w:r>
      <w:r w:rsidR="002221D5">
        <w:rPr>
          <w:rFonts w:ascii="Calibri" w:hAnsi="Calibri"/>
          <w:sz w:val="21"/>
          <w:szCs w:val="21"/>
        </w:rPr>
        <w:t xml:space="preserve">oraz </w:t>
      </w:r>
      <w:r w:rsidRPr="002221D5">
        <w:rPr>
          <w:rFonts w:ascii="Calibri" w:hAnsi="Calibri"/>
          <w:sz w:val="21"/>
          <w:szCs w:val="21"/>
        </w:rPr>
        <w:t xml:space="preserve">zobowiązuje się wykonać przedmiot zamówienia przy </w:t>
      </w:r>
      <w:r w:rsidRPr="002221D5">
        <w:rPr>
          <w:rFonts w:ascii="Calibri" w:hAnsi="Calibri" w:cs="Calibri"/>
          <w:sz w:val="21"/>
          <w:szCs w:val="21"/>
        </w:rPr>
        <w:t>zachowaniu należytej staranności</w:t>
      </w:r>
      <w:r w:rsidR="00DD0879" w:rsidRPr="002221D5">
        <w:rPr>
          <w:rFonts w:ascii="Calibri" w:hAnsi="Calibri" w:cs="Calibri"/>
          <w:sz w:val="21"/>
          <w:szCs w:val="21"/>
        </w:rPr>
        <w:t>;</w:t>
      </w:r>
    </w:p>
    <w:p w14:paraId="0A4A988C" w14:textId="4CBAED16" w:rsidR="00282B24" w:rsidRPr="009002CE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9F2755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9F2755">
        <w:rPr>
          <w:rFonts w:ascii="Calibri" w:hAnsi="Calibri" w:cs="Calibri"/>
          <w:sz w:val="21"/>
          <w:szCs w:val="21"/>
        </w:rPr>
        <w:t>a</w:t>
      </w:r>
      <w:r w:rsidR="008F4D22" w:rsidRPr="009F2755">
        <w:rPr>
          <w:rFonts w:ascii="Calibri" w:hAnsi="Calibri" w:cs="Calibri"/>
          <w:sz w:val="21"/>
          <w:szCs w:val="21"/>
        </w:rPr>
        <w:t>ne w ogłoszeniu</w:t>
      </w:r>
      <w:r w:rsidR="003B41F6" w:rsidRPr="009F2755">
        <w:rPr>
          <w:rFonts w:ascii="Calibri" w:hAnsi="Calibri" w:cs="Calibri"/>
          <w:sz w:val="21"/>
          <w:szCs w:val="21"/>
        </w:rPr>
        <w:t xml:space="preserve">, ma charakter </w:t>
      </w:r>
      <w:r w:rsidR="003B41F6">
        <w:rPr>
          <w:rFonts w:ascii="Calibri" w:hAnsi="Calibri" w:cs="Calibri"/>
          <w:sz w:val="21"/>
          <w:szCs w:val="21"/>
        </w:rPr>
        <w:t xml:space="preserve">maksymalny oraz zawiera w sobie wszelkie koszty związane z realizacją przedmiotu zamówienia, </w:t>
      </w:r>
      <w:r w:rsidR="002221D5">
        <w:rPr>
          <w:rFonts w:ascii="Calibri" w:hAnsi="Calibri" w:cs="Calibri"/>
          <w:sz w:val="21"/>
          <w:szCs w:val="21"/>
        </w:rPr>
        <w:t>w tym k</w:t>
      </w:r>
      <w:r w:rsidR="004A707F">
        <w:rPr>
          <w:rFonts w:ascii="Calibri" w:hAnsi="Calibri" w:cs="Calibri"/>
          <w:sz w:val="21"/>
          <w:szCs w:val="21"/>
        </w:rPr>
        <w:t xml:space="preserve">oszty transportu i dostawy </w:t>
      </w:r>
      <w:r w:rsidR="002221D5">
        <w:rPr>
          <w:rFonts w:ascii="Calibri" w:hAnsi="Calibri" w:cs="Calibri"/>
          <w:sz w:val="21"/>
          <w:szCs w:val="21"/>
        </w:rPr>
        <w:t>itp.,</w:t>
      </w:r>
    </w:p>
    <w:p w14:paraId="5A31E4C9" w14:textId="5126CA98" w:rsidR="00820C01" w:rsidRPr="00016BC8" w:rsidRDefault="00820C01" w:rsidP="00820C0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oferuje </w:t>
      </w:r>
      <w:r w:rsidR="00191102">
        <w:rPr>
          <w:rFonts w:ascii="Calibri" w:hAnsi="Calibri" w:cs="Calibri"/>
          <w:sz w:val="21"/>
          <w:szCs w:val="21"/>
        </w:rPr>
        <w:t xml:space="preserve">realizację </w:t>
      </w:r>
      <w:r w:rsidRPr="00016BC8">
        <w:rPr>
          <w:rFonts w:ascii="Calibri" w:hAnsi="Calibri" w:cs="Calibri"/>
          <w:sz w:val="21"/>
          <w:szCs w:val="21"/>
        </w:rPr>
        <w:t>przedmiot</w:t>
      </w:r>
      <w:r w:rsidR="00191102">
        <w:rPr>
          <w:rFonts w:ascii="Calibri" w:hAnsi="Calibri" w:cs="Calibri"/>
          <w:sz w:val="21"/>
          <w:szCs w:val="21"/>
        </w:rPr>
        <w:t>u zamówienia zgodnie</w:t>
      </w:r>
      <w:r w:rsidRPr="00016BC8">
        <w:rPr>
          <w:rFonts w:ascii="Calibri" w:hAnsi="Calibri" w:cs="Calibri"/>
          <w:sz w:val="21"/>
          <w:szCs w:val="21"/>
        </w:rPr>
        <w:t xml:space="preserve"> z wymaganiami o</w:t>
      </w:r>
      <w:r w:rsidR="00191102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016BC8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016BC8">
        <w:rPr>
          <w:rFonts w:ascii="Calibri" w:hAnsi="Calibri" w:cs="Calibri"/>
          <w:sz w:val="21"/>
          <w:szCs w:val="21"/>
        </w:rPr>
        <w:br/>
      </w:r>
      <w:r w:rsidR="00DD0879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6FB75F6F" w:rsidR="00C95961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016BC8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664D0B96" w14:textId="7018FDE6" w:rsidR="005F4875" w:rsidRPr="005F4875" w:rsidRDefault="00282B24" w:rsidP="005F487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b/>
          <w:sz w:val="21"/>
          <w:szCs w:val="21"/>
          <w:u w:val="single"/>
        </w:rPr>
      </w:pPr>
      <w:r w:rsidRPr="00016BC8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016BC8">
        <w:rPr>
          <w:rFonts w:ascii="Calibri" w:hAnsi="Calibri" w:cs="Calibri"/>
          <w:sz w:val="21"/>
          <w:szCs w:val="21"/>
        </w:rPr>
        <w:br/>
      </w:r>
      <w:r w:rsidR="004A707F">
        <w:rPr>
          <w:rFonts w:ascii="Calibri" w:hAnsi="Calibri" w:cs="Calibri"/>
          <w:b/>
          <w:sz w:val="21"/>
          <w:szCs w:val="21"/>
          <w:u w:val="single"/>
        </w:rPr>
        <w:t>7 dni od podpisania umowy</w:t>
      </w:r>
      <w:r w:rsidR="00D9430A">
        <w:rPr>
          <w:rFonts w:ascii="Calibri" w:hAnsi="Calibri" w:cs="Calibri"/>
          <w:b/>
          <w:sz w:val="21"/>
          <w:szCs w:val="21"/>
          <w:u w:val="single"/>
        </w:rPr>
        <w:t>.;</w:t>
      </w:r>
      <w:r w:rsidR="005F4875" w:rsidRPr="005F4875">
        <w:rPr>
          <w:rFonts w:ascii="Calibri" w:hAnsi="Calibri"/>
          <w:sz w:val="21"/>
          <w:szCs w:val="21"/>
        </w:rPr>
        <w:t xml:space="preserve"> </w:t>
      </w:r>
    </w:p>
    <w:p w14:paraId="62527D12" w14:textId="68D3B613" w:rsidR="0062337F" w:rsidRPr="005945E1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79C799EA" w:rsidR="00A77B95" w:rsidRPr="009C5F89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77777777" w:rsidR="00F043C3" w:rsidRPr="00D3389C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p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>arafowany</w:t>
      </w:r>
      <w:r w:rsidRPr="00016BC8">
        <w:rPr>
          <w:rFonts w:ascii="Calibri" w:hAnsi="Calibri" w:cs="Calibri"/>
          <w:color w:val="000000"/>
          <w:sz w:val="21"/>
          <w:szCs w:val="21"/>
        </w:rPr>
        <w:t xml:space="preserve"> i podpisany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 xml:space="preserve"> wzór umowy;</w:t>
      </w:r>
    </w:p>
    <w:p w14:paraId="2DA97057" w14:textId="77777777" w:rsidR="009E0AF9" w:rsidRPr="00850BA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parafowany </w:t>
      </w:r>
      <w:r w:rsidR="00C06D45" w:rsidRPr="00016BC8">
        <w:rPr>
          <w:rFonts w:ascii="Calibri" w:hAnsi="Calibri" w:cs="Calibri"/>
          <w:color w:val="000000"/>
          <w:sz w:val="21"/>
          <w:szCs w:val="21"/>
        </w:rPr>
        <w:t xml:space="preserve">szczegółowy opis </w:t>
      </w:r>
      <w:r w:rsidRPr="00016BC8">
        <w:rPr>
          <w:rFonts w:ascii="Calibri" w:hAnsi="Calibri" w:cs="Calibri"/>
          <w:color w:val="000000"/>
          <w:sz w:val="21"/>
          <w:szCs w:val="21"/>
        </w:rPr>
        <w:t>przedmiotu zamówienia</w:t>
      </w:r>
      <w:r w:rsidR="00A7651E" w:rsidRPr="00016BC8">
        <w:rPr>
          <w:rFonts w:ascii="Calibri" w:hAnsi="Calibri" w:cs="Calibri"/>
          <w:color w:val="000000"/>
          <w:sz w:val="21"/>
          <w:szCs w:val="21"/>
        </w:rPr>
        <w:t>;</w:t>
      </w:r>
    </w:p>
    <w:p w14:paraId="612CDF26" w14:textId="04867982" w:rsidR="002B1165" w:rsidRPr="009E4AE5" w:rsidRDefault="002B1165" w:rsidP="002B1165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</w:t>
      </w:r>
    </w:p>
    <w:p w14:paraId="6B428335" w14:textId="77777777" w:rsidR="00DE7730" w:rsidRDefault="00DE7730" w:rsidP="004C27EB">
      <w:pPr>
        <w:pStyle w:val="Bezodstpw"/>
      </w:pPr>
    </w:p>
    <w:p w14:paraId="3585C77A" w14:textId="77777777" w:rsidR="00B316EF" w:rsidRDefault="00B316EF" w:rsidP="004C27EB">
      <w:pPr>
        <w:pStyle w:val="Bezodstpw"/>
      </w:pPr>
    </w:p>
    <w:p w14:paraId="61D9F58E" w14:textId="77777777" w:rsidR="00E46AA7" w:rsidRDefault="00E46AA7" w:rsidP="004C27EB">
      <w:pPr>
        <w:pStyle w:val="Bezodstpw"/>
      </w:pPr>
    </w:p>
    <w:p w14:paraId="1763DB44" w14:textId="77777777" w:rsidR="001A71AB" w:rsidRDefault="001A71AB" w:rsidP="004C27EB">
      <w:pPr>
        <w:pStyle w:val="Bezodstpw"/>
      </w:pPr>
    </w:p>
    <w:p w14:paraId="4F65ECDA" w14:textId="77777777" w:rsidR="00F937C1" w:rsidRPr="00E976D7" w:rsidRDefault="00F937C1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F043C3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FE63FD" w14:textId="77777777" w:rsidR="00AC2BB4" w:rsidRDefault="00AC2BB4" w:rsidP="00146C7A">
      <w:r>
        <w:separator/>
      </w:r>
    </w:p>
  </w:endnote>
  <w:endnote w:type="continuationSeparator" w:id="0">
    <w:p w14:paraId="4A7BE821" w14:textId="77777777" w:rsidR="00AC2BB4" w:rsidRDefault="00AC2BB4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531708" w:rsidRPr="00E92644" w:rsidRDefault="00531708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4A707F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531708" w:rsidRDefault="00531708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A7B31F" w14:textId="77777777" w:rsidR="00AC2BB4" w:rsidRDefault="00AC2BB4" w:rsidP="00146C7A">
      <w:r>
        <w:separator/>
      </w:r>
    </w:p>
  </w:footnote>
  <w:footnote w:type="continuationSeparator" w:id="0">
    <w:p w14:paraId="163195EB" w14:textId="77777777" w:rsidR="00AC2BB4" w:rsidRDefault="00AC2BB4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531708" w:rsidRDefault="00531708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33F74A54" w:rsidR="00531708" w:rsidRPr="005A0A19" w:rsidRDefault="00531708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4A707F">
                                <w:rPr>
                                  <w:rFonts w:ascii="Calibri" w:eastAsiaTheme="majorEastAsia" w:hAnsi="Calibri"/>
                                </w:rPr>
                                <w:t>207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33F74A54" w:rsidR="00531708" w:rsidRPr="005A0A19" w:rsidRDefault="00531708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4A707F">
                          <w:rPr>
                            <w:rFonts w:ascii="Calibri" w:eastAsiaTheme="majorEastAsia" w:hAnsi="Calibri"/>
                          </w:rPr>
                          <w:t>207</w:t>
                        </w:r>
                        <w:r>
                          <w:rPr>
                            <w:rFonts w:ascii="Calibri" w:eastAsiaTheme="majorEastAsia" w:hAnsi="Calibri"/>
                          </w:rPr>
                          <w:t>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85AA465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278A5AA0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D08B3"/>
    <w:multiLevelType w:val="hybridMultilevel"/>
    <w:tmpl w:val="500E86C8"/>
    <w:lvl w:ilvl="0" w:tplc="FFFFFFFF">
      <w:start w:val="1"/>
      <w:numFmt w:val="decimal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A97979"/>
    <w:multiLevelType w:val="hybridMultilevel"/>
    <w:tmpl w:val="27F65F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9462A8"/>
    <w:multiLevelType w:val="hybridMultilevel"/>
    <w:tmpl w:val="7F7E7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8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5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9">
    <w:nsid w:val="743E2CF3"/>
    <w:multiLevelType w:val="hybridMultilevel"/>
    <w:tmpl w:val="C702296A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4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4"/>
  </w:num>
  <w:num w:numId="7">
    <w:abstractNumId w:val="13"/>
  </w:num>
  <w:num w:numId="8">
    <w:abstractNumId w:val="6"/>
  </w:num>
  <w:num w:numId="9">
    <w:abstractNumId w:val="4"/>
  </w:num>
  <w:num w:numId="10">
    <w:abstractNumId w:val="25"/>
  </w:num>
  <w:num w:numId="11">
    <w:abstractNumId w:val="20"/>
  </w:num>
  <w:num w:numId="12">
    <w:abstractNumId w:val="33"/>
  </w:num>
  <w:num w:numId="13">
    <w:abstractNumId w:val="29"/>
  </w:num>
  <w:num w:numId="14">
    <w:abstractNumId w:val="27"/>
  </w:num>
  <w:num w:numId="15">
    <w:abstractNumId w:val="10"/>
  </w:num>
  <w:num w:numId="16">
    <w:abstractNumId w:val="11"/>
  </w:num>
  <w:num w:numId="17">
    <w:abstractNumId w:val="8"/>
  </w:num>
  <w:num w:numId="18">
    <w:abstractNumId w:val="18"/>
  </w:num>
  <w:num w:numId="19">
    <w:abstractNumId w:val="32"/>
  </w:num>
  <w:num w:numId="20">
    <w:abstractNumId w:val="3"/>
  </w:num>
  <w:num w:numId="21">
    <w:abstractNumId w:val="31"/>
  </w:num>
  <w:num w:numId="22">
    <w:abstractNumId w:val="26"/>
  </w:num>
  <w:num w:numId="23">
    <w:abstractNumId w:val="15"/>
  </w:num>
  <w:num w:numId="24">
    <w:abstractNumId w:val="2"/>
  </w:num>
  <w:num w:numId="25">
    <w:abstractNumId w:val="0"/>
  </w:num>
  <w:num w:numId="26">
    <w:abstractNumId w:val="7"/>
  </w:num>
  <w:num w:numId="27">
    <w:abstractNumId w:val="5"/>
  </w:num>
  <w:num w:numId="28">
    <w:abstractNumId w:val="23"/>
  </w:num>
  <w:num w:numId="29">
    <w:abstractNumId w:val="17"/>
  </w:num>
  <w:num w:numId="30">
    <w:abstractNumId w:val="21"/>
  </w:num>
  <w:num w:numId="31">
    <w:abstractNumId w:val="12"/>
  </w:num>
  <w:num w:numId="32">
    <w:abstractNumId w:val="30"/>
  </w:num>
  <w:num w:numId="33">
    <w:abstractNumId w:val="12"/>
  </w:num>
  <w:num w:numId="34">
    <w:abstractNumId w:val="19"/>
  </w:num>
  <w:num w:numId="35">
    <w:abstractNumId w:val="9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C8B"/>
    <w:rsid w:val="00064BD9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C195A"/>
    <w:rsid w:val="000C2BA6"/>
    <w:rsid w:val="000D7663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36C33"/>
    <w:rsid w:val="00141415"/>
    <w:rsid w:val="0014477A"/>
    <w:rsid w:val="00144E46"/>
    <w:rsid w:val="00145074"/>
    <w:rsid w:val="00145589"/>
    <w:rsid w:val="00146C7A"/>
    <w:rsid w:val="00152961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91102"/>
    <w:rsid w:val="00191350"/>
    <w:rsid w:val="00194485"/>
    <w:rsid w:val="001964C2"/>
    <w:rsid w:val="001A71AB"/>
    <w:rsid w:val="001A7E10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2307"/>
    <w:rsid w:val="00203F70"/>
    <w:rsid w:val="0021168F"/>
    <w:rsid w:val="002203B9"/>
    <w:rsid w:val="002221D5"/>
    <w:rsid w:val="00231212"/>
    <w:rsid w:val="00234EFA"/>
    <w:rsid w:val="00250456"/>
    <w:rsid w:val="00250830"/>
    <w:rsid w:val="0025313E"/>
    <w:rsid w:val="00256FB4"/>
    <w:rsid w:val="00257A84"/>
    <w:rsid w:val="00262520"/>
    <w:rsid w:val="00265FEB"/>
    <w:rsid w:val="00266569"/>
    <w:rsid w:val="00267BB7"/>
    <w:rsid w:val="00272251"/>
    <w:rsid w:val="00275C86"/>
    <w:rsid w:val="00277DB1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F0B8B"/>
    <w:rsid w:val="002F6763"/>
    <w:rsid w:val="00300217"/>
    <w:rsid w:val="003029B4"/>
    <w:rsid w:val="00305AD0"/>
    <w:rsid w:val="0032125A"/>
    <w:rsid w:val="00322A8C"/>
    <w:rsid w:val="00332815"/>
    <w:rsid w:val="003339F2"/>
    <w:rsid w:val="00337230"/>
    <w:rsid w:val="0034141B"/>
    <w:rsid w:val="003416CB"/>
    <w:rsid w:val="00346E07"/>
    <w:rsid w:val="00356126"/>
    <w:rsid w:val="00356589"/>
    <w:rsid w:val="00372131"/>
    <w:rsid w:val="00384F1E"/>
    <w:rsid w:val="003864BB"/>
    <w:rsid w:val="003A2DCA"/>
    <w:rsid w:val="003B1604"/>
    <w:rsid w:val="003B41F6"/>
    <w:rsid w:val="003B6E33"/>
    <w:rsid w:val="003B7890"/>
    <w:rsid w:val="003C2903"/>
    <w:rsid w:val="003C37E5"/>
    <w:rsid w:val="003C64C7"/>
    <w:rsid w:val="003D1073"/>
    <w:rsid w:val="003D1B8A"/>
    <w:rsid w:val="003E009F"/>
    <w:rsid w:val="003E5E5F"/>
    <w:rsid w:val="003E6A7A"/>
    <w:rsid w:val="003E7169"/>
    <w:rsid w:val="003F3034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A707F"/>
    <w:rsid w:val="004B32DE"/>
    <w:rsid w:val="004C27EB"/>
    <w:rsid w:val="004C6787"/>
    <w:rsid w:val="004C691B"/>
    <w:rsid w:val="004C77E7"/>
    <w:rsid w:val="004D5009"/>
    <w:rsid w:val="004E5B4F"/>
    <w:rsid w:val="004F3AE6"/>
    <w:rsid w:val="004F3C70"/>
    <w:rsid w:val="004F7DF2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816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F4875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E7FB7"/>
    <w:rsid w:val="006F07B3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70FE"/>
    <w:rsid w:val="00840E68"/>
    <w:rsid w:val="00847738"/>
    <w:rsid w:val="00850BA8"/>
    <w:rsid w:val="0085591E"/>
    <w:rsid w:val="00867570"/>
    <w:rsid w:val="00867CD8"/>
    <w:rsid w:val="008740A9"/>
    <w:rsid w:val="00876B1D"/>
    <w:rsid w:val="0088099A"/>
    <w:rsid w:val="00880E69"/>
    <w:rsid w:val="008832F2"/>
    <w:rsid w:val="00892CF6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3501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B5884"/>
    <w:rsid w:val="009C4DE0"/>
    <w:rsid w:val="009C5F89"/>
    <w:rsid w:val="009C7DCC"/>
    <w:rsid w:val="009E0AF9"/>
    <w:rsid w:val="009E161F"/>
    <w:rsid w:val="009E44BE"/>
    <w:rsid w:val="009F2755"/>
    <w:rsid w:val="009F4492"/>
    <w:rsid w:val="00A023EB"/>
    <w:rsid w:val="00A04F36"/>
    <w:rsid w:val="00A06981"/>
    <w:rsid w:val="00A179B1"/>
    <w:rsid w:val="00A179F2"/>
    <w:rsid w:val="00A21519"/>
    <w:rsid w:val="00A22E56"/>
    <w:rsid w:val="00A52B07"/>
    <w:rsid w:val="00A52FD7"/>
    <w:rsid w:val="00A565C1"/>
    <w:rsid w:val="00A57683"/>
    <w:rsid w:val="00A70874"/>
    <w:rsid w:val="00A746D9"/>
    <w:rsid w:val="00A74F15"/>
    <w:rsid w:val="00A7651E"/>
    <w:rsid w:val="00A77B95"/>
    <w:rsid w:val="00A77F23"/>
    <w:rsid w:val="00A82780"/>
    <w:rsid w:val="00A85B15"/>
    <w:rsid w:val="00A8733B"/>
    <w:rsid w:val="00A9403B"/>
    <w:rsid w:val="00AA0087"/>
    <w:rsid w:val="00AA5F38"/>
    <w:rsid w:val="00AB07F0"/>
    <w:rsid w:val="00AB0F52"/>
    <w:rsid w:val="00AB7B3C"/>
    <w:rsid w:val="00AC2BB4"/>
    <w:rsid w:val="00AE1F62"/>
    <w:rsid w:val="00AE2C33"/>
    <w:rsid w:val="00AE39A1"/>
    <w:rsid w:val="00AF59E6"/>
    <w:rsid w:val="00AF7741"/>
    <w:rsid w:val="00AF78DD"/>
    <w:rsid w:val="00B031D5"/>
    <w:rsid w:val="00B04C2A"/>
    <w:rsid w:val="00B13B16"/>
    <w:rsid w:val="00B14BB1"/>
    <w:rsid w:val="00B16932"/>
    <w:rsid w:val="00B2023E"/>
    <w:rsid w:val="00B237D9"/>
    <w:rsid w:val="00B23B2F"/>
    <w:rsid w:val="00B25073"/>
    <w:rsid w:val="00B27249"/>
    <w:rsid w:val="00B316EF"/>
    <w:rsid w:val="00B36935"/>
    <w:rsid w:val="00B501E2"/>
    <w:rsid w:val="00B5049D"/>
    <w:rsid w:val="00B64D15"/>
    <w:rsid w:val="00B65BBF"/>
    <w:rsid w:val="00B65EA1"/>
    <w:rsid w:val="00B67B58"/>
    <w:rsid w:val="00B8325E"/>
    <w:rsid w:val="00B845B7"/>
    <w:rsid w:val="00B9134A"/>
    <w:rsid w:val="00B92B94"/>
    <w:rsid w:val="00BA4890"/>
    <w:rsid w:val="00BA54C2"/>
    <w:rsid w:val="00BB04DD"/>
    <w:rsid w:val="00BB0CE7"/>
    <w:rsid w:val="00BB6402"/>
    <w:rsid w:val="00BB64D1"/>
    <w:rsid w:val="00BC4F70"/>
    <w:rsid w:val="00BC513F"/>
    <w:rsid w:val="00BC58E3"/>
    <w:rsid w:val="00BD763A"/>
    <w:rsid w:val="00BE6E2E"/>
    <w:rsid w:val="00BF4ED0"/>
    <w:rsid w:val="00BF6389"/>
    <w:rsid w:val="00BF746D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64C"/>
    <w:rsid w:val="00C7322C"/>
    <w:rsid w:val="00C73490"/>
    <w:rsid w:val="00C83D31"/>
    <w:rsid w:val="00C84147"/>
    <w:rsid w:val="00C84A9A"/>
    <w:rsid w:val="00C867F9"/>
    <w:rsid w:val="00C87C39"/>
    <w:rsid w:val="00C87E86"/>
    <w:rsid w:val="00C9221D"/>
    <w:rsid w:val="00C92AD9"/>
    <w:rsid w:val="00C93E00"/>
    <w:rsid w:val="00C95961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D02217"/>
    <w:rsid w:val="00D10321"/>
    <w:rsid w:val="00D308E7"/>
    <w:rsid w:val="00D3389C"/>
    <w:rsid w:val="00D340E0"/>
    <w:rsid w:val="00D40EE5"/>
    <w:rsid w:val="00D420D2"/>
    <w:rsid w:val="00D42A4C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5BC6"/>
    <w:rsid w:val="00E17D26"/>
    <w:rsid w:val="00E252BD"/>
    <w:rsid w:val="00E37543"/>
    <w:rsid w:val="00E46AA7"/>
    <w:rsid w:val="00E54375"/>
    <w:rsid w:val="00E56136"/>
    <w:rsid w:val="00E61A6A"/>
    <w:rsid w:val="00E620C3"/>
    <w:rsid w:val="00E6226D"/>
    <w:rsid w:val="00E6247F"/>
    <w:rsid w:val="00E70597"/>
    <w:rsid w:val="00E71CD5"/>
    <w:rsid w:val="00E85E17"/>
    <w:rsid w:val="00E92644"/>
    <w:rsid w:val="00E969CF"/>
    <w:rsid w:val="00E976D7"/>
    <w:rsid w:val="00EA52F4"/>
    <w:rsid w:val="00EB47F3"/>
    <w:rsid w:val="00EC3147"/>
    <w:rsid w:val="00EC363F"/>
    <w:rsid w:val="00EC6889"/>
    <w:rsid w:val="00ED39A8"/>
    <w:rsid w:val="00EE7EED"/>
    <w:rsid w:val="00F043C3"/>
    <w:rsid w:val="00F10EA6"/>
    <w:rsid w:val="00F11BC1"/>
    <w:rsid w:val="00F12F7C"/>
    <w:rsid w:val="00F14136"/>
    <w:rsid w:val="00F20515"/>
    <w:rsid w:val="00F2054F"/>
    <w:rsid w:val="00F27F2A"/>
    <w:rsid w:val="00F32AF5"/>
    <w:rsid w:val="00F35F91"/>
    <w:rsid w:val="00F37FA8"/>
    <w:rsid w:val="00F43518"/>
    <w:rsid w:val="00F44898"/>
    <w:rsid w:val="00F46556"/>
    <w:rsid w:val="00F5125C"/>
    <w:rsid w:val="00F5314E"/>
    <w:rsid w:val="00F71B9E"/>
    <w:rsid w:val="00F73F69"/>
    <w:rsid w:val="00F77D36"/>
    <w:rsid w:val="00F812A9"/>
    <w:rsid w:val="00F85A19"/>
    <w:rsid w:val="00F928DC"/>
    <w:rsid w:val="00F937C1"/>
    <w:rsid w:val="00F93C14"/>
    <w:rsid w:val="00F9573F"/>
    <w:rsid w:val="00FA0929"/>
    <w:rsid w:val="00FA1DCA"/>
    <w:rsid w:val="00FA6E68"/>
    <w:rsid w:val="00FB0FC5"/>
    <w:rsid w:val="00FB676A"/>
    <w:rsid w:val="00FC3493"/>
    <w:rsid w:val="00FC3B85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B06ED-361B-4DF4-A4A5-4F75C64CC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2CB2C32B</Template>
  <TotalTime>626</TotalTime>
  <Pages>2</Pages>
  <Words>755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134</cp:revision>
  <cp:lastPrinted>2024-10-25T09:53:00Z</cp:lastPrinted>
  <dcterms:created xsi:type="dcterms:W3CDTF">2021-04-19T10:44:00Z</dcterms:created>
  <dcterms:modified xsi:type="dcterms:W3CDTF">2024-12-02T06:18:00Z</dcterms:modified>
</cp:coreProperties>
</file>