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6B858C8B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68716A">
        <w:rPr>
          <w:rFonts w:ascii="Calibri" w:hAnsi="Calibri"/>
          <w:b/>
          <w:sz w:val="21"/>
          <w:szCs w:val="21"/>
        </w:rPr>
        <w:t>209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7E7BA120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8716A">
        <w:rPr>
          <w:rFonts w:asciiTheme="minorHAnsi" w:hAnsiTheme="minorHAnsi" w:cstheme="minorHAnsi"/>
          <w:b/>
          <w:sz w:val="21"/>
          <w:szCs w:val="21"/>
        </w:rPr>
        <w:t>sprzedaż i dostawę</w:t>
      </w:r>
      <w:r w:rsidR="0068716A" w:rsidRPr="0068716A">
        <w:rPr>
          <w:rFonts w:asciiTheme="minorHAnsi" w:hAnsiTheme="minorHAnsi" w:cstheme="minorHAnsi"/>
          <w:b/>
          <w:sz w:val="21"/>
          <w:szCs w:val="21"/>
        </w:rPr>
        <w:t xml:space="preserve"> ekspresów do kawy na potrzeby 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3F3034" w:rsidRDefault="00122924" w:rsidP="00122924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7D6DACCC" w14:textId="77777777" w:rsidR="0068716A" w:rsidRDefault="0068716A" w:rsidP="00D969B9">
      <w:pPr>
        <w:pStyle w:val="Bezodstpw"/>
        <w:rPr>
          <w:rFonts w:ascii="Calibri" w:hAnsi="Calibri"/>
          <w:sz w:val="18"/>
          <w:szCs w:val="18"/>
        </w:rPr>
      </w:pPr>
    </w:p>
    <w:p w14:paraId="738B1B7F" w14:textId="77777777" w:rsidR="0068716A" w:rsidRDefault="0068716A" w:rsidP="00D969B9">
      <w:pPr>
        <w:pStyle w:val="Bezodstpw"/>
        <w:rPr>
          <w:rFonts w:ascii="Calibri" w:hAnsi="Calibri"/>
          <w:sz w:val="18"/>
          <w:szCs w:val="18"/>
        </w:rPr>
      </w:pPr>
    </w:p>
    <w:p w14:paraId="3AAACE0C" w14:textId="77777777" w:rsidR="0068716A" w:rsidRDefault="0068716A" w:rsidP="00D969B9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8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493"/>
        <w:gridCol w:w="1301"/>
        <w:gridCol w:w="553"/>
        <w:gridCol w:w="397"/>
        <w:gridCol w:w="1265"/>
        <w:gridCol w:w="569"/>
        <w:gridCol w:w="1160"/>
        <w:gridCol w:w="1559"/>
      </w:tblGrid>
      <w:tr w:rsidR="00533E0F" w:rsidRPr="00533E0F" w14:paraId="011FAA1B" w14:textId="77777777" w:rsidTr="00533E0F">
        <w:trPr>
          <w:trHeight w:val="24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68635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77F63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przedmiot zamówienia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ED48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cena jednostkowa netto [zł]*</w:t>
            </w:r>
          </w:p>
        </w:tc>
        <w:tc>
          <w:tcPr>
            <w:tcW w:w="54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C1789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kalkulacja cenowa</w:t>
            </w:r>
          </w:p>
        </w:tc>
      </w:tr>
      <w:tr w:rsidR="00533E0F" w:rsidRPr="00533E0F" w14:paraId="23DC4728" w14:textId="77777777" w:rsidTr="00533E0F">
        <w:trPr>
          <w:trHeight w:val="24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7E4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A45F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7407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80E20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ilość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DCCF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wartość netto [zł]*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DBC5B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VAT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FA9A8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wartość brutto [zł]*</w:t>
            </w:r>
          </w:p>
        </w:tc>
      </w:tr>
      <w:tr w:rsidR="00533E0F" w:rsidRPr="00533E0F" w14:paraId="2FB78D6D" w14:textId="77777777" w:rsidTr="00533E0F">
        <w:trPr>
          <w:trHeight w:val="24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9B0D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3389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D0B9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DE19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460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EC91F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67BC8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wartość [zł]*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9978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3E0F" w:rsidRPr="00533E0F" w14:paraId="07AE24D9" w14:textId="77777777" w:rsidTr="00533E0F">
        <w:trPr>
          <w:trHeight w:val="24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9599A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F3BF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C567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ADBDB6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53EEF2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029A93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0B904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6B07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C68D3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</w:tr>
      <w:tr w:rsidR="00533E0F" w:rsidRPr="00533E0F" w14:paraId="58A45F46" w14:textId="77777777" w:rsidTr="00533E0F">
        <w:trPr>
          <w:trHeight w:val="553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432B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9427" w14:textId="3EE42B32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ekspres do kawy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533D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3869" w14:textId="6CC182FE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47C153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B4D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CE6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08AC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A0F9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</w:tr>
      <w:tr w:rsidR="00533E0F" w:rsidRPr="00533E0F" w14:paraId="38947C23" w14:textId="77777777" w:rsidTr="00533E0F">
        <w:trPr>
          <w:trHeight w:val="246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F325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AFCD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31C0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6A44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928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77E5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E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producent urządzenia</w:t>
            </w:r>
          </w:p>
        </w:tc>
      </w:tr>
      <w:tr w:rsidR="00533E0F" w:rsidRPr="00533E0F" w14:paraId="14A94861" w14:textId="77777777" w:rsidTr="00533E0F">
        <w:trPr>
          <w:trHeight w:val="419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0C6E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896E7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E593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10116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363D1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EC9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E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33E0F" w:rsidRPr="00533E0F" w14:paraId="4F871237" w14:textId="77777777" w:rsidTr="00533E0F">
        <w:trPr>
          <w:trHeight w:val="246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7DE4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66B2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CB6D2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E6F62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B4F4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0E1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E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 urządzenia</w:t>
            </w:r>
          </w:p>
        </w:tc>
      </w:tr>
      <w:tr w:rsidR="00533E0F" w:rsidRPr="00533E0F" w14:paraId="5264D4F6" w14:textId="77777777" w:rsidTr="00533E0F">
        <w:trPr>
          <w:trHeight w:val="419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B6F4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1627E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C49EC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CDE1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275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6FDB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E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33E0F" w:rsidRPr="00533E0F" w14:paraId="3BD51652" w14:textId="77777777" w:rsidTr="00533E0F">
        <w:trPr>
          <w:trHeight w:val="467"/>
        </w:trPr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AC83F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33E0F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F0DB6D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F1EA37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1DA6B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51CA6F1C" w:rsidR="00BC58E3" w:rsidRPr="002221D5" w:rsidRDefault="00282B24" w:rsidP="002221D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2221D5">
        <w:rPr>
          <w:rFonts w:ascii="Calibri" w:hAnsi="Calibri"/>
          <w:sz w:val="21"/>
          <w:szCs w:val="21"/>
        </w:rPr>
        <w:t xml:space="preserve">oraz </w:t>
      </w:r>
      <w:r w:rsidRPr="002221D5">
        <w:rPr>
          <w:rFonts w:ascii="Calibri" w:hAnsi="Calibri"/>
          <w:sz w:val="21"/>
          <w:szCs w:val="21"/>
        </w:rPr>
        <w:t xml:space="preserve">zobowiązuje się wykonać przedmiot zamówienia przy </w:t>
      </w:r>
      <w:r w:rsidRPr="002221D5">
        <w:rPr>
          <w:rFonts w:ascii="Calibri" w:hAnsi="Calibri" w:cs="Calibri"/>
          <w:sz w:val="21"/>
          <w:szCs w:val="21"/>
        </w:rPr>
        <w:t>zachowaniu należytej staranności</w:t>
      </w:r>
      <w:r w:rsidR="00DD0879" w:rsidRPr="002221D5">
        <w:rPr>
          <w:rFonts w:ascii="Calibri" w:hAnsi="Calibri" w:cs="Calibri"/>
          <w:sz w:val="21"/>
          <w:szCs w:val="21"/>
        </w:rPr>
        <w:t>;</w:t>
      </w:r>
    </w:p>
    <w:p w14:paraId="0A4A988C" w14:textId="1E685D35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związane z realizacją przedmiotu zamówienia, </w:t>
      </w:r>
      <w:r w:rsidR="002221D5">
        <w:rPr>
          <w:rFonts w:ascii="Calibri" w:hAnsi="Calibri" w:cs="Calibri"/>
          <w:sz w:val="21"/>
          <w:szCs w:val="21"/>
        </w:rPr>
        <w:t>w tym koszty transportu, ubezpieczenia oraz gwarancji  itp.,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6FB75F6F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664D0B96" w14:textId="52027271" w:rsidR="005F4875" w:rsidRPr="005F4875" w:rsidRDefault="00282B24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832F2">
        <w:rPr>
          <w:rFonts w:ascii="Calibri" w:hAnsi="Calibri" w:cs="Calibri"/>
          <w:b/>
          <w:sz w:val="21"/>
          <w:szCs w:val="21"/>
          <w:u w:val="single"/>
        </w:rPr>
        <w:t>do 2</w:t>
      </w:r>
      <w:r w:rsidR="00C84A9A">
        <w:rPr>
          <w:rFonts w:ascii="Calibri" w:hAnsi="Calibri" w:cs="Calibri"/>
          <w:b/>
          <w:sz w:val="21"/>
          <w:szCs w:val="21"/>
          <w:u w:val="single"/>
        </w:rPr>
        <w:t>3</w:t>
      </w:r>
      <w:r w:rsidR="008832F2">
        <w:rPr>
          <w:rFonts w:ascii="Calibri" w:hAnsi="Calibri" w:cs="Calibri"/>
          <w:b/>
          <w:sz w:val="21"/>
          <w:szCs w:val="21"/>
          <w:u w:val="single"/>
        </w:rPr>
        <w:t xml:space="preserve"> grudnia 2024 r</w:t>
      </w:r>
      <w:r w:rsidR="00D9430A">
        <w:rPr>
          <w:rFonts w:ascii="Calibri" w:hAnsi="Calibri" w:cs="Calibri"/>
          <w:b/>
          <w:sz w:val="21"/>
          <w:szCs w:val="21"/>
          <w:u w:val="single"/>
        </w:rPr>
        <w:t>.;</w:t>
      </w:r>
      <w:r w:rsidR="005F4875" w:rsidRPr="005F4875">
        <w:rPr>
          <w:rFonts w:ascii="Calibri" w:hAnsi="Calibri"/>
          <w:sz w:val="21"/>
          <w:szCs w:val="21"/>
        </w:rPr>
        <w:t xml:space="preserve"> </w:t>
      </w:r>
    </w:p>
    <w:p w14:paraId="6A99781A" w14:textId="34C275CD" w:rsidR="005F4875" w:rsidRPr="005F4875" w:rsidRDefault="005F4875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F4875">
        <w:rPr>
          <w:rFonts w:ascii="Calibri" w:hAnsi="Calibri" w:cs="Calibri"/>
          <w:sz w:val="21"/>
          <w:szCs w:val="21"/>
        </w:rPr>
        <w:t>udzieli  gwarancji na okres minimum 24 miesiące;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850BA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7CD875C5" w14:textId="4E7D5F54" w:rsidR="00850BA8" w:rsidRPr="004966D3" w:rsidRDefault="00850BA8" w:rsidP="00850BA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specyfikacj</w:t>
      </w:r>
      <w:r w:rsidR="00F24F3F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 xml:space="preserve"> techniczn</w:t>
      </w:r>
      <w:r w:rsidR="00F24F3F">
        <w:rPr>
          <w:rFonts w:ascii="Calibri" w:hAnsi="Calibri" w:cs="Calibri"/>
          <w:sz w:val="21"/>
          <w:szCs w:val="21"/>
        </w:rPr>
        <w:t>a</w:t>
      </w:r>
      <w:r w:rsidRPr="00850BA8">
        <w:rPr>
          <w:rFonts w:ascii="Calibri" w:hAnsi="Calibri" w:cs="Calibri"/>
          <w:sz w:val="21"/>
          <w:szCs w:val="21"/>
        </w:rPr>
        <w:t xml:space="preserve"> oferowan</w:t>
      </w:r>
      <w:r w:rsidR="00F24F3F">
        <w:rPr>
          <w:rFonts w:ascii="Calibri" w:hAnsi="Calibri" w:cs="Calibri"/>
          <w:sz w:val="21"/>
          <w:szCs w:val="21"/>
        </w:rPr>
        <w:t>ego</w:t>
      </w:r>
      <w:r w:rsidRPr="00850BA8">
        <w:rPr>
          <w:rFonts w:ascii="Calibri" w:hAnsi="Calibri" w:cs="Calibri"/>
          <w:sz w:val="21"/>
          <w:szCs w:val="21"/>
        </w:rPr>
        <w:t xml:space="preserve"> produkt</w:t>
      </w:r>
      <w:r w:rsidR="00F24F3F">
        <w:rPr>
          <w:rFonts w:ascii="Calibri" w:hAnsi="Calibri" w:cs="Calibri"/>
          <w:sz w:val="21"/>
          <w:szCs w:val="21"/>
        </w:rPr>
        <w:t>u</w:t>
      </w:r>
      <w:r>
        <w:rPr>
          <w:rFonts w:ascii="Calibri" w:hAnsi="Calibri" w:cs="Calibri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bookmarkStart w:id="0" w:name="_GoBack"/>
      <w:bookmarkEnd w:id="0"/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E63FD" w14:textId="77777777" w:rsidR="00AC2BB4" w:rsidRDefault="00AC2BB4" w:rsidP="00146C7A">
      <w:r>
        <w:separator/>
      </w:r>
    </w:p>
  </w:endnote>
  <w:endnote w:type="continuationSeparator" w:id="0">
    <w:p w14:paraId="4A7BE821" w14:textId="77777777" w:rsidR="00AC2BB4" w:rsidRDefault="00AC2BB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533E0F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7B31F" w14:textId="77777777" w:rsidR="00AC2BB4" w:rsidRDefault="00AC2BB4" w:rsidP="00146C7A">
      <w:r>
        <w:separator/>
      </w:r>
    </w:p>
  </w:footnote>
  <w:footnote w:type="continuationSeparator" w:id="0">
    <w:p w14:paraId="163195EB" w14:textId="77777777" w:rsidR="00AC2BB4" w:rsidRDefault="00AC2BB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49196F3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8716A">
                                <w:rPr>
                                  <w:rFonts w:ascii="Calibri" w:eastAsiaTheme="majorEastAsia" w:hAnsi="Calibri"/>
                                </w:rPr>
                                <w:t>209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49196F3" w:rsidR="00531708" w:rsidRPr="005A0A19" w:rsidRDefault="0053170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8716A">
                          <w:rPr>
                            <w:rFonts w:ascii="Calibri" w:eastAsiaTheme="majorEastAsia" w:hAnsi="Calibri"/>
                          </w:rPr>
                          <w:t>209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85AA465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278A5AA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8B3"/>
    <w:multiLevelType w:val="hybridMultilevel"/>
    <w:tmpl w:val="500E86C8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979"/>
    <w:multiLevelType w:val="hybridMultilevel"/>
    <w:tmpl w:val="27F65F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3"/>
  </w:num>
  <w:num w:numId="8">
    <w:abstractNumId w:val="6"/>
  </w:num>
  <w:num w:numId="9">
    <w:abstractNumId w:val="4"/>
  </w:num>
  <w:num w:numId="10">
    <w:abstractNumId w:val="25"/>
  </w:num>
  <w:num w:numId="11">
    <w:abstractNumId w:val="20"/>
  </w:num>
  <w:num w:numId="12">
    <w:abstractNumId w:val="33"/>
  </w:num>
  <w:num w:numId="13">
    <w:abstractNumId w:val="29"/>
  </w:num>
  <w:num w:numId="14">
    <w:abstractNumId w:val="27"/>
  </w:num>
  <w:num w:numId="15">
    <w:abstractNumId w:val="10"/>
  </w:num>
  <w:num w:numId="16">
    <w:abstractNumId w:val="11"/>
  </w:num>
  <w:num w:numId="17">
    <w:abstractNumId w:val="8"/>
  </w:num>
  <w:num w:numId="18">
    <w:abstractNumId w:val="18"/>
  </w:num>
  <w:num w:numId="19">
    <w:abstractNumId w:val="32"/>
  </w:num>
  <w:num w:numId="20">
    <w:abstractNumId w:val="3"/>
  </w:num>
  <w:num w:numId="21">
    <w:abstractNumId w:val="31"/>
  </w:num>
  <w:num w:numId="22">
    <w:abstractNumId w:val="26"/>
  </w:num>
  <w:num w:numId="23">
    <w:abstractNumId w:val="15"/>
  </w:num>
  <w:num w:numId="24">
    <w:abstractNumId w:val="2"/>
  </w:num>
  <w:num w:numId="25">
    <w:abstractNumId w:val="0"/>
  </w:num>
  <w:num w:numId="26">
    <w:abstractNumId w:val="7"/>
  </w:num>
  <w:num w:numId="27">
    <w:abstractNumId w:val="5"/>
  </w:num>
  <w:num w:numId="28">
    <w:abstractNumId w:val="23"/>
  </w:num>
  <w:num w:numId="29">
    <w:abstractNumId w:val="17"/>
  </w:num>
  <w:num w:numId="30">
    <w:abstractNumId w:val="21"/>
  </w:num>
  <w:num w:numId="31">
    <w:abstractNumId w:val="12"/>
  </w:num>
  <w:num w:numId="32">
    <w:abstractNumId w:val="30"/>
  </w:num>
  <w:num w:numId="33">
    <w:abstractNumId w:val="12"/>
  </w:num>
  <w:num w:numId="34">
    <w:abstractNumId w:val="19"/>
  </w:num>
  <w:num w:numId="35">
    <w:abstractNumId w:val="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5589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221D5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3C70"/>
    <w:rsid w:val="004F7DF2"/>
    <w:rsid w:val="00505E88"/>
    <w:rsid w:val="00531708"/>
    <w:rsid w:val="00533349"/>
    <w:rsid w:val="00533E0F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816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4875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16A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E7FB7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0BA8"/>
    <w:rsid w:val="0085591E"/>
    <w:rsid w:val="00867570"/>
    <w:rsid w:val="00867CD8"/>
    <w:rsid w:val="008740A9"/>
    <w:rsid w:val="00876B1D"/>
    <w:rsid w:val="0088099A"/>
    <w:rsid w:val="00880E69"/>
    <w:rsid w:val="008832F2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B5884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C2BB4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16932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4890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22C"/>
    <w:rsid w:val="00C73490"/>
    <w:rsid w:val="00C83D31"/>
    <w:rsid w:val="00C84147"/>
    <w:rsid w:val="00C84A9A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4F3F"/>
    <w:rsid w:val="00F27F2A"/>
    <w:rsid w:val="00F32AF5"/>
    <w:rsid w:val="00F35F91"/>
    <w:rsid w:val="00F37FA8"/>
    <w:rsid w:val="00F43518"/>
    <w:rsid w:val="00F44898"/>
    <w:rsid w:val="00F46556"/>
    <w:rsid w:val="00F5125C"/>
    <w:rsid w:val="00F5314E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0929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5DBB-57D5-4DAE-8DAA-D27EC7AD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794D2AE5</Template>
  <TotalTime>625</TotalTime>
  <Pages>2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136</cp:revision>
  <cp:lastPrinted>2024-10-25T09:53:00Z</cp:lastPrinted>
  <dcterms:created xsi:type="dcterms:W3CDTF">2021-04-19T10:44:00Z</dcterms:created>
  <dcterms:modified xsi:type="dcterms:W3CDTF">2024-12-05T06:20:00Z</dcterms:modified>
</cp:coreProperties>
</file>