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79A5960" w14:textId="3B205293" w:rsidR="00BB04DD" w:rsidRPr="000B0E70" w:rsidRDefault="006213AC" w:rsidP="000B0E7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715EF6">
        <w:rPr>
          <w:rFonts w:ascii="Calibri" w:hAnsi="Calibri"/>
          <w:b/>
          <w:sz w:val="21"/>
          <w:szCs w:val="21"/>
        </w:rPr>
        <w:t>215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0AC26ACD" w14:textId="77777777" w:rsidR="00F93C14" w:rsidRDefault="00F93C14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03A346A0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68716A">
        <w:rPr>
          <w:rFonts w:asciiTheme="minorHAnsi" w:hAnsiTheme="minorHAnsi" w:cstheme="minorHAnsi"/>
          <w:b/>
          <w:sz w:val="21"/>
          <w:szCs w:val="21"/>
        </w:rPr>
        <w:t>sprzedaż i dostawę</w:t>
      </w:r>
      <w:r w:rsidR="0068716A" w:rsidRPr="0068716A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715EF6" w:rsidRPr="00715EF6">
        <w:rPr>
          <w:rFonts w:asciiTheme="minorHAnsi" w:hAnsiTheme="minorHAnsi" w:cstheme="minorHAnsi"/>
          <w:b/>
          <w:sz w:val="21"/>
          <w:szCs w:val="21"/>
        </w:rPr>
        <w:t>pętli magnetycznych na potrzeby Placówek Terenowych  Oddziału Regionalnego Kasy Rolniczego Ubezpieczenia Społecznego w Lublinie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3F3034" w:rsidRDefault="00122924" w:rsidP="00122924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7D6DACCC" w14:textId="77777777" w:rsidR="0068716A" w:rsidRDefault="0068716A" w:rsidP="00D969B9">
      <w:pPr>
        <w:pStyle w:val="Bezodstpw"/>
        <w:rPr>
          <w:rFonts w:ascii="Calibri" w:hAnsi="Calibri"/>
          <w:sz w:val="18"/>
          <w:szCs w:val="18"/>
        </w:rPr>
      </w:pPr>
    </w:p>
    <w:p w14:paraId="738B1B7F" w14:textId="77777777" w:rsidR="0068716A" w:rsidRDefault="0068716A" w:rsidP="00D969B9">
      <w:pPr>
        <w:pStyle w:val="Bezodstpw"/>
        <w:rPr>
          <w:rFonts w:ascii="Calibri" w:hAnsi="Calibri"/>
          <w:sz w:val="18"/>
          <w:szCs w:val="18"/>
        </w:rPr>
      </w:pPr>
    </w:p>
    <w:p w14:paraId="3AAACE0C" w14:textId="77777777" w:rsidR="0068716A" w:rsidRDefault="0068716A" w:rsidP="00D969B9">
      <w:pPr>
        <w:pStyle w:val="Bezodstpw"/>
        <w:rPr>
          <w:rFonts w:ascii="Calibri" w:hAnsi="Calibri"/>
          <w:sz w:val="18"/>
          <w:szCs w:val="18"/>
        </w:rPr>
      </w:pPr>
    </w:p>
    <w:p w14:paraId="3AB8556F" w14:textId="77777777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kalkulacja przedmiotu zamówienia, składa się z następujących pozycji: </w:t>
      </w:r>
    </w:p>
    <w:tbl>
      <w:tblPr>
        <w:tblW w:w="88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493"/>
        <w:gridCol w:w="1301"/>
        <w:gridCol w:w="553"/>
        <w:gridCol w:w="397"/>
        <w:gridCol w:w="1265"/>
        <w:gridCol w:w="569"/>
        <w:gridCol w:w="1160"/>
        <w:gridCol w:w="1559"/>
      </w:tblGrid>
      <w:tr w:rsidR="00533E0F" w:rsidRPr="00533E0F" w14:paraId="011FAA1B" w14:textId="77777777" w:rsidTr="00533E0F">
        <w:trPr>
          <w:trHeight w:val="246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D68635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77F63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sz w:val="16"/>
                <w:szCs w:val="16"/>
              </w:rPr>
              <w:t>przedmiot zamówienia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ED487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sz w:val="16"/>
                <w:szCs w:val="16"/>
              </w:rPr>
              <w:t>cena jednostkowa netto [zł]*</w:t>
            </w:r>
          </w:p>
        </w:tc>
        <w:tc>
          <w:tcPr>
            <w:tcW w:w="54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C1789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sz w:val="16"/>
                <w:szCs w:val="16"/>
              </w:rPr>
              <w:t>kalkulacja cenowa</w:t>
            </w:r>
          </w:p>
        </w:tc>
      </w:tr>
      <w:tr w:rsidR="00533E0F" w:rsidRPr="00533E0F" w14:paraId="23DC4728" w14:textId="77777777" w:rsidTr="00533E0F">
        <w:trPr>
          <w:trHeight w:val="24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7E4A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2A45F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87407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80E20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sz w:val="16"/>
                <w:szCs w:val="16"/>
              </w:rPr>
              <w:t>ilość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2DCCF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sz w:val="16"/>
                <w:szCs w:val="16"/>
              </w:rPr>
              <w:t>wartość netto [zł]*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DBC5B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sz w:val="16"/>
                <w:szCs w:val="16"/>
              </w:rPr>
              <w:t>VAT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FA9A8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sz w:val="16"/>
                <w:szCs w:val="16"/>
              </w:rPr>
              <w:t>wartość brutto [zł]*</w:t>
            </w:r>
          </w:p>
        </w:tc>
      </w:tr>
      <w:tr w:rsidR="00533E0F" w:rsidRPr="00533E0F" w14:paraId="2FB78D6D" w14:textId="77777777" w:rsidTr="00533E0F">
        <w:trPr>
          <w:trHeight w:val="24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9B0D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33389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D0B9A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DE19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460A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EC91F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67BC8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sz w:val="16"/>
                <w:szCs w:val="16"/>
              </w:rPr>
              <w:t>wartość [zł]*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9978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33E0F" w:rsidRPr="00533E0F" w14:paraId="07AE24D9" w14:textId="77777777" w:rsidTr="00533E0F">
        <w:trPr>
          <w:trHeight w:val="24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B9599A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F3BF7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9C5677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ADBDB6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53EEF2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029A93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F0B904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F6B077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DC68D3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33E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</w:t>
            </w:r>
          </w:p>
        </w:tc>
      </w:tr>
      <w:tr w:rsidR="00533E0F" w:rsidRPr="00533E0F" w14:paraId="58A45F46" w14:textId="77777777" w:rsidTr="00533E0F">
        <w:trPr>
          <w:trHeight w:val="553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432B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533E0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9427" w14:textId="0E3C1A89" w:rsidR="00533E0F" w:rsidRPr="00533E0F" w:rsidRDefault="00715EF6" w:rsidP="00715EF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pętle magnetyczne</w:t>
            </w:r>
            <w:r w:rsidRPr="00715EF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533D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533E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3869" w14:textId="57A6430D" w:rsidR="00533E0F" w:rsidRPr="00533E0F" w:rsidRDefault="00715EF6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947C153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533E0F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7B4D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533E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ECE6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  <w:r w:rsidRPr="00533E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08AC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  <w:r w:rsidRPr="00533E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A0F9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  <w:r w:rsidRPr="00533E0F">
              <w:rPr>
                <w:rFonts w:asciiTheme="minorHAnsi" w:hAnsiTheme="minorHAnsi" w:cstheme="minorHAnsi"/>
              </w:rPr>
              <w:t> </w:t>
            </w:r>
          </w:p>
        </w:tc>
      </w:tr>
      <w:tr w:rsidR="00533E0F" w:rsidRPr="00533E0F" w14:paraId="38947C23" w14:textId="77777777" w:rsidTr="00533E0F">
        <w:trPr>
          <w:trHeight w:val="246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7F325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7AFCD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031C0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16A44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6928A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77E5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3E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producent urządzenia</w:t>
            </w:r>
          </w:p>
        </w:tc>
      </w:tr>
      <w:tr w:rsidR="00533E0F" w:rsidRPr="00533E0F" w14:paraId="14A94861" w14:textId="77777777" w:rsidTr="00533E0F">
        <w:trPr>
          <w:trHeight w:val="419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B0C6E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896E7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1E593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10116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363D1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8EC97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3E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533E0F" w:rsidRPr="00533E0F" w14:paraId="4F871237" w14:textId="77777777" w:rsidTr="00533E0F">
        <w:trPr>
          <w:trHeight w:val="246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A7DE4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C66B2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CB6D2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E6F62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3B4F4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D0E1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3E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 urządzenia</w:t>
            </w:r>
          </w:p>
        </w:tc>
      </w:tr>
      <w:tr w:rsidR="00533E0F" w:rsidRPr="00533E0F" w14:paraId="5264D4F6" w14:textId="77777777" w:rsidTr="00533E0F">
        <w:trPr>
          <w:trHeight w:val="419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2B6F4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1627E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C49EC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CCDE1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3275A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96FDB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3E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533E0F" w:rsidRPr="00533E0F" w14:paraId="3BD51652" w14:textId="77777777" w:rsidTr="00533E0F">
        <w:trPr>
          <w:trHeight w:val="467"/>
        </w:trPr>
        <w:tc>
          <w:tcPr>
            <w:tcW w:w="4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4AC83F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33E0F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F0DB6D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  <w:r w:rsidRPr="00533E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F1EA377" w14:textId="77777777" w:rsidR="00533E0F" w:rsidRPr="00533E0F" w:rsidRDefault="00533E0F" w:rsidP="00222E08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  <w:r w:rsidRPr="00533E0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71DA6B" w14:textId="77777777" w:rsidR="00533E0F" w:rsidRPr="00533E0F" w:rsidRDefault="00533E0F" w:rsidP="00222E0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  <w:r w:rsidRPr="00533E0F">
              <w:rPr>
                <w:rFonts w:asciiTheme="minorHAnsi" w:hAnsiTheme="minorHAnsi" w:cstheme="minorHAnsi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7410705" w14:textId="77777777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B709A4E" w14:textId="77777777" w:rsidR="001E1797" w:rsidRPr="00715EF6" w:rsidRDefault="001E1797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16"/>
          <w:szCs w:val="16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566DAB08" w14:textId="77777777" w:rsidR="00061C8B" w:rsidRPr="00715EF6" w:rsidRDefault="00061C8B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16"/>
          <w:szCs w:val="16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51CA6F1C" w:rsidR="00BC58E3" w:rsidRPr="002221D5" w:rsidRDefault="00282B24" w:rsidP="002221D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2221D5">
        <w:rPr>
          <w:rFonts w:ascii="Calibri" w:hAnsi="Calibri"/>
          <w:sz w:val="21"/>
          <w:szCs w:val="21"/>
        </w:rPr>
        <w:t xml:space="preserve">oraz </w:t>
      </w:r>
      <w:r w:rsidRPr="002221D5">
        <w:rPr>
          <w:rFonts w:ascii="Calibri" w:hAnsi="Calibri"/>
          <w:sz w:val="21"/>
          <w:szCs w:val="21"/>
        </w:rPr>
        <w:t xml:space="preserve">zobowiązuje się wykonać przedmiot zamówienia przy </w:t>
      </w:r>
      <w:r w:rsidRPr="002221D5">
        <w:rPr>
          <w:rFonts w:ascii="Calibri" w:hAnsi="Calibri" w:cs="Calibri"/>
          <w:sz w:val="21"/>
          <w:szCs w:val="21"/>
        </w:rPr>
        <w:t>zachowaniu należytej staranności</w:t>
      </w:r>
      <w:r w:rsidR="00DD0879" w:rsidRPr="002221D5">
        <w:rPr>
          <w:rFonts w:ascii="Calibri" w:hAnsi="Calibri" w:cs="Calibri"/>
          <w:sz w:val="21"/>
          <w:szCs w:val="21"/>
        </w:rPr>
        <w:t>;</w:t>
      </w:r>
    </w:p>
    <w:p w14:paraId="0A4A988C" w14:textId="1E685D35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związane z realizacją przedmiotu zamówienia, </w:t>
      </w:r>
      <w:r w:rsidR="002221D5">
        <w:rPr>
          <w:rFonts w:ascii="Calibri" w:hAnsi="Calibri" w:cs="Calibri"/>
          <w:sz w:val="21"/>
          <w:szCs w:val="21"/>
        </w:rPr>
        <w:t>w tym koszty transportu, ubezpieczenia oraz gwarancji  itp.,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6FB75F6F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664D0B96" w14:textId="30070A4C" w:rsidR="005F4875" w:rsidRPr="005F4875" w:rsidRDefault="00282B24" w:rsidP="005F487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8832F2">
        <w:rPr>
          <w:rFonts w:ascii="Calibri" w:hAnsi="Calibri" w:cs="Calibri"/>
          <w:b/>
          <w:sz w:val="21"/>
          <w:szCs w:val="21"/>
          <w:u w:val="single"/>
        </w:rPr>
        <w:t>do 2</w:t>
      </w:r>
      <w:r w:rsidR="00715EF6">
        <w:rPr>
          <w:rFonts w:ascii="Calibri" w:hAnsi="Calibri" w:cs="Calibri"/>
          <w:b/>
          <w:sz w:val="21"/>
          <w:szCs w:val="21"/>
          <w:u w:val="single"/>
        </w:rPr>
        <w:t>7</w:t>
      </w:r>
      <w:r w:rsidR="008832F2">
        <w:rPr>
          <w:rFonts w:ascii="Calibri" w:hAnsi="Calibri" w:cs="Calibri"/>
          <w:b/>
          <w:sz w:val="21"/>
          <w:szCs w:val="21"/>
          <w:u w:val="single"/>
        </w:rPr>
        <w:t xml:space="preserve"> grudnia 2024 r</w:t>
      </w:r>
      <w:r w:rsidR="00D9430A">
        <w:rPr>
          <w:rFonts w:ascii="Calibri" w:hAnsi="Calibri" w:cs="Calibri"/>
          <w:b/>
          <w:sz w:val="21"/>
          <w:szCs w:val="21"/>
          <w:u w:val="single"/>
        </w:rPr>
        <w:t>.;</w:t>
      </w:r>
      <w:r w:rsidR="005F4875" w:rsidRPr="005F4875">
        <w:rPr>
          <w:rFonts w:ascii="Calibri" w:hAnsi="Calibri"/>
          <w:sz w:val="21"/>
          <w:szCs w:val="21"/>
        </w:rPr>
        <w:t xml:space="preserve"> </w:t>
      </w:r>
    </w:p>
    <w:p w14:paraId="6A99781A" w14:textId="34C275CD" w:rsidR="005F4875" w:rsidRPr="005F4875" w:rsidRDefault="005F4875" w:rsidP="005F487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F4875">
        <w:rPr>
          <w:rFonts w:ascii="Calibri" w:hAnsi="Calibri" w:cs="Calibri"/>
          <w:sz w:val="21"/>
          <w:szCs w:val="21"/>
        </w:rPr>
        <w:t>udzieli  gwarancji na okres minimum 24 miesiące;</w:t>
      </w:r>
    </w:p>
    <w:p w14:paraId="62527D12" w14:textId="68D3B613" w:rsidR="0062337F" w:rsidRPr="005945E1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  <w:bookmarkStart w:id="0" w:name="_GoBack"/>
      <w:bookmarkEnd w:id="0"/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D3389C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850BA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7CD875C5" w14:textId="4E7D5F54" w:rsidR="00850BA8" w:rsidRPr="004966D3" w:rsidRDefault="00850BA8" w:rsidP="00850BA8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specyfikacj</w:t>
      </w:r>
      <w:r w:rsidR="00F24F3F">
        <w:rPr>
          <w:rFonts w:ascii="Calibri" w:hAnsi="Calibri" w:cs="Calibri"/>
          <w:sz w:val="21"/>
          <w:szCs w:val="21"/>
        </w:rPr>
        <w:t>a</w:t>
      </w:r>
      <w:r>
        <w:rPr>
          <w:rFonts w:ascii="Calibri" w:hAnsi="Calibri" w:cs="Calibri"/>
          <w:sz w:val="21"/>
          <w:szCs w:val="21"/>
        </w:rPr>
        <w:t xml:space="preserve"> techniczn</w:t>
      </w:r>
      <w:r w:rsidR="00F24F3F">
        <w:rPr>
          <w:rFonts w:ascii="Calibri" w:hAnsi="Calibri" w:cs="Calibri"/>
          <w:sz w:val="21"/>
          <w:szCs w:val="21"/>
        </w:rPr>
        <w:t>a</w:t>
      </w:r>
      <w:r w:rsidRPr="00850BA8">
        <w:rPr>
          <w:rFonts w:ascii="Calibri" w:hAnsi="Calibri" w:cs="Calibri"/>
          <w:sz w:val="21"/>
          <w:szCs w:val="21"/>
        </w:rPr>
        <w:t xml:space="preserve"> oferowan</w:t>
      </w:r>
      <w:r w:rsidR="00F24F3F">
        <w:rPr>
          <w:rFonts w:ascii="Calibri" w:hAnsi="Calibri" w:cs="Calibri"/>
          <w:sz w:val="21"/>
          <w:szCs w:val="21"/>
        </w:rPr>
        <w:t>ego</w:t>
      </w:r>
      <w:r w:rsidRPr="00850BA8">
        <w:rPr>
          <w:rFonts w:ascii="Calibri" w:hAnsi="Calibri" w:cs="Calibri"/>
          <w:sz w:val="21"/>
          <w:szCs w:val="21"/>
        </w:rPr>
        <w:t xml:space="preserve"> produkt</w:t>
      </w:r>
      <w:r w:rsidR="00F24F3F">
        <w:rPr>
          <w:rFonts w:ascii="Calibri" w:hAnsi="Calibri" w:cs="Calibri"/>
          <w:sz w:val="21"/>
          <w:szCs w:val="21"/>
        </w:rPr>
        <w:t>u</w:t>
      </w:r>
      <w:r>
        <w:rPr>
          <w:rFonts w:ascii="Calibri" w:hAnsi="Calibri" w:cs="Calibri"/>
          <w:sz w:val="21"/>
          <w:szCs w:val="21"/>
        </w:rPr>
        <w:t>;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1A121DAB" w14:textId="77777777" w:rsidR="00715EF6" w:rsidRPr="00715EF6" w:rsidRDefault="00715EF6" w:rsidP="004C27EB">
      <w:pPr>
        <w:pStyle w:val="Bezodstpw"/>
        <w:rPr>
          <w:sz w:val="16"/>
          <w:szCs w:val="16"/>
        </w:rPr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E63FD" w14:textId="77777777" w:rsidR="00AC2BB4" w:rsidRDefault="00AC2BB4" w:rsidP="00146C7A">
      <w:r>
        <w:separator/>
      </w:r>
    </w:p>
  </w:endnote>
  <w:endnote w:type="continuationSeparator" w:id="0">
    <w:p w14:paraId="4A7BE821" w14:textId="77777777" w:rsidR="00AC2BB4" w:rsidRDefault="00AC2BB4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531708" w:rsidRPr="00E92644" w:rsidRDefault="00531708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715EF6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531708" w:rsidRDefault="00531708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7B31F" w14:textId="77777777" w:rsidR="00AC2BB4" w:rsidRDefault="00AC2BB4" w:rsidP="00146C7A">
      <w:r>
        <w:separator/>
      </w:r>
    </w:p>
  </w:footnote>
  <w:footnote w:type="continuationSeparator" w:id="0">
    <w:p w14:paraId="163195EB" w14:textId="77777777" w:rsidR="00AC2BB4" w:rsidRDefault="00AC2BB4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531708" w:rsidRDefault="00531708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A9113F7" w:rsidR="00531708" w:rsidRPr="005A0A19" w:rsidRDefault="00531708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715EF6">
                                <w:rPr>
                                  <w:rFonts w:ascii="Calibri" w:eastAsiaTheme="majorEastAsia" w:hAnsi="Calibri"/>
                                </w:rPr>
                                <w:t>215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A9113F7" w:rsidR="00531708" w:rsidRPr="005A0A19" w:rsidRDefault="00531708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715EF6">
                          <w:rPr>
                            <w:rFonts w:ascii="Calibri" w:eastAsiaTheme="majorEastAsia" w:hAnsi="Calibri"/>
                          </w:rPr>
                          <w:t>215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85AA465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278A5AA0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D08B3"/>
    <w:multiLevelType w:val="hybridMultilevel"/>
    <w:tmpl w:val="500E86C8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97979"/>
    <w:multiLevelType w:val="hybridMultilevel"/>
    <w:tmpl w:val="27F65F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9462A8"/>
    <w:multiLevelType w:val="hybridMultilevel"/>
    <w:tmpl w:val="7F7E7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</w:num>
  <w:num w:numId="7">
    <w:abstractNumId w:val="13"/>
  </w:num>
  <w:num w:numId="8">
    <w:abstractNumId w:val="6"/>
  </w:num>
  <w:num w:numId="9">
    <w:abstractNumId w:val="4"/>
  </w:num>
  <w:num w:numId="10">
    <w:abstractNumId w:val="25"/>
  </w:num>
  <w:num w:numId="11">
    <w:abstractNumId w:val="20"/>
  </w:num>
  <w:num w:numId="12">
    <w:abstractNumId w:val="33"/>
  </w:num>
  <w:num w:numId="13">
    <w:abstractNumId w:val="29"/>
  </w:num>
  <w:num w:numId="14">
    <w:abstractNumId w:val="27"/>
  </w:num>
  <w:num w:numId="15">
    <w:abstractNumId w:val="10"/>
  </w:num>
  <w:num w:numId="16">
    <w:abstractNumId w:val="11"/>
  </w:num>
  <w:num w:numId="17">
    <w:abstractNumId w:val="8"/>
  </w:num>
  <w:num w:numId="18">
    <w:abstractNumId w:val="18"/>
  </w:num>
  <w:num w:numId="19">
    <w:abstractNumId w:val="32"/>
  </w:num>
  <w:num w:numId="20">
    <w:abstractNumId w:val="3"/>
  </w:num>
  <w:num w:numId="21">
    <w:abstractNumId w:val="31"/>
  </w:num>
  <w:num w:numId="22">
    <w:abstractNumId w:val="26"/>
  </w:num>
  <w:num w:numId="23">
    <w:abstractNumId w:val="15"/>
  </w:num>
  <w:num w:numId="24">
    <w:abstractNumId w:val="2"/>
  </w:num>
  <w:num w:numId="25">
    <w:abstractNumId w:val="0"/>
  </w:num>
  <w:num w:numId="26">
    <w:abstractNumId w:val="7"/>
  </w:num>
  <w:num w:numId="27">
    <w:abstractNumId w:val="5"/>
  </w:num>
  <w:num w:numId="28">
    <w:abstractNumId w:val="23"/>
  </w:num>
  <w:num w:numId="29">
    <w:abstractNumId w:val="17"/>
  </w:num>
  <w:num w:numId="30">
    <w:abstractNumId w:val="21"/>
  </w:num>
  <w:num w:numId="31">
    <w:abstractNumId w:val="12"/>
  </w:num>
  <w:num w:numId="32">
    <w:abstractNumId w:val="30"/>
  </w:num>
  <w:num w:numId="33">
    <w:abstractNumId w:val="12"/>
  </w:num>
  <w:num w:numId="34">
    <w:abstractNumId w:val="19"/>
  </w:num>
  <w:num w:numId="35">
    <w:abstractNumId w:val="9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C8B"/>
    <w:rsid w:val="00064BD9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6C33"/>
    <w:rsid w:val="00141415"/>
    <w:rsid w:val="0014477A"/>
    <w:rsid w:val="00144E46"/>
    <w:rsid w:val="00145074"/>
    <w:rsid w:val="00145589"/>
    <w:rsid w:val="00146C7A"/>
    <w:rsid w:val="00152961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2307"/>
    <w:rsid w:val="00203F70"/>
    <w:rsid w:val="0021168F"/>
    <w:rsid w:val="002203B9"/>
    <w:rsid w:val="002221D5"/>
    <w:rsid w:val="00231212"/>
    <w:rsid w:val="00234EFA"/>
    <w:rsid w:val="00250456"/>
    <w:rsid w:val="00250830"/>
    <w:rsid w:val="0025313E"/>
    <w:rsid w:val="00256FB4"/>
    <w:rsid w:val="00257A84"/>
    <w:rsid w:val="00262520"/>
    <w:rsid w:val="00265FEB"/>
    <w:rsid w:val="00266569"/>
    <w:rsid w:val="00267BB7"/>
    <w:rsid w:val="00272251"/>
    <w:rsid w:val="00275C86"/>
    <w:rsid w:val="00277DB1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E07"/>
    <w:rsid w:val="00356126"/>
    <w:rsid w:val="00356589"/>
    <w:rsid w:val="00372131"/>
    <w:rsid w:val="00384F1E"/>
    <w:rsid w:val="003864BB"/>
    <w:rsid w:val="003A2DCA"/>
    <w:rsid w:val="003B1604"/>
    <w:rsid w:val="003B41F6"/>
    <w:rsid w:val="003B6E33"/>
    <w:rsid w:val="003B7890"/>
    <w:rsid w:val="003C2903"/>
    <w:rsid w:val="003C37E5"/>
    <w:rsid w:val="003C64C7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E5B4F"/>
    <w:rsid w:val="004F3AE6"/>
    <w:rsid w:val="004F3C70"/>
    <w:rsid w:val="004F7DF2"/>
    <w:rsid w:val="00505E88"/>
    <w:rsid w:val="00531708"/>
    <w:rsid w:val="00533349"/>
    <w:rsid w:val="00533E0F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816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4875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16A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E7FB7"/>
    <w:rsid w:val="006F07B3"/>
    <w:rsid w:val="006F7B14"/>
    <w:rsid w:val="00715EF6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70FE"/>
    <w:rsid w:val="00840E68"/>
    <w:rsid w:val="00847738"/>
    <w:rsid w:val="00850BA8"/>
    <w:rsid w:val="0085591E"/>
    <w:rsid w:val="00867570"/>
    <w:rsid w:val="00867CD8"/>
    <w:rsid w:val="008740A9"/>
    <w:rsid w:val="00876B1D"/>
    <w:rsid w:val="0088099A"/>
    <w:rsid w:val="00880E69"/>
    <w:rsid w:val="008832F2"/>
    <w:rsid w:val="00892CF6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3501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B5884"/>
    <w:rsid w:val="009C4DE0"/>
    <w:rsid w:val="009C5F89"/>
    <w:rsid w:val="009C7DCC"/>
    <w:rsid w:val="009E0AF9"/>
    <w:rsid w:val="009E161F"/>
    <w:rsid w:val="009E44BE"/>
    <w:rsid w:val="009F2755"/>
    <w:rsid w:val="009F4492"/>
    <w:rsid w:val="00A023EB"/>
    <w:rsid w:val="00A04F36"/>
    <w:rsid w:val="00A06981"/>
    <w:rsid w:val="00A179B1"/>
    <w:rsid w:val="00A179F2"/>
    <w:rsid w:val="00A21519"/>
    <w:rsid w:val="00A22E56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780"/>
    <w:rsid w:val="00A85B15"/>
    <w:rsid w:val="00A8733B"/>
    <w:rsid w:val="00A9403B"/>
    <w:rsid w:val="00AA0087"/>
    <w:rsid w:val="00AA5F38"/>
    <w:rsid w:val="00AB07F0"/>
    <w:rsid w:val="00AB0F52"/>
    <w:rsid w:val="00AB7B3C"/>
    <w:rsid w:val="00AC2BB4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4BB1"/>
    <w:rsid w:val="00B16932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8325E"/>
    <w:rsid w:val="00B845B7"/>
    <w:rsid w:val="00B9134A"/>
    <w:rsid w:val="00B92B94"/>
    <w:rsid w:val="00BA4890"/>
    <w:rsid w:val="00BA54C2"/>
    <w:rsid w:val="00BB04DD"/>
    <w:rsid w:val="00BB0CE7"/>
    <w:rsid w:val="00BB6402"/>
    <w:rsid w:val="00BB64D1"/>
    <w:rsid w:val="00BC4F70"/>
    <w:rsid w:val="00BC513F"/>
    <w:rsid w:val="00BC58E3"/>
    <w:rsid w:val="00BD763A"/>
    <w:rsid w:val="00BE6E2E"/>
    <w:rsid w:val="00BF4ED0"/>
    <w:rsid w:val="00BF6389"/>
    <w:rsid w:val="00BF746D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64C"/>
    <w:rsid w:val="00C7322C"/>
    <w:rsid w:val="00C73490"/>
    <w:rsid w:val="00C83D31"/>
    <w:rsid w:val="00C84147"/>
    <w:rsid w:val="00C84A9A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10321"/>
    <w:rsid w:val="00D308E7"/>
    <w:rsid w:val="00D3389C"/>
    <w:rsid w:val="00D340E0"/>
    <w:rsid w:val="00D40EE5"/>
    <w:rsid w:val="00D420D2"/>
    <w:rsid w:val="00D42A4C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4375"/>
    <w:rsid w:val="00E56136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20515"/>
    <w:rsid w:val="00F2054F"/>
    <w:rsid w:val="00F24F3F"/>
    <w:rsid w:val="00F27F2A"/>
    <w:rsid w:val="00F32AF5"/>
    <w:rsid w:val="00F35F91"/>
    <w:rsid w:val="00F37FA8"/>
    <w:rsid w:val="00F43518"/>
    <w:rsid w:val="00F44898"/>
    <w:rsid w:val="00F46556"/>
    <w:rsid w:val="00F5125C"/>
    <w:rsid w:val="00F5314E"/>
    <w:rsid w:val="00F71B9E"/>
    <w:rsid w:val="00F73F69"/>
    <w:rsid w:val="00F77D36"/>
    <w:rsid w:val="00F812A9"/>
    <w:rsid w:val="00F85A19"/>
    <w:rsid w:val="00F928DC"/>
    <w:rsid w:val="00F937C1"/>
    <w:rsid w:val="00F93C14"/>
    <w:rsid w:val="00F9573F"/>
    <w:rsid w:val="00FA0929"/>
    <w:rsid w:val="00FA1DCA"/>
    <w:rsid w:val="00FA6E68"/>
    <w:rsid w:val="00FB0FC5"/>
    <w:rsid w:val="00FB676A"/>
    <w:rsid w:val="00FC3493"/>
    <w:rsid w:val="00FC3B85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E161A-FAC0-45A9-B21B-1FF2549C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9D3FA36</Template>
  <TotalTime>629</TotalTime>
  <Pages>2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137</cp:revision>
  <cp:lastPrinted>2024-12-13T06:20:00Z</cp:lastPrinted>
  <dcterms:created xsi:type="dcterms:W3CDTF">2021-04-19T10:44:00Z</dcterms:created>
  <dcterms:modified xsi:type="dcterms:W3CDTF">2024-12-13T06:20:00Z</dcterms:modified>
</cp:coreProperties>
</file>