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C3BAC23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E5F0F">
        <w:rPr>
          <w:rFonts w:ascii="Calibri" w:hAnsi="Calibri"/>
          <w:b/>
          <w:sz w:val="21"/>
          <w:szCs w:val="21"/>
        </w:rPr>
        <w:t>217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4EACD7C0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A4890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84A9A" w:rsidRPr="00C84A9A">
        <w:rPr>
          <w:rFonts w:asciiTheme="minorHAnsi" w:hAnsiTheme="minorHAnsi" w:cstheme="minorHAnsi"/>
          <w:b/>
          <w:sz w:val="21"/>
          <w:szCs w:val="21"/>
        </w:rPr>
        <w:t xml:space="preserve">foteli/krzeseł ze skóry naturalnej licowej oraz foteli/krzeseł rehabilitacyjnych </w:t>
      </w:r>
      <w:r w:rsidR="00982287">
        <w:rPr>
          <w:rFonts w:asciiTheme="minorHAnsi" w:hAnsiTheme="minorHAnsi" w:cstheme="minorHAnsi"/>
          <w:b/>
          <w:sz w:val="21"/>
          <w:szCs w:val="21"/>
        </w:rPr>
        <w:br/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na </w:t>
      </w:r>
      <w:r w:rsidR="00C84A9A" w:rsidRPr="00C84A9A">
        <w:rPr>
          <w:rFonts w:asciiTheme="minorHAnsi" w:hAnsiTheme="minorHAnsi" w:cstheme="minorHAnsi"/>
          <w:b/>
          <w:sz w:val="21"/>
          <w:szCs w:val="21"/>
        </w:rPr>
        <w:t>potrzeby Oddziału Regionalnego Kasy Rolniczego Ubezpieczenia Społecznego w Lublinie</w:t>
      </w:r>
      <w:r w:rsidR="00C84A9A">
        <w:rPr>
          <w:rFonts w:asciiTheme="minorHAnsi" w:hAnsiTheme="minorHAnsi" w:cstheme="minorHAnsi"/>
          <w:b/>
          <w:sz w:val="21"/>
          <w:szCs w:val="21"/>
        </w:rPr>
        <w:t xml:space="preserve"> oraz podległych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Placówek Terenowych</w:t>
      </w:r>
      <w:r w:rsidR="00C84A9A">
        <w:rPr>
          <w:rFonts w:asciiTheme="minorHAnsi" w:hAnsiTheme="minorHAnsi" w:cstheme="minorHAnsi"/>
          <w:b/>
          <w:sz w:val="21"/>
          <w:szCs w:val="21"/>
        </w:rPr>
        <w:t>,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w podziale na </w:t>
      </w:r>
      <w:r w:rsidR="00982287">
        <w:rPr>
          <w:rFonts w:asciiTheme="minorHAnsi" w:hAnsiTheme="minorHAnsi" w:cstheme="minorHAnsi"/>
          <w:b/>
          <w:sz w:val="21"/>
          <w:szCs w:val="21"/>
        </w:rPr>
        <w:t>2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części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  <w:bookmarkStart w:id="0" w:name="_GoBack"/>
        <w:bookmarkEnd w:id="0"/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54DE8427" w14:textId="77777777" w:rsidR="00122924" w:rsidRDefault="00122924" w:rsidP="002B58D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3E491EB0" w14:textId="3C9EAB83" w:rsidR="002B58D2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bookmarkStart w:id="1" w:name="_Hlk183970471"/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9822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pierwszej</w:t>
      </w:r>
    </w:p>
    <w:p w14:paraId="056BC0E7" w14:textId="77777777" w:rsidR="00BA4890" w:rsidRPr="007E61D1" w:rsidRDefault="00BA4890" w:rsidP="00BA4890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3114CD4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62B239A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1805F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38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0E7A4CF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38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D87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1A8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1AE40380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705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CF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DA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673761FE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6F69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4A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EA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1B118D62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73CF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BD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AE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8F9B11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B70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04E6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53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3702ABC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83B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A3B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E02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1243720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06EBE21" w14:textId="77777777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12"/>
        <w:gridCol w:w="1180"/>
        <w:gridCol w:w="334"/>
        <w:gridCol w:w="425"/>
        <w:gridCol w:w="1272"/>
        <w:gridCol w:w="626"/>
        <w:gridCol w:w="1275"/>
        <w:gridCol w:w="1716"/>
      </w:tblGrid>
      <w:tr w:rsidR="00B16932" w:rsidRPr="00B16932" w14:paraId="1F79384F" w14:textId="77777777" w:rsidTr="00982287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4796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C76D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48C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221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B16932" w:rsidRPr="00B16932" w14:paraId="6E25E3C8" w14:textId="77777777" w:rsidTr="00982287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1A7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8AE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5F9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9D0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82CD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9051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6D90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B16932" w:rsidRPr="00B16932" w14:paraId="5EBA542B" w14:textId="77777777" w:rsidTr="00982287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1E2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B941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B76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942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CA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D0E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97EB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BB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6932" w:rsidRPr="00B16932" w14:paraId="50F4B767" w14:textId="77777777" w:rsidTr="0098228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3BEF8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0FC2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797B9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48FC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C19E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AD30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F06E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9288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3D37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B16932" w:rsidRPr="00B16932" w14:paraId="60CA5132" w14:textId="77777777" w:rsidTr="00982287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CBA3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E5CF6" w14:textId="77777777" w:rsidR="00C84A9A" w:rsidRPr="00C84A9A" w:rsidRDefault="00C84A9A" w:rsidP="00C84A9A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 xml:space="preserve">fotel/krzesło </w:t>
            </w:r>
          </w:p>
          <w:p w14:paraId="69F0BAFA" w14:textId="3F0111AC" w:rsidR="00B16932" w:rsidRPr="00B16932" w:rsidRDefault="00C84A9A" w:rsidP="00C84A9A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>ze skóry naturalnej licowej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1F15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4A5B8" w14:textId="0455F1D9" w:rsidR="00B16932" w:rsidRPr="00B16932" w:rsidRDefault="00982287" w:rsidP="00B169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FE65B2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6932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318A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53DFF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8212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B990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16932" w:rsidRPr="00B16932" w14:paraId="31230268" w14:textId="77777777" w:rsidTr="00982287">
        <w:trPr>
          <w:trHeight w:val="57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9D91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16932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9E66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7D25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DD2F6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</w:tr>
    </w:tbl>
    <w:p w14:paraId="7321467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E98F29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C9F368A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FC21FF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DB139FC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30A4640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C35C696" w14:textId="77777777" w:rsidR="002B58D2" w:rsidRPr="002E61E6" w:rsidRDefault="002B58D2" w:rsidP="002B58D2">
      <w:pPr>
        <w:jc w:val="both"/>
      </w:pPr>
    </w:p>
    <w:p w14:paraId="16105152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bookmarkEnd w:id="1"/>
    <w:p w14:paraId="0B0C6EB0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0F3F05DE" w14:textId="53DA0DE5" w:rsidR="00C84A9A" w:rsidRDefault="00C84A9A" w:rsidP="00C84A9A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</w:t>
      </w:r>
      <w:r w:rsidR="009822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drugiej</w:t>
      </w:r>
    </w:p>
    <w:p w14:paraId="7FD0C42D" w14:textId="77777777" w:rsidR="00C84A9A" w:rsidRPr="007E61D1" w:rsidRDefault="00C84A9A" w:rsidP="00C84A9A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C84A9A" w:rsidRPr="008D0BEC" w14:paraId="793CDB77" w14:textId="77777777" w:rsidTr="009303E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702EAD6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7CA38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7BD7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84A9A" w:rsidRPr="008D0BEC" w14:paraId="7E3902E4" w14:textId="77777777" w:rsidTr="009303E5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C67CE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222E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F81C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C84A9A" w:rsidRPr="008D0BEC" w14:paraId="02A6F0ED" w14:textId="77777777" w:rsidTr="009303E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1EC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68F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CE1D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C84A9A" w:rsidRPr="008D0BEC" w14:paraId="23DBEAE0" w14:textId="77777777" w:rsidTr="009303E5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5650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887A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6D03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C84A9A" w:rsidRPr="008D0BEC" w14:paraId="1A954E82" w14:textId="77777777" w:rsidTr="009303E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E6499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178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56A1" w14:textId="77777777" w:rsidR="00C84A9A" w:rsidRPr="008D0BEC" w:rsidRDefault="00C84A9A" w:rsidP="009303E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C84A9A" w:rsidRPr="008D0BEC" w14:paraId="1C4CFC5F" w14:textId="77777777" w:rsidTr="009303E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199E8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A3A77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B15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84A9A" w:rsidRPr="008D0BEC" w14:paraId="426E0851" w14:textId="77777777" w:rsidTr="009303E5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0F7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84660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80E8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241E293" w14:textId="77777777" w:rsidR="00C84A9A" w:rsidRDefault="00C84A9A" w:rsidP="00C84A9A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049DCF0A" w14:textId="77777777" w:rsidR="00C84A9A" w:rsidRDefault="00C84A9A" w:rsidP="00C84A9A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05"/>
        <w:gridCol w:w="1180"/>
        <w:gridCol w:w="341"/>
        <w:gridCol w:w="425"/>
        <w:gridCol w:w="1272"/>
        <w:gridCol w:w="626"/>
        <w:gridCol w:w="1275"/>
        <w:gridCol w:w="1716"/>
      </w:tblGrid>
      <w:tr w:rsidR="00C84A9A" w:rsidRPr="00B16932" w14:paraId="4E94E29A" w14:textId="77777777" w:rsidTr="00982287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C5780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58B11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4BC2E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4029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C84A9A" w:rsidRPr="00B16932" w14:paraId="27D78922" w14:textId="77777777" w:rsidTr="00982287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62C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62DD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79B2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9176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0FA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F41F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A3887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C84A9A" w:rsidRPr="00B16932" w14:paraId="5F67B90A" w14:textId="77777777" w:rsidTr="00982287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9B0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D51A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0876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4B51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41F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448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821B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81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4A9A" w:rsidRPr="00B16932" w14:paraId="66636096" w14:textId="77777777" w:rsidTr="0098228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2A58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E1C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42533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40A6B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106C21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13635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71C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F006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EC40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C84A9A" w:rsidRPr="00B16932" w14:paraId="31CC65E4" w14:textId="77777777" w:rsidTr="00982287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D5A1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0DD82" w14:textId="1DFFAF31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>fotel/krzesło rehabilitacyjne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E8F7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23D11" w14:textId="75E0C507" w:rsidR="00C84A9A" w:rsidRPr="00B16932" w:rsidRDefault="00982287" w:rsidP="009303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CCD8C8A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6932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5826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824B3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4AFF0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E338D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84A9A" w:rsidRPr="00B16932" w14:paraId="41518C33" w14:textId="77777777" w:rsidTr="00982287">
        <w:trPr>
          <w:trHeight w:val="57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DAD9E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16932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A30B2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AF7E3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4B21B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</w:tr>
    </w:tbl>
    <w:p w14:paraId="707C6AEC" w14:textId="77777777" w:rsidR="00C84A9A" w:rsidRDefault="00C84A9A" w:rsidP="00C84A9A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01EDD3D" w14:textId="77777777" w:rsidR="00C84A9A" w:rsidRDefault="00C84A9A" w:rsidP="00C84A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6B1A5096" w14:textId="77777777" w:rsidR="00C84A9A" w:rsidRDefault="00C84A9A" w:rsidP="00C84A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B928C31" w14:textId="77777777" w:rsidR="00C84A9A" w:rsidRDefault="00C84A9A" w:rsidP="00C84A9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0191DD2" w14:textId="77777777" w:rsidR="00C84A9A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0E9A0265" w14:textId="77777777" w:rsidR="00C84A9A" w:rsidRPr="00187C44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55A8EF8" w14:textId="77777777" w:rsidR="00C84A9A" w:rsidRPr="002E61E6" w:rsidRDefault="00C84A9A" w:rsidP="00C84A9A">
      <w:pPr>
        <w:jc w:val="both"/>
      </w:pPr>
    </w:p>
    <w:p w14:paraId="3E2B955D" w14:textId="77777777" w:rsidR="00C84A9A" w:rsidRPr="00187C44" w:rsidRDefault="00C84A9A" w:rsidP="00C84A9A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91FE544" w14:textId="57AB4BBA" w:rsidR="00C84A9A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184F94F" w14:textId="77777777" w:rsidR="00C84A9A" w:rsidRDefault="00C84A9A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1E685D35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6FB75F6F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7B798247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</w:t>
      </w:r>
      <w:r w:rsidR="00982287">
        <w:rPr>
          <w:rFonts w:ascii="Calibri" w:hAnsi="Calibri" w:cs="Calibri"/>
          <w:b/>
          <w:sz w:val="21"/>
          <w:szCs w:val="21"/>
          <w:u w:val="single"/>
        </w:rPr>
        <w:t>7</w:t>
      </w:r>
      <w:r w:rsidR="008832F2">
        <w:rPr>
          <w:rFonts w:ascii="Calibri" w:hAnsi="Calibri" w:cs="Calibri"/>
          <w:b/>
          <w:sz w:val="21"/>
          <w:szCs w:val="21"/>
          <w:u w:val="single"/>
        </w:rPr>
        <w:t xml:space="preserve">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049CFAEF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</w:t>
      </w:r>
      <w:r w:rsidR="00982287">
        <w:rPr>
          <w:rFonts w:ascii="Calibri" w:hAnsi="Calibri" w:cs="Calibri"/>
          <w:sz w:val="21"/>
          <w:szCs w:val="21"/>
        </w:rPr>
        <w:t>ęcy</w:t>
      </w:r>
      <w:r w:rsidRPr="005F4875">
        <w:rPr>
          <w:rFonts w:ascii="Calibri" w:hAnsi="Calibri" w:cs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4F78FE0F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</w:t>
      </w:r>
      <w:r w:rsidR="006E7FB7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 xml:space="preserve"> techniczn</w:t>
      </w:r>
      <w:r w:rsidR="006E7FB7">
        <w:rPr>
          <w:rFonts w:ascii="Calibri" w:hAnsi="Calibri" w:cs="Calibri"/>
          <w:sz w:val="21"/>
          <w:szCs w:val="21"/>
        </w:rPr>
        <w:t>e</w:t>
      </w:r>
      <w:r w:rsidRPr="00850BA8">
        <w:rPr>
          <w:rFonts w:ascii="Calibri" w:hAnsi="Calibri" w:cs="Calibri"/>
          <w:sz w:val="21"/>
          <w:szCs w:val="21"/>
        </w:rPr>
        <w:t xml:space="preserve"> oferowan</w:t>
      </w:r>
      <w:r w:rsidR="006E7FB7">
        <w:rPr>
          <w:rFonts w:ascii="Calibri" w:hAnsi="Calibri" w:cs="Calibri"/>
          <w:sz w:val="21"/>
          <w:szCs w:val="21"/>
        </w:rPr>
        <w:t>ych</w:t>
      </w:r>
      <w:r w:rsidRPr="00850BA8">
        <w:rPr>
          <w:rFonts w:ascii="Calibri" w:hAnsi="Calibri" w:cs="Calibri"/>
          <w:sz w:val="21"/>
          <w:szCs w:val="21"/>
        </w:rPr>
        <w:t xml:space="preserve"> produkt</w:t>
      </w:r>
      <w:r w:rsidR="006E7FB7">
        <w:rPr>
          <w:rFonts w:ascii="Calibri" w:hAnsi="Calibri" w:cs="Calibri"/>
          <w:sz w:val="21"/>
          <w:szCs w:val="21"/>
        </w:rPr>
        <w:t>ów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F1831" w14:textId="77777777" w:rsidR="000F259C" w:rsidRDefault="000F259C" w:rsidP="00146C7A">
      <w:r>
        <w:separator/>
      </w:r>
    </w:p>
  </w:endnote>
  <w:endnote w:type="continuationSeparator" w:id="0">
    <w:p w14:paraId="652C9837" w14:textId="77777777" w:rsidR="000F259C" w:rsidRDefault="000F259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E5F0F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70DE0" w14:textId="77777777" w:rsidR="000F259C" w:rsidRDefault="000F259C" w:rsidP="00146C7A">
      <w:r>
        <w:separator/>
      </w:r>
    </w:p>
  </w:footnote>
  <w:footnote w:type="continuationSeparator" w:id="0">
    <w:p w14:paraId="65DA3417" w14:textId="77777777" w:rsidR="000F259C" w:rsidRDefault="000F259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4A546C1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E5F0F">
                                <w:rPr>
                                  <w:rFonts w:ascii="Calibri" w:eastAsiaTheme="majorEastAsia" w:hAnsi="Calibri"/>
                                </w:rPr>
                                <w:t>217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4A546C1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E5F0F">
                          <w:rPr>
                            <w:rFonts w:ascii="Calibri" w:eastAsiaTheme="majorEastAsia" w:hAnsi="Calibri"/>
                          </w:rPr>
                          <w:t>217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8B3"/>
    <w:multiLevelType w:val="hybridMultilevel"/>
    <w:tmpl w:val="500E86C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27F65F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6"/>
  </w:num>
  <w:num w:numId="9">
    <w:abstractNumId w:val="4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2"/>
  </w:num>
  <w:num w:numId="20">
    <w:abstractNumId w:val="3"/>
  </w:num>
  <w:num w:numId="21">
    <w:abstractNumId w:val="31"/>
  </w:num>
  <w:num w:numId="22">
    <w:abstractNumId w:val="26"/>
  </w:num>
  <w:num w:numId="23">
    <w:abstractNumId w:val="15"/>
  </w:num>
  <w:num w:numId="24">
    <w:abstractNumId w:val="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21"/>
  </w:num>
  <w:num w:numId="31">
    <w:abstractNumId w:val="12"/>
  </w:num>
  <w:num w:numId="32">
    <w:abstractNumId w:val="30"/>
  </w:num>
  <w:num w:numId="33">
    <w:abstractNumId w:val="12"/>
  </w:num>
  <w:num w:numId="34">
    <w:abstractNumId w:val="19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259C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0F"/>
    <w:rsid w:val="006E5F9C"/>
    <w:rsid w:val="006E60E3"/>
    <w:rsid w:val="006E7FB7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82287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C2BB4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4A9A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54BE-F0F8-42E5-8255-E2197150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BA4C8510</Template>
  <TotalTime>628</TotalTime>
  <Pages>3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136</cp:revision>
  <cp:lastPrinted>2024-10-25T09:53:00Z</cp:lastPrinted>
  <dcterms:created xsi:type="dcterms:W3CDTF">2021-04-19T10:44:00Z</dcterms:created>
  <dcterms:modified xsi:type="dcterms:W3CDTF">2024-12-16T05:53:00Z</dcterms:modified>
</cp:coreProperties>
</file>